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76" w:rsidRDefault="002C6F76" w:rsidP="0034326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2C6F76" w:rsidRDefault="002C6F76" w:rsidP="0034326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О Б Л А С ТЬ</w:t>
      </w:r>
    </w:p>
    <w:p w:rsidR="002C6F76" w:rsidRDefault="002C6F76" w:rsidP="00343261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8.2pt;width:1in;height:72.65pt;z-index:251658240;visibility:visible">
            <v:imagedata r:id="rId6" o:title=""/>
            <w10:wrap type="square" side="right"/>
          </v:shape>
        </w:pict>
      </w:r>
    </w:p>
    <w:p w:rsidR="002C6F76" w:rsidRDefault="002C6F76" w:rsidP="00343261">
      <w:pPr>
        <w:jc w:val="center"/>
        <w:rPr>
          <w:rFonts w:ascii="Times New Roman" w:hAnsi="Times New Roman"/>
          <w:sz w:val="32"/>
          <w:szCs w:val="32"/>
        </w:rPr>
      </w:pPr>
    </w:p>
    <w:p w:rsidR="002C6F76" w:rsidRDefault="002C6F76" w:rsidP="00343261">
      <w:pPr>
        <w:pStyle w:val="FR1"/>
        <w:spacing w:before="0"/>
        <w:ind w:left="0"/>
        <w:rPr>
          <w:sz w:val="32"/>
          <w:szCs w:val="32"/>
        </w:rPr>
      </w:pPr>
    </w:p>
    <w:p w:rsidR="002C6F76" w:rsidRDefault="002C6F76" w:rsidP="00343261">
      <w:pPr>
        <w:pStyle w:val="FR1"/>
        <w:spacing w:before="0"/>
        <w:ind w:left="0"/>
        <w:rPr>
          <w:bCs/>
        </w:rPr>
      </w:pPr>
    </w:p>
    <w:p w:rsidR="002C6F76" w:rsidRDefault="002C6F76" w:rsidP="00343261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РАСХОВЕЦКОГО СЕЛЬСКОГО ПОСЕЛЕНИЯ </w:t>
      </w:r>
    </w:p>
    <w:p w:rsidR="002C6F76" w:rsidRDefault="002C6F76" w:rsidP="00343261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«КРАСНЕНСКИЙ РАЙОН»</w:t>
      </w:r>
    </w:p>
    <w:p w:rsidR="002C6F76" w:rsidRDefault="002C6F76" w:rsidP="00343261">
      <w:pPr>
        <w:pStyle w:val="FR1"/>
        <w:spacing w:before="0"/>
        <w:ind w:left="0"/>
        <w:rPr>
          <w:bCs/>
          <w:sz w:val="28"/>
          <w:szCs w:val="28"/>
        </w:rPr>
      </w:pPr>
    </w:p>
    <w:p w:rsidR="002C6F76" w:rsidRDefault="002C6F76" w:rsidP="00343261">
      <w:pPr>
        <w:pStyle w:val="FR1"/>
        <w:spacing w:before="0"/>
        <w:ind w:left="0"/>
        <w:rPr>
          <w:b/>
          <w:bCs/>
          <w:sz w:val="20"/>
          <w:szCs w:val="20"/>
        </w:rPr>
      </w:pPr>
    </w:p>
    <w:p w:rsidR="002C6F76" w:rsidRDefault="002C6F76" w:rsidP="00343261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2C6F76" w:rsidRDefault="002C6F76" w:rsidP="00343261">
      <w:pPr>
        <w:rPr>
          <w:rFonts w:ascii="Times New Roman" w:hAnsi="Times New Roman"/>
          <w:sz w:val="27"/>
          <w:szCs w:val="27"/>
        </w:rPr>
      </w:pPr>
    </w:p>
    <w:p w:rsidR="002C6F76" w:rsidRPr="00343261" w:rsidRDefault="002C6F76" w:rsidP="00343261">
      <w:pPr>
        <w:tabs>
          <w:tab w:val="left" w:pos="8440"/>
        </w:tabs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 xml:space="preserve">  27 апреля 2018 года                                                                                      № 313</w:t>
      </w:r>
    </w:p>
    <w:p w:rsidR="002C6F76" w:rsidRDefault="002C6F76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2C6F76" w:rsidRPr="00343261" w:rsidRDefault="002C6F76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2C6F76" w:rsidRPr="00343261" w:rsidRDefault="002C6F76" w:rsidP="000D386D">
      <w:pPr>
        <w:jc w:val="left"/>
        <w:rPr>
          <w:rFonts w:ascii="Times New Roman" w:hAnsi="Times New Roman"/>
          <w:b/>
          <w:sz w:val="28"/>
          <w:szCs w:val="28"/>
        </w:rPr>
      </w:pPr>
      <w:r w:rsidRPr="00343261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2C6F76" w:rsidRPr="00343261" w:rsidRDefault="002C6F76" w:rsidP="000D386D">
      <w:pPr>
        <w:jc w:val="left"/>
        <w:rPr>
          <w:rFonts w:ascii="Times New Roman" w:hAnsi="Times New Roman"/>
          <w:b/>
          <w:sz w:val="28"/>
          <w:szCs w:val="28"/>
        </w:rPr>
      </w:pPr>
      <w:r w:rsidRPr="00343261">
        <w:rPr>
          <w:rFonts w:ascii="Times New Roman" w:hAnsi="Times New Roman"/>
          <w:b/>
          <w:sz w:val="28"/>
          <w:szCs w:val="28"/>
        </w:rPr>
        <w:t>Расховецкого сельского поселения от 10 ноября 2014 года</w:t>
      </w:r>
    </w:p>
    <w:p w:rsidR="002C6F76" w:rsidRPr="00343261" w:rsidRDefault="002C6F76" w:rsidP="000D386D">
      <w:pPr>
        <w:jc w:val="left"/>
        <w:rPr>
          <w:rFonts w:ascii="Times New Roman" w:hAnsi="Times New Roman"/>
          <w:b/>
          <w:sz w:val="28"/>
          <w:szCs w:val="28"/>
        </w:rPr>
      </w:pPr>
      <w:r w:rsidRPr="00343261">
        <w:rPr>
          <w:rFonts w:ascii="Times New Roman" w:hAnsi="Times New Roman"/>
          <w:b/>
          <w:sz w:val="28"/>
          <w:szCs w:val="28"/>
        </w:rPr>
        <w:t>№ 83 «Об установлении земельного налога на территории</w:t>
      </w:r>
    </w:p>
    <w:p w:rsidR="002C6F76" w:rsidRPr="00343261" w:rsidRDefault="002C6F76" w:rsidP="000D386D">
      <w:pPr>
        <w:jc w:val="left"/>
        <w:rPr>
          <w:rFonts w:ascii="Times New Roman" w:hAnsi="Times New Roman"/>
          <w:b/>
          <w:sz w:val="28"/>
          <w:szCs w:val="28"/>
        </w:rPr>
      </w:pPr>
      <w:r w:rsidRPr="00343261">
        <w:rPr>
          <w:rFonts w:ascii="Times New Roman" w:hAnsi="Times New Roman"/>
          <w:b/>
          <w:sz w:val="28"/>
          <w:szCs w:val="28"/>
        </w:rPr>
        <w:t>Расховецкого сельского поселения»</w:t>
      </w:r>
    </w:p>
    <w:p w:rsidR="002C6F76" w:rsidRDefault="002C6F76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2C6F76" w:rsidRPr="00343261" w:rsidRDefault="002C6F76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2C6F76" w:rsidRPr="00343261" w:rsidRDefault="002C6F76" w:rsidP="006E6627">
      <w:pPr>
        <w:ind w:firstLine="567"/>
        <w:rPr>
          <w:rFonts w:ascii="Times New Roman" w:hAnsi="Times New Roman"/>
          <w:b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Расховецкого сельского поселения в целях обеспечения  сохранности, воспроизводства и защиты лесных насаждений, расположенных на землях, не входящих в государственный лесной фонд, а также поддержания их в надлежащем состоянии, недопущения незаконных порубок, хищений, истребления и прочих нарушений земское собрание Расховецкого сельского поселения  </w:t>
      </w:r>
      <w:r w:rsidRPr="00343261">
        <w:rPr>
          <w:rFonts w:ascii="Times New Roman" w:hAnsi="Times New Roman"/>
          <w:b/>
          <w:sz w:val="28"/>
          <w:szCs w:val="28"/>
        </w:rPr>
        <w:t>р е ш и л о:</w:t>
      </w:r>
    </w:p>
    <w:p w:rsidR="002C6F76" w:rsidRPr="00343261" w:rsidRDefault="002C6F76" w:rsidP="006E6627">
      <w:pPr>
        <w:ind w:firstLine="567"/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>1. Внести  в решение земского собрания Расховецкого сельского поселения от 10 ноября 2014 года № 83 «Об установлении земельного налога на территории Расховецкого сельского поселения» следующие изменения:</w:t>
      </w:r>
    </w:p>
    <w:p w:rsidR="002C6F76" w:rsidRPr="00343261" w:rsidRDefault="002C6F76" w:rsidP="006E6627">
      <w:pPr>
        <w:ind w:firstLine="567"/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>1.1. Пункт 2 Решения дополнить подпунктом 4 следующего содержания:</w:t>
      </w:r>
    </w:p>
    <w:p w:rsidR="002C6F76" w:rsidRPr="00343261" w:rsidRDefault="002C6F76" w:rsidP="000237B8">
      <w:pPr>
        <w:tabs>
          <w:tab w:val="left" w:pos="5895"/>
        </w:tabs>
        <w:ind w:firstLine="567"/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>«4) 0 процентов для областных или муниципальных учреждений, осуществляющих охрану, содержание и использование особо охраняемых природных территорий регионального 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фонда.»</w:t>
      </w:r>
    </w:p>
    <w:p w:rsidR="002C6F76" w:rsidRPr="00343261" w:rsidRDefault="002C6F76" w:rsidP="005F6323">
      <w:pPr>
        <w:ind w:firstLine="567"/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>1.2. Пункт 5 и пункт 7 решения исключить.</w:t>
      </w:r>
    </w:p>
    <w:p w:rsidR="002C6F76" w:rsidRPr="00343261" w:rsidRDefault="002C6F76" w:rsidP="005F6323">
      <w:pPr>
        <w:ind w:firstLine="540"/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 xml:space="preserve">2. Главе Расховецкого сельского поселения (Борисов В.И.)  опубликовать данное решение в межрайонной газете «Заря», обнародовать его путем вывешивания в общедоступных местах: администрация </w:t>
      </w:r>
      <w:r>
        <w:rPr>
          <w:rFonts w:ascii="Times New Roman" w:hAnsi="Times New Roman"/>
          <w:sz w:val="28"/>
          <w:szCs w:val="28"/>
        </w:rPr>
        <w:t xml:space="preserve">Расховецкого </w:t>
      </w:r>
      <w:r w:rsidRPr="00343261">
        <w:rPr>
          <w:rFonts w:ascii="Times New Roman" w:hAnsi="Times New Roman"/>
          <w:sz w:val="28"/>
          <w:szCs w:val="28"/>
        </w:rPr>
        <w:t xml:space="preserve">сельского поселения, Расховецкая сельская библиотека, Расховецкий Дом              культуры, Черёмуховский Дом досуга, Расховецкая основная школа, Хмелевской сельский клуб, Хмелевская сельская библиотека и  разместить на официальном сайте администрации Расховецкого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по  </w:t>
      </w:r>
      <w:r w:rsidRPr="00343261">
        <w:rPr>
          <w:rFonts w:ascii="Times New Roman" w:hAnsi="Times New Roman"/>
          <w:sz w:val="28"/>
          <w:szCs w:val="28"/>
        </w:rPr>
        <w:t>адресу:// rashovec.kraadm.ru.</w:t>
      </w:r>
    </w:p>
    <w:p w:rsidR="002C6F76" w:rsidRPr="00343261" w:rsidRDefault="002C6F76" w:rsidP="005F6323">
      <w:pPr>
        <w:ind w:firstLine="567"/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 xml:space="preserve">3. Настоящее решение вступает в силу по истечении одного месяца со дня его официального опубликования. Действие </w:t>
      </w:r>
      <w:bookmarkStart w:id="0" w:name="_GoBack"/>
      <w:bookmarkEnd w:id="0"/>
      <w:r w:rsidRPr="00343261">
        <w:rPr>
          <w:rFonts w:ascii="Times New Roman" w:hAnsi="Times New Roman"/>
          <w:sz w:val="28"/>
          <w:szCs w:val="28"/>
        </w:rPr>
        <w:t>пункта 1.1. настоящего решения распространяется на  правоотношения, возникшие с 1 января 2016 года.</w:t>
      </w:r>
    </w:p>
    <w:p w:rsidR="002C6F76" w:rsidRPr="00343261" w:rsidRDefault="002C6F76" w:rsidP="005F6323">
      <w:pPr>
        <w:ind w:firstLine="567"/>
        <w:rPr>
          <w:rFonts w:ascii="Times New Roman" w:hAnsi="Times New Roman"/>
          <w:sz w:val="28"/>
          <w:szCs w:val="28"/>
        </w:rPr>
      </w:pPr>
      <w:r w:rsidRPr="00343261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главу Расховецкого сельского поселения Борисова В.И.</w:t>
      </w:r>
    </w:p>
    <w:p w:rsidR="002C6F76" w:rsidRDefault="002C6F76" w:rsidP="006E6627">
      <w:pPr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180pt;margin-top:2.9pt;width:151.5pt;height:113.25pt;z-index:251659264;visibility:visible">
            <v:imagedata r:id="rId7" o:title=""/>
          </v:shape>
        </w:pict>
      </w:r>
    </w:p>
    <w:p w:rsidR="002C6F76" w:rsidRPr="00343261" w:rsidRDefault="002C6F76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2C6F76" w:rsidRPr="00343261" w:rsidRDefault="002C6F76" w:rsidP="00343261">
      <w:pPr>
        <w:pStyle w:val="BodyTextIndent"/>
        <w:spacing w:after="0"/>
        <w:rPr>
          <w:rFonts w:ascii="Times New Roman" w:hAnsi="Times New Roman"/>
          <w:b/>
          <w:bCs/>
          <w:sz w:val="28"/>
          <w:szCs w:val="28"/>
        </w:rPr>
      </w:pPr>
      <w:r w:rsidRPr="00343261">
        <w:rPr>
          <w:rFonts w:ascii="Times New Roman" w:hAnsi="Times New Roman"/>
          <w:b/>
          <w:sz w:val="28"/>
          <w:szCs w:val="28"/>
        </w:rPr>
        <w:t>Глава Расховецкого</w:t>
      </w:r>
    </w:p>
    <w:p w:rsidR="002C6F76" w:rsidRPr="00343261" w:rsidRDefault="002C6F76" w:rsidP="00343261">
      <w:pPr>
        <w:pStyle w:val="BodyTextIndent"/>
        <w:spacing w:after="0"/>
        <w:rPr>
          <w:rFonts w:ascii="Times New Roman" w:hAnsi="Times New Roman"/>
          <w:b/>
          <w:sz w:val="28"/>
          <w:szCs w:val="28"/>
        </w:rPr>
      </w:pPr>
      <w:r w:rsidRPr="0034326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432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43261">
        <w:rPr>
          <w:rFonts w:ascii="Times New Roman" w:hAnsi="Times New Roman"/>
          <w:b/>
          <w:sz w:val="28"/>
          <w:szCs w:val="28"/>
        </w:rPr>
        <w:t xml:space="preserve"> В.И.Борисов</w:t>
      </w:r>
    </w:p>
    <w:sectPr w:rsidR="002C6F76" w:rsidRPr="00343261" w:rsidSect="0034326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76" w:rsidRDefault="002C6F76">
      <w:r>
        <w:separator/>
      </w:r>
    </w:p>
  </w:endnote>
  <w:endnote w:type="continuationSeparator" w:id="1">
    <w:p w:rsidR="002C6F76" w:rsidRDefault="002C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76" w:rsidRDefault="002C6F76">
      <w:r>
        <w:separator/>
      </w:r>
    </w:p>
  </w:footnote>
  <w:footnote w:type="continuationSeparator" w:id="1">
    <w:p w:rsidR="002C6F76" w:rsidRDefault="002C6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6" w:rsidRDefault="002C6F76" w:rsidP="004C19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F76" w:rsidRDefault="002C6F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6" w:rsidRDefault="002C6F76" w:rsidP="004C19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6F76" w:rsidRDefault="002C6F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B8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6D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10C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4AB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0449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6F7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7E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51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261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81A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988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1973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1CB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61E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5EA1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032"/>
    <w:rsid w:val="005F55C0"/>
    <w:rsid w:val="005F5936"/>
    <w:rsid w:val="005F5E38"/>
    <w:rsid w:val="005F5FD4"/>
    <w:rsid w:val="005F6323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78E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1E3C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782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A0D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7CD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0D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36DD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C7B8A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88C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2F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9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BodyTextIndent">
    <w:name w:val="Body Text Indent"/>
    <w:basedOn w:val="Normal"/>
    <w:link w:val="BodyTextIndentChar1"/>
    <w:uiPriority w:val="99"/>
    <w:semiHidden/>
    <w:rsid w:val="000D386D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360D"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0D386D"/>
    <w:rPr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3432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432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410</Words>
  <Characters>2339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6</cp:revision>
  <cp:lastPrinted>2018-04-11T14:52:00Z</cp:lastPrinted>
  <dcterms:created xsi:type="dcterms:W3CDTF">2018-04-10T05:44:00Z</dcterms:created>
  <dcterms:modified xsi:type="dcterms:W3CDTF">2018-05-15T14:42:00Z</dcterms:modified>
</cp:coreProperties>
</file>