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BA" w:rsidRPr="00AF6D05" w:rsidRDefault="00E71FBA" w:rsidP="00AF6D05">
      <w:pPr>
        <w:tabs>
          <w:tab w:val="left" w:pos="84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rect id="Прямоугольник 2" o:spid="_x0000_s1026" style="position:absolute;margin-left:.2pt;margin-top:.15pt;width:487.95pt;height:242.8pt;z-index:-251657728;visibility:visible" wrapcoords="-33 -95 -33 21505 21633 21505 21633 -95 -33 -95" strokecolor="white" strokeweight=".25pt">
            <v:textbox style="mso-next-textbox:#Прямоугольник 2" inset="1pt,1pt,1pt,1pt">
              <w:txbxContent>
                <w:p w:rsidR="00E71FBA" w:rsidRDefault="00E71FBA" w:rsidP="00AF6D05">
                  <w:pPr>
                    <w:pStyle w:val="Heading1"/>
                    <w:spacing w:before="0" w:after="0"/>
                  </w:pPr>
                  <w:r>
                    <w:rPr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i1026" type="#_x0000_t75" alt="Герб На ДОк" style="width:39pt;height:45pt;visibility:visible">
                        <v:imagedata r:id="rId6" o:title="" grayscale="t"/>
                      </v:shape>
                    </w:pict>
                  </w:r>
                </w:p>
                <w:p w:rsidR="00E71FBA" w:rsidRDefault="00E71FBA" w:rsidP="00AF6D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  <w:t>Белгородская область</w:t>
                  </w:r>
                </w:p>
                <w:p w:rsidR="00E71FBA" w:rsidRDefault="00E71FBA" w:rsidP="00AF6D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ЗЕМСКОЕ СОБРАНИЕ </w:t>
                  </w:r>
                </w:p>
                <w:p w:rsidR="00E71FBA" w:rsidRDefault="00E71FBA" w:rsidP="00AF6D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РАСХОВЕЦКОГО сельского поселения муниципального района</w:t>
                  </w:r>
                </w:p>
                <w:p w:rsidR="00E71FBA" w:rsidRDefault="00E71FBA" w:rsidP="00AF6D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E71FBA" w:rsidRDefault="00E71FBA" w:rsidP="00AF6D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</w:p>
                <w:p w:rsidR="00E71FBA" w:rsidRDefault="00E71FBA" w:rsidP="00AF6D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aps/>
                      <w:spacing w:val="60"/>
                      <w:sz w:val="32"/>
                      <w:szCs w:val="32"/>
                    </w:rPr>
                    <w:t>рЕШЕНИЕ</w:t>
                  </w:r>
                </w:p>
                <w:p w:rsidR="00E71FBA" w:rsidRDefault="00E71FBA" w:rsidP="00AF6D05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с. Расховец</w:t>
                  </w:r>
                </w:p>
                <w:p w:rsidR="00E71FBA" w:rsidRDefault="00E71FBA" w:rsidP="00AF6D0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29 марта 2019 года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                                           № 54</w:t>
                  </w:r>
                </w:p>
              </w:txbxContent>
            </v:textbox>
            <w10:wrap type="tight"/>
          </v:rect>
        </w:pict>
      </w:r>
      <w:r w:rsidRPr="00AF6D05">
        <w:rPr>
          <w:rFonts w:ascii="Times New Roman" w:hAnsi="Times New Roman"/>
          <w:b/>
          <w:sz w:val="28"/>
          <w:szCs w:val="28"/>
        </w:rPr>
        <w:t>О порядке материально-технического и организационного обеспечения деятельности органов местного самоуправления Расховецкого сельского поселения муниципального района «Красненский район»</w:t>
      </w:r>
    </w:p>
    <w:p w:rsidR="00E71FBA" w:rsidRPr="0035082E" w:rsidRDefault="00E71FBA" w:rsidP="003508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1FBA" w:rsidRPr="0035082E" w:rsidRDefault="00E71FBA" w:rsidP="00DB20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35082E">
          <w:rPr>
            <w:rFonts w:ascii="Times New Roman" w:hAnsi="Times New Roman" w:cs="Times New Roman"/>
            <w:sz w:val="28"/>
            <w:szCs w:val="28"/>
          </w:rPr>
          <w:t>пунктом 8 части 10 статьи 35</w:t>
        </w:r>
      </w:hyperlink>
      <w:r w:rsidRPr="0035082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35082E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082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082E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8" w:history="1">
        <w:r w:rsidRPr="0035082E">
          <w:rPr>
            <w:rFonts w:ascii="Times New Roman" w:hAnsi="Times New Roman" w:cs="Times New Roman"/>
            <w:sz w:val="28"/>
            <w:szCs w:val="28"/>
          </w:rPr>
          <w:t>статьи 86</w:t>
        </w:r>
      </w:hyperlink>
      <w:r w:rsidRPr="0035082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соответствии с требованиями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статьи</w:t>
        </w:r>
        <w:r w:rsidRPr="0035082E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35082E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 xml:space="preserve">Расховецкого сельского поселения, земское собрание Расховецкого сельского поселения </w:t>
      </w:r>
      <w:r w:rsidRPr="00DB2042">
        <w:rPr>
          <w:rFonts w:ascii="Times New Roman" w:hAnsi="Times New Roman" w:cs="Times New Roman"/>
          <w:b/>
          <w:sz w:val="28"/>
          <w:szCs w:val="28"/>
        </w:rPr>
        <w:t>решило</w:t>
      </w:r>
      <w:r w:rsidRPr="0035082E">
        <w:rPr>
          <w:rFonts w:ascii="Times New Roman" w:hAnsi="Times New Roman" w:cs="Times New Roman"/>
          <w:sz w:val="28"/>
          <w:szCs w:val="28"/>
        </w:rPr>
        <w:t>:</w:t>
      </w:r>
    </w:p>
    <w:p w:rsidR="00E71FBA" w:rsidRDefault="00E71FBA" w:rsidP="00DB20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9" w:history="1">
        <w:r w:rsidRPr="0035082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5082E">
        <w:rPr>
          <w:rFonts w:ascii="Times New Roman" w:hAnsi="Times New Roman" w:cs="Times New Roman"/>
          <w:sz w:val="28"/>
          <w:szCs w:val="28"/>
        </w:rPr>
        <w:t xml:space="preserve"> материально-технического и организационного обеспечения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Расховецкого сельского поселения </w:t>
      </w:r>
      <w:r w:rsidRPr="0035082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«Красненский район»</w:t>
      </w:r>
      <w:r w:rsidRPr="0035082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E71FBA" w:rsidRDefault="00E71FBA" w:rsidP="0028660D">
      <w:pPr>
        <w:tabs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8660D">
        <w:rPr>
          <w:rFonts w:ascii="Times New Roman" w:hAnsi="Times New Roman"/>
          <w:sz w:val="28"/>
          <w:szCs w:val="28"/>
        </w:rPr>
        <w:t>2. Главе Расховецкого сельского поселения (Капустиной Т.Н.) обнародовать данное решение путем вывешивания в общедоступных местах: администрация Расховецкого сельского поселения, Расховецкая сельская библиотека, Расховецкий Дом культуры, Черёмуховский Дом досуга, Расховецкая основная школа, Хмелевской Дом культуры, Хмелевская сельская библиотека и разместить на официальном сайте администрации Расховецкого сельского поселения  по адресу:// rashovec.kraadm.ru.</w:t>
      </w:r>
    </w:p>
    <w:p w:rsidR="00E71FBA" w:rsidRDefault="00E71FBA" w:rsidP="00B979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9CF">
        <w:rPr>
          <w:rFonts w:ascii="Times New Roman" w:hAnsi="Times New Roman"/>
          <w:sz w:val="28"/>
          <w:szCs w:val="28"/>
        </w:rPr>
        <w:t>3. Настоящее решение вступает в силу со дня его обнародования.</w:t>
      </w:r>
    </w:p>
    <w:p w:rsidR="00E71FBA" w:rsidRPr="00AF6D05" w:rsidRDefault="00E71FBA" w:rsidP="00AF6D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234pt;margin-top:36.25pt;width:111pt;height:93pt;z-index:251657728">
            <v:imagedata r:id="rId10" o:title="" chromakey="#f4f4f4"/>
          </v:shape>
        </w:pict>
      </w:r>
      <w:r>
        <w:rPr>
          <w:noProof/>
        </w:rPr>
        <w:pict>
          <v:shape id="_x0000_s1028" type="#_x0000_t75" style="position:absolute;left:0;text-align:left;margin-left:108pt;margin-top:18.25pt;width:2in;height:147pt;z-index:-251659776">
            <v:imagedata r:id="rId11" o:title="" chromakey="#f4f4f4"/>
          </v:shape>
        </w:pict>
      </w:r>
      <w:r>
        <w:rPr>
          <w:rFonts w:ascii="Times New Roman" w:hAnsi="Times New Roman"/>
          <w:sz w:val="28"/>
          <w:szCs w:val="28"/>
        </w:rPr>
        <w:t xml:space="preserve">4. </w:t>
      </w:r>
      <w:r w:rsidRPr="00D00187">
        <w:rPr>
          <w:rFonts w:ascii="Times New Roman" w:hAnsi="Times New Roman"/>
          <w:sz w:val="28"/>
          <w:szCs w:val="28"/>
        </w:rPr>
        <w:t xml:space="preserve">Контроль за выполнением решения возложить на постоянную комиссию земского собрания </w:t>
      </w:r>
      <w:r>
        <w:rPr>
          <w:rFonts w:ascii="Times New Roman" w:hAnsi="Times New Roman"/>
          <w:sz w:val="28"/>
          <w:szCs w:val="28"/>
        </w:rPr>
        <w:t>Расховецкого сельского</w:t>
      </w:r>
      <w:r w:rsidRPr="00D00187">
        <w:rPr>
          <w:rFonts w:ascii="Times New Roman" w:hAnsi="Times New Roman"/>
          <w:sz w:val="28"/>
          <w:szCs w:val="28"/>
        </w:rPr>
        <w:t xml:space="preserve"> поселения по вопросам социально-экон</w:t>
      </w:r>
      <w:r>
        <w:rPr>
          <w:rFonts w:ascii="Times New Roman" w:hAnsi="Times New Roman"/>
          <w:sz w:val="28"/>
          <w:szCs w:val="28"/>
        </w:rPr>
        <w:t>омического развития и бюджету (Жиляков А.Л.</w:t>
      </w:r>
      <w:r w:rsidRPr="00D00187">
        <w:rPr>
          <w:rFonts w:ascii="Times New Roman" w:hAnsi="Times New Roman"/>
          <w:sz w:val="28"/>
          <w:szCs w:val="28"/>
        </w:rPr>
        <w:t>).</w:t>
      </w:r>
    </w:p>
    <w:p w:rsidR="00E71FBA" w:rsidRPr="00D00187" w:rsidRDefault="00E71FBA" w:rsidP="001A65D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1FBA" w:rsidRPr="000378D7" w:rsidRDefault="00E71FBA" w:rsidP="001A65DB">
      <w:pPr>
        <w:pStyle w:val="BodyTextIndent"/>
        <w:autoSpaceDE w:val="0"/>
        <w:ind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Глава Расховецкого</w:t>
      </w:r>
    </w:p>
    <w:p w:rsidR="00E71FBA" w:rsidRPr="000378D7" w:rsidRDefault="00E71FBA" w:rsidP="001A65DB">
      <w:pPr>
        <w:pStyle w:val="BodyTextIndent"/>
        <w:autoSpaceDE w:val="0"/>
        <w:ind w:firstLine="0"/>
        <w:rPr>
          <w:rFonts w:ascii="Times New Roman" w:hAnsi="Times New Roman"/>
          <w:b/>
          <w:bCs/>
        </w:rPr>
      </w:pPr>
      <w:r w:rsidRPr="000378D7">
        <w:rPr>
          <w:rFonts w:ascii="Times New Roman" w:hAnsi="Times New Roman"/>
          <w:b/>
          <w:bCs/>
        </w:rPr>
        <w:t xml:space="preserve">сельского поселения                                                </w:t>
      </w:r>
      <w:r>
        <w:rPr>
          <w:rFonts w:ascii="Times New Roman" w:hAnsi="Times New Roman"/>
          <w:b/>
          <w:bCs/>
        </w:rPr>
        <w:t xml:space="preserve">             Т.Н.Капустина</w:t>
      </w:r>
    </w:p>
    <w:p w:rsidR="00E71FBA" w:rsidRDefault="00E71FBA" w:rsidP="00AF6D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FBA" w:rsidRDefault="00E71FBA" w:rsidP="001A65DB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/>
          <w:sz w:val="28"/>
          <w:szCs w:val="28"/>
        </w:rPr>
      </w:pPr>
      <w:r w:rsidRPr="002E2E1E">
        <w:rPr>
          <w:rFonts w:ascii="Times New Roman" w:hAnsi="Times New Roman"/>
          <w:sz w:val="28"/>
          <w:szCs w:val="28"/>
        </w:rPr>
        <w:t>Приложение</w:t>
      </w:r>
    </w:p>
    <w:p w:rsidR="00E71FBA" w:rsidRPr="00D00187" w:rsidRDefault="00E71FBA" w:rsidP="001A65DB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/>
          <w:sz w:val="28"/>
          <w:szCs w:val="28"/>
        </w:rPr>
      </w:pPr>
      <w:r w:rsidRPr="00D00187">
        <w:rPr>
          <w:rFonts w:ascii="Times New Roman" w:hAnsi="Times New Roman"/>
          <w:sz w:val="28"/>
          <w:szCs w:val="28"/>
        </w:rPr>
        <w:t>к 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187">
        <w:rPr>
          <w:rFonts w:ascii="Times New Roman" w:hAnsi="Times New Roman"/>
          <w:sz w:val="28"/>
          <w:szCs w:val="28"/>
        </w:rPr>
        <w:t>земского собрания</w:t>
      </w:r>
    </w:p>
    <w:p w:rsidR="00E71FBA" w:rsidRPr="00D00187" w:rsidRDefault="00E71FBA" w:rsidP="001A65DB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Расховецкого сельского</w:t>
      </w:r>
      <w:r w:rsidRPr="00D00187">
        <w:rPr>
          <w:rFonts w:ascii="Times New Roman" w:hAnsi="Times New Roman"/>
          <w:sz w:val="28"/>
          <w:szCs w:val="28"/>
        </w:rPr>
        <w:t xml:space="preserve"> поселения</w:t>
      </w:r>
    </w:p>
    <w:p w:rsidR="00E71FBA" w:rsidRPr="00D00187" w:rsidRDefault="00E71FBA" w:rsidP="001A65DB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марта 2019 года № 54</w:t>
      </w:r>
    </w:p>
    <w:p w:rsidR="00E71FBA" w:rsidRPr="0035082E" w:rsidRDefault="00E71FBA" w:rsidP="00350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1FBA" w:rsidRPr="0035082E" w:rsidRDefault="00E71FBA" w:rsidP="0035082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35082E">
        <w:rPr>
          <w:rFonts w:ascii="Times New Roman" w:hAnsi="Times New Roman" w:cs="Times New Roman"/>
          <w:sz w:val="28"/>
          <w:szCs w:val="28"/>
        </w:rPr>
        <w:t>Порядок</w:t>
      </w:r>
    </w:p>
    <w:p w:rsidR="00E71FBA" w:rsidRPr="0035082E" w:rsidRDefault="00E71FBA" w:rsidP="003508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5082E">
        <w:rPr>
          <w:rFonts w:ascii="Times New Roman" w:hAnsi="Times New Roman" w:cs="Times New Roman"/>
          <w:sz w:val="28"/>
          <w:szCs w:val="28"/>
        </w:rPr>
        <w:t>атериально-технического и организационного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35082E">
        <w:rPr>
          <w:rFonts w:ascii="Times New Roman" w:hAnsi="Times New Roman" w:cs="Times New Roman"/>
          <w:sz w:val="28"/>
          <w:szCs w:val="28"/>
        </w:rPr>
        <w:t>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Расховецкого сельского поселения м</w:t>
      </w:r>
      <w:r w:rsidRPr="0035082E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  <w:r>
        <w:rPr>
          <w:rFonts w:ascii="Times New Roman" w:hAnsi="Times New Roman" w:cs="Times New Roman"/>
          <w:sz w:val="28"/>
          <w:szCs w:val="28"/>
        </w:rPr>
        <w:t>«К</w:t>
      </w:r>
      <w:r w:rsidRPr="0035082E">
        <w:rPr>
          <w:rFonts w:ascii="Times New Roman" w:hAnsi="Times New Roman" w:cs="Times New Roman"/>
          <w:sz w:val="28"/>
          <w:szCs w:val="28"/>
        </w:rPr>
        <w:t>расненский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1FBA" w:rsidRPr="0035082E" w:rsidRDefault="00E71FBA" w:rsidP="003508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1FBA" w:rsidRPr="004726AD" w:rsidRDefault="00E71FBA" w:rsidP="0035082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26A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E71FBA" w:rsidRPr="0035082E" w:rsidRDefault="00E71FBA" w:rsidP="003508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FBA" w:rsidRPr="0035082E" w:rsidRDefault="00E71FBA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1. Настоящий Порядок материально-технического и организационного обеспечения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Расховецкого сельского поселения </w:t>
      </w:r>
      <w:r w:rsidRPr="0035082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082E">
        <w:rPr>
          <w:rFonts w:ascii="Times New Roman" w:hAnsi="Times New Roman" w:cs="Times New Roman"/>
          <w:sz w:val="28"/>
          <w:szCs w:val="28"/>
        </w:rPr>
        <w:t>Красненский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082E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со </w:t>
      </w:r>
      <w:hyperlink r:id="rId12" w:history="1">
        <w:r w:rsidRPr="0035082E">
          <w:rPr>
            <w:rFonts w:ascii="Times New Roman" w:hAnsi="Times New Roman" w:cs="Times New Roman"/>
            <w:sz w:val="28"/>
            <w:szCs w:val="28"/>
          </w:rPr>
          <w:t>статьей 35</w:t>
        </w:r>
      </w:hyperlink>
      <w:r w:rsidRPr="0035082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года№</w:t>
      </w:r>
      <w:r w:rsidRPr="0035082E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082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08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35082E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>
          <w:rPr>
            <w:rFonts w:ascii="Times New Roman" w:hAnsi="Times New Roman" w:cs="Times New Roman"/>
            <w:sz w:val="28"/>
            <w:szCs w:val="28"/>
          </w:rPr>
          <w:t>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Устава Расховецкого сельского поселения муниципального района «</w:t>
      </w:r>
      <w:r w:rsidRPr="0035082E">
        <w:rPr>
          <w:rFonts w:ascii="Times New Roman" w:hAnsi="Times New Roman" w:cs="Times New Roman"/>
          <w:sz w:val="28"/>
          <w:szCs w:val="28"/>
        </w:rPr>
        <w:t>Красненский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082E">
        <w:rPr>
          <w:rFonts w:ascii="Times New Roman" w:hAnsi="Times New Roman" w:cs="Times New Roman"/>
          <w:sz w:val="28"/>
          <w:szCs w:val="28"/>
        </w:rPr>
        <w:t>.</w:t>
      </w:r>
    </w:p>
    <w:p w:rsidR="00E71FBA" w:rsidRPr="006E30EE" w:rsidRDefault="00E71FBA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Порядок регулирует отношения по осуществлению материально-технического и организационного обеспечения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Расховецкого сельского поселения </w:t>
      </w:r>
      <w:r w:rsidRPr="0035082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082E">
        <w:rPr>
          <w:rFonts w:ascii="Times New Roman" w:hAnsi="Times New Roman" w:cs="Times New Roman"/>
          <w:sz w:val="28"/>
          <w:szCs w:val="28"/>
        </w:rPr>
        <w:t>Красненский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082E">
        <w:rPr>
          <w:rFonts w:ascii="Times New Roman" w:hAnsi="Times New Roman" w:cs="Times New Roman"/>
          <w:sz w:val="28"/>
          <w:szCs w:val="28"/>
        </w:rPr>
        <w:t xml:space="preserve">, структуру которых составляют </w:t>
      </w:r>
      <w:r>
        <w:rPr>
          <w:rFonts w:ascii="Times New Roman" w:hAnsi="Times New Roman" w:cs="Times New Roman"/>
          <w:sz w:val="28"/>
          <w:szCs w:val="28"/>
        </w:rPr>
        <w:t>земское собрание</w:t>
      </w:r>
      <w:r w:rsidRPr="00350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Расховецкого 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–земское собрание</w:t>
      </w:r>
      <w:r w:rsidRPr="0035082E">
        <w:rPr>
          <w:rFonts w:ascii="Times New Roman" w:hAnsi="Times New Roman" w:cs="Times New Roman"/>
          <w:sz w:val="28"/>
          <w:szCs w:val="28"/>
        </w:rPr>
        <w:t xml:space="preserve">), глава </w:t>
      </w:r>
      <w:r>
        <w:rPr>
          <w:rFonts w:ascii="Times New Roman" w:hAnsi="Times New Roman" w:cs="Times New Roman"/>
          <w:sz w:val="28"/>
          <w:szCs w:val="28"/>
        </w:rPr>
        <w:t>Расховецкого 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, исполняющий полномочия председателя </w:t>
      </w:r>
      <w:r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, и администрация </w:t>
      </w:r>
      <w:r>
        <w:rPr>
          <w:rFonts w:ascii="Times New Roman" w:hAnsi="Times New Roman" w:cs="Times New Roman"/>
          <w:sz w:val="28"/>
          <w:szCs w:val="28"/>
        </w:rPr>
        <w:t>Расховецкого 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(далее - 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), </w:t>
      </w:r>
      <w:r w:rsidRPr="006E30EE">
        <w:rPr>
          <w:rFonts w:ascii="Times New Roman" w:hAnsi="Times New Roman" w:cs="Times New Roman"/>
          <w:sz w:val="28"/>
          <w:szCs w:val="28"/>
        </w:rPr>
        <w:t xml:space="preserve">возглавляемая главой администрации </w:t>
      </w:r>
      <w:r>
        <w:rPr>
          <w:rFonts w:ascii="Times New Roman" w:hAnsi="Times New Roman" w:cs="Times New Roman"/>
          <w:sz w:val="28"/>
          <w:szCs w:val="28"/>
        </w:rPr>
        <w:t>Расховецкого сельского</w:t>
      </w:r>
      <w:r w:rsidRPr="006E30EE">
        <w:rPr>
          <w:rFonts w:ascii="Times New Roman" w:hAnsi="Times New Roman" w:cs="Times New Roman"/>
          <w:sz w:val="28"/>
          <w:szCs w:val="28"/>
        </w:rPr>
        <w:t xml:space="preserve"> поселения, а также </w:t>
      </w:r>
      <w:r w:rsidRPr="006E30EE">
        <w:rPr>
          <w:rFonts w:ascii="Times New Roman" w:hAnsi="Times New Roman" w:cs="Times New Roman"/>
          <w:color w:val="000000"/>
          <w:sz w:val="28"/>
        </w:rPr>
        <w:t>контрольно-ревизионная комиссия</w:t>
      </w:r>
      <w:r w:rsidRPr="006E30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Расховецкого сельского</w:t>
      </w:r>
      <w:r w:rsidRPr="006E30EE">
        <w:rPr>
          <w:rFonts w:ascii="Times New Roman" w:hAnsi="Times New Roman" w:cs="Times New Roman"/>
          <w:sz w:val="28"/>
        </w:rPr>
        <w:t xml:space="preserve"> поселения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6E30EE">
        <w:rPr>
          <w:rFonts w:ascii="Times New Roman" w:hAnsi="Times New Roman" w:cs="Times New Roman"/>
          <w:sz w:val="28"/>
          <w:szCs w:val="28"/>
        </w:rPr>
        <w:t>(далее - контрольно-</w:t>
      </w:r>
      <w:r>
        <w:rPr>
          <w:rFonts w:ascii="Times New Roman" w:hAnsi="Times New Roman" w:cs="Times New Roman"/>
          <w:sz w:val="28"/>
          <w:szCs w:val="28"/>
        </w:rPr>
        <w:t>ревизионная</w:t>
      </w:r>
      <w:r w:rsidRPr="006E30EE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E71FBA" w:rsidRPr="0035082E" w:rsidRDefault="00E71FBA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35082E">
        <w:rPr>
          <w:rFonts w:ascii="Times New Roman" w:hAnsi="Times New Roman" w:cs="Times New Roman"/>
          <w:sz w:val="28"/>
          <w:szCs w:val="28"/>
        </w:rPr>
        <w:t xml:space="preserve">2. Материально-техническое и организационное обеспечение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Расховецкого 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самоуправления) предназначено для осуществления функционирования органов местного самоуправления в целях решения ими вопросов местного значения, осуществления отдельных государственных полномочий, переданных в установленном порядке, а также исполнения работниками </w:t>
      </w:r>
      <w:r w:rsidRPr="002E2E1E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>, муниципальными служащими своих обязанностей.</w:t>
      </w:r>
    </w:p>
    <w:p w:rsidR="00E71FBA" w:rsidRPr="0035082E" w:rsidRDefault="00E71FBA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 w:rsidRPr="0035082E">
        <w:rPr>
          <w:rFonts w:ascii="Times New Roman" w:hAnsi="Times New Roman" w:cs="Times New Roman"/>
          <w:sz w:val="28"/>
          <w:szCs w:val="28"/>
        </w:rPr>
        <w:t>3. Под материально-техническим обеспечением деятельности органов местного самоуправления в целях настоящего Порядка понимается осуществляемый на постоянной основе комплекс мероприятий, включающий:</w:t>
      </w:r>
    </w:p>
    <w:p w:rsidR="00E71FBA" w:rsidRPr="0035082E" w:rsidRDefault="00E71FBA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3.1. Содержание административных зданий и прилегающих к ним территорий, служебных и иных рабочих помещений в состоянии, соответствующем требованиям охраны труда, противопожарным, санитарным, экологическим и иным установленным законодательством требованиям,</w:t>
      </w:r>
      <w:r>
        <w:rPr>
          <w:rFonts w:ascii="Times New Roman" w:hAnsi="Times New Roman" w:cs="Times New Roman"/>
          <w:sz w:val="28"/>
          <w:szCs w:val="28"/>
        </w:rPr>
        <w:t xml:space="preserve"> охрану административных зданий;</w:t>
      </w:r>
    </w:p>
    <w:p w:rsidR="00E71FBA" w:rsidRPr="0035082E" w:rsidRDefault="00E71FBA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3.2. Организацию и содержание рабочих мест, в том числе оборудование мебелью, обеспечение средствами связи,</w:t>
      </w:r>
      <w:r>
        <w:rPr>
          <w:rFonts w:ascii="Times New Roman" w:hAnsi="Times New Roman" w:cs="Times New Roman"/>
          <w:sz w:val="28"/>
          <w:szCs w:val="28"/>
        </w:rPr>
        <w:t xml:space="preserve"> канцелярскими принадлежностями;</w:t>
      </w:r>
    </w:p>
    <w:p w:rsidR="00E71FBA" w:rsidRPr="0035082E" w:rsidRDefault="00E71FBA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3.3. Обеспечение компьютерной техникой, программным обеспечением, комплект</w:t>
      </w:r>
      <w:r>
        <w:rPr>
          <w:rFonts w:ascii="Times New Roman" w:hAnsi="Times New Roman" w:cs="Times New Roman"/>
          <w:sz w:val="28"/>
          <w:szCs w:val="28"/>
        </w:rPr>
        <w:t>ующими и расходными материалами;</w:t>
      </w:r>
    </w:p>
    <w:p w:rsidR="00E71FBA" w:rsidRPr="0035082E" w:rsidRDefault="00E71FBA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3.4. Приобретение литературы и печатных изданий, необходимых для осуществления деятельности органов местного самоуправления, осуществление подписки на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периодические печатные издания;</w:t>
      </w:r>
    </w:p>
    <w:p w:rsidR="00E71FBA" w:rsidRPr="0035082E" w:rsidRDefault="00E71FBA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3.5. Транспортное обслуживание деятельности органов местного самоуправления и должностных лиц местного самоуправлени</w:t>
      </w:r>
      <w:r>
        <w:rPr>
          <w:rFonts w:ascii="Times New Roman" w:hAnsi="Times New Roman" w:cs="Times New Roman"/>
          <w:sz w:val="28"/>
          <w:szCs w:val="28"/>
        </w:rPr>
        <w:t>я в служебных целях;</w:t>
      </w:r>
    </w:p>
    <w:p w:rsidR="00E71FBA" w:rsidRPr="0035082E" w:rsidRDefault="00E71FBA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3.6. Иные мероприятия, направленные на материально-техническое обеспечение функционирования органов местного самоуправления.</w:t>
      </w:r>
    </w:p>
    <w:p w:rsidR="00E71FBA" w:rsidRPr="0035082E" w:rsidRDefault="00E71FBA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4. Под организационным обеспечением деятельности органов местного самоуправления в целях настоящего Порядка понимается осуществляемый на постоянной основе комплекс мероприятий, включающий:</w:t>
      </w:r>
    </w:p>
    <w:p w:rsidR="00E71FBA" w:rsidRPr="0035082E" w:rsidRDefault="00E71FBA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4.1. Обеспечение взаимодействия с федеральными органами государственной власти, органами государственной власти Белгородской области,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Красненского района, </w:t>
      </w:r>
      <w:r w:rsidRPr="0035082E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иных муниципальных образований;</w:t>
      </w:r>
    </w:p>
    <w:p w:rsidR="00E71FBA" w:rsidRPr="0035082E" w:rsidRDefault="00E71FBA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4.2. Подготовку планов работы </w:t>
      </w:r>
      <w:r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>, контрольно-</w:t>
      </w:r>
      <w:r>
        <w:rPr>
          <w:rFonts w:ascii="Times New Roman" w:hAnsi="Times New Roman" w:cs="Times New Roman"/>
          <w:sz w:val="28"/>
          <w:szCs w:val="28"/>
        </w:rPr>
        <w:t>ревизионной комиссии;</w:t>
      </w:r>
    </w:p>
    <w:p w:rsidR="00E71FBA" w:rsidRPr="0035082E" w:rsidRDefault="00E71FBA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4.3. Обеспечение информирования населения </w:t>
      </w:r>
      <w:r>
        <w:rPr>
          <w:rFonts w:ascii="Times New Roman" w:hAnsi="Times New Roman" w:cs="Times New Roman"/>
          <w:sz w:val="28"/>
          <w:szCs w:val="28"/>
        </w:rPr>
        <w:t>Расховецкого 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самоуправления;</w:t>
      </w:r>
    </w:p>
    <w:p w:rsidR="00E71FBA" w:rsidRPr="0035082E" w:rsidRDefault="00E71FBA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4.4. Организацию публичных слушаний, собраний, конференций граждан и других мероприятий, проводимых органами местного самоуправления, в соответствии с </w:t>
      </w:r>
      <w:hyperlink r:id="rId14" w:history="1">
        <w:r w:rsidRPr="0035082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Расховецкого сельского поселения </w:t>
      </w:r>
      <w:r w:rsidRPr="0035082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082E">
        <w:rPr>
          <w:rFonts w:ascii="Times New Roman" w:hAnsi="Times New Roman" w:cs="Times New Roman"/>
          <w:sz w:val="28"/>
          <w:szCs w:val="28"/>
        </w:rPr>
        <w:t>Красненский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082E">
        <w:rPr>
          <w:rFonts w:ascii="Times New Roman" w:hAnsi="Times New Roman" w:cs="Times New Roman"/>
          <w:sz w:val="28"/>
          <w:szCs w:val="28"/>
        </w:rPr>
        <w:t xml:space="preserve"> (далее - Устав </w:t>
      </w:r>
      <w:r>
        <w:rPr>
          <w:rFonts w:ascii="Times New Roman" w:hAnsi="Times New Roman" w:cs="Times New Roman"/>
          <w:sz w:val="28"/>
          <w:szCs w:val="28"/>
        </w:rPr>
        <w:t>сельского поселения);</w:t>
      </w:r>
    </w:p>
    <w:p w:rsidR="00E71FBA" w:rsidRPr="0035082E" w:rsidRDefault="00E71FBA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4.5. Обеспечение деятельности коллегиальных и совещательных органов при главе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E71FBA" w:rsidRPr="0035082E" w:rsidRDefault="00E71FBA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4.6. Организацию приема граждан главой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и должностными лицами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депутатами земского собрания;</w:t>
      </w:r>
    </w:p>
    <w:p w:rsidR="00E71FBA" w:rsidRPr="0035082E" w:rsidRDefault="00E71FBA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4.7. Подготовку информационных, справочных, методических материалов, необходимых для деятельности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самоуправления;</w:t>
      </w:r>
    </w:p>
    <w:p w:rsidR="00E71FBA" w:rsidRPr="0035082E" w:rsidRDefault="00E71FBA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4.8. Организацию делопроизводства, в том числе регистрацию, учет, обеспечение сохранности, своевременное прохождение документов, контроль исполнения, обеспечение режима</w:t>
      </w:r>
      <w:r>
        <w:rPr>
          <w:rFonts w:ascii="Times New Roman" w:hAnsi="Times New Roman" w:cs="Times New Roman"/>
          <w:sz w:val="28"/>
          <w:szCs w:val="28"/>
        </w:rPr>
        <w:t xml:space="preserve"> секретности в делопроизводстве;</w:t>
      </w:r>
    </w:p>
    <w:p w:rsidR="00E71FBA" w:rsidRPr="0035082E" w:rsidRDefault="00E71FBA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4.9. Машинописные и м</w:t>
      </w:r>
      <w:r>
        <w:rPr>
          <w:rFonts w:ascii="Times New Roman" w:hAnsi="Times New Roman" w:cs="Times New Roman"/>
          <w:sz w:val="28"/>
          <w:szCs w:val="28"/>
        </w:rPr>
        <w:t>ножительно-копировальные работы;</w:t>
      </w:r>
    </w:p>
    <w:p w:rsidR="00E71FBA" w:rsidRPr="0035082E" w:rsidRDefault="00E71FBA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Архивное обеспечение;</w:t>
      </w:r>
    </w:p>
    <w:p w:rsidR="00E71FBA" w:rsidRPr="0035082E" w:rsidRDefault="00E71FBA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4.11. Кадровое обеспечение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1FBA" w:rsidRPr="0035082E" w:rsidRDefault="00E71FBA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4.12.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и ведение бухгалтерского учета;</w:t>
      </w:r>
    </w:p>
    <w:p w:rsidR="00E71FBA" w:rsidRPr="0035082E" w:rsidRDefault="00E71FBA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4.13. Правов</w:t>
      </w:r>
      <w:r>
        <w:rPr>
          <w:rFonts w:ascii="Times New Roman" w:hAnsi="Times New Roman" w:cs="Times New Roman"/>
          <w:sz w:val="28"/>
          <w:szCs w:val="28"/>
        </w:rPr>
        <w:t>ое обеспечение;</w:t>
      </w:r>
    </w:p>
    <w:p w:rsidR="00E71FBA" w:rsidRPr="0035082E" w:rsidRDefault="00E71FBA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4.14. Иные мероприятия, направленные на организационное обеспечение функционирования органов местного самоуправления.</w:t>
      </w:r>
    </w:p>
    <w:p w:rsidR="00E71FBA" w:rsidRPr="0035082E" w:rsidRDefault="00E71FBA" w:rsidP="003508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FBA" w:rsidRPr="004726AD" w:rsidRDefault="00E71FBA" w:rsidP="0035082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D3154">
        <w:rPr>
          <w:rFonts w:ascii="Times New Roman" w:hAnsi="Times New Roman" w:cs="Times New Roman"/>
          <w:b/>
          <w:sz w:val="28"/>
          <w:szCs w:val="28"/>
        </w:rPr>
        <w:t>II.</w:t>
      </w:r>
      <w:r w:rsidRPr="004726AD">
        <w:rPr>
          <w:rFonts w:ascii="Times New Roman" w:hAnsi="Times New Roman" w:cs="Times New Roman"/>
          <w:b/>
          <w:sz w:val="28"/>
          <w:szCs w:val="28"/>
        </w:rPr>
        <w:t xml:space="preserve"> Условия материально-технического и организационного</w:t>
      </w:r>
    </w:p>
    <w:p w:rsidR="00E71FBA" w:rsidRPr="004726AD" w:rsidRDefault="00E71FBA" w:rsidP="003508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6AD">
        <w:rPr>
          <w:rFonts w:ascii="Times New Roman" w:hAnsi="Times New Roman" w:cs="Times New Roman"/>
          <w:b/>
          <w:sz w:val="28"/>
          <w:szCs w:val="28"/>
        </w:rPr>
        <w:t>обеспечения деятельности органов местного самоуправления</w:t>
      </w:r>
    </w:p>
    <w:p w:rsidR="00E71FBA" w:rsidRPr="0035082E" w:rsidRDefault="00E71FBA" w:rsidP="003508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1FBA" w:rsidRPr="0035082E" w:rsidRDefault="00E71FBA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1. Мероприятия по материально-техническому и организационному обеспечению деятельности органов местного самоуправления осуществляются в соответствии с федеральным законодательством, </w:t>
      </w:r>
      <w:hyperlink r:id="rId15" w:history="1">
        <w:r w:rsidRPr="0035082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и правовыми актами органов местного самоуправления, принятыми в пределах их компетенции.</w:t>
      </w:r>
    </w:p>
    <w:p w:rsidR="00E71FBA" w:rsidRPr="0035082E" w:rsidRDefault="00E71FBA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2. Органы местного самоуправления, являясь в соответствии с </w:t>
      </w:r>
      <w:hyperlink r:id="rId16" w:history="1">
        <w:r w:rsidRPr="0035082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учреждениями, приобретают для собственных нужд, указанных в настояще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5082E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082E">
        <w:rPr>
          <w:rFonts w:ascii="Times New Roman" w:hAnsi="Times New Roman" w:cs="Times New Roman"/>
          <w:sz w:val="28"/>
          <w:szCs w:val="28"/>
        </w:rPr>
        <w:t xml:space="preserve">, товары, работы и услуги в соответствии с Федеральным </w:t>
      </w:r>
      <w:hyperlink r:id="rId17" w:history="1">
        <w:r w:rsidRPr="003508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5082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508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35082E">
        <w:rPr>
          <w:rFonts w:ascii="Times New Roman" w:hAnsi="Times New Roman" w:cs="Times New Roman"/>
          <w:sz w:val="28"/>
          <w:szCs w:val="28"/>
        </w:rPr>
        <w:t xml:space="preserve">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5082E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082E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082E">
        <w:rPr>
          <w:rFonts w:ascii="Times New Roman" w:hAnsi="Times New Roman" w:cs="Times New Roman"/>
          <w:sz w:val="28"/>
          <w:szCs w:val="28"/>
        </w:rPr>
        <w:t>.</w:t>
      </w:r>
    </w:p>
    <w:p w:rsidR="00E71FBA" w:rsidRPr="0035082E" w:rsidRDefault="00E71FBA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3. Материально-техническое и организационное обеспечение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осуществляется соответствующими </w:t>
      </w:r>
      <w:r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35082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либо на основании договоров</w:t>
      </w:r>
      <w:r>
        <w:rPr>
          <w:rFonts w:ascii="Times New Roman" w:hAnsi="Times New Roman" w:cs="Times New Roman"/>
          <w:sz w:val="28"/>
          <w:szCs w:val="28"/>
        </w:rPr>
        <w:t xml:space="preserve"> (контрактов, соглашений)</w:t>
      </w:r>
      <w:r w:rsidRPr="0035082E">
        <w:rPr>
          <w:rFonts w:ascii="Times New Roman" w:hAnsi="Times New Roman" w:cs="Times New Roman"/>
          <w:sz w:val="28"/>
          <w:szCs w:val="28"/>
        </w:rPr>
        <w:t>, заключаемых в установленном порядке.</w:t>
      </w:r>
    </w:p>
    <w:p w:rsidR="00E71FBA" w:rsidRPr="0035082E" w:rsidRDefault="00E71FBA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4.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</w:t>
      </w:r>
      <w:hyperlink r:id="rId18" w:history="1">
        <w:r w:rsidRPr="0035082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, Регламентом </w:t>
      </w:r>
      <w:r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и иными правовыми актами </w:t>
      </w:r>
      <w:r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35082E">
        <w:rPr>
          <w:rFonts w:ascii="Times New Roman" w:hAnsi="Times New Roman" w:cs="Times New Roman"/>
          <w:sz w:val="28"/>
          <w:szCs w:val="28"/>
        </w:rPr>
        <w:t>.</w:t>
      </w:r>
    </w:p>
    <w:p w:rsidR="00E71FBA" w:rsidRPr="0035082E" w:rsidRDefault="00E71FBA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5. Обеспечение деятельности контрольно-</w:t>
      </w:r>
      <w:r>
        <w:rPr>
          <w:rFonts w:ascii="Times New Roman" w:hAnsi="Times New Roman" w:cs="Times New Roman"/>
          <w:sz w:val="28"/>
          <w:szCs w:val="28"/>
        </w:rPr>
        <w:t xml:space="preserve">ревизионной </w:t>
      </w:r>
      <w:r w:rsidRPr="0035082E">
        <w:rPr>
          <w:rFonts w:ascii="Times New Roman" w:hAnsi="Times New Roman" w:cs="Times New Roman"/>
          <w:sz w:val="28"/>
          <w:szCs w:val="28"/>
        </w:rPr>
        <w:t xml:space="preserve">комиссии осуществляется в порядке, установленном правовыми актами </w:t>
      </w:r>
      <w:r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35082E">
        <w:rPr>
          <w:rFonts w:ascii="Times New Roman" w:hAnsi="Times New Roman" w:cs="Times New Roman"/>
          <w:sz w:val="28"/>
          <w:szCs w:val="28"/>
        </w:rPr>
        <w:t>.</w:t>
      </w:r>
    </w:p>
    <w:p w:rsidR="00E71FBA" w:rsidRPr="0035082E" w:rsidRDefault="00E71FBA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6. Нормативы материально-технического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определяются главой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>.</w:t>
      </w:r>
    </w:p>
    <w:p w:rsidR="00E71FBA" w:rsidRPr="0035082E" w:rsidRDefault="00E71FBA" w:rsidP="003508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FBA" w:rsidRPr="004726AD" w:rsidRDefault="00E71FBA" w:rsidP="004726A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26AD">
        <w:rPr>
          <w:rFonts w:ascii="Times New Roman" w:hAnsi="Times New Roman" w:cs="Times New Roman"/>
          <w:b/>
          <w:sz w:val="28"/>
          <w:szCs w:val="28"/>
        </w:rPr>
        <w:t>III. Финансирование расходов на материально-техническое</w:t>
      </w:r>
    </w:p>
    <w:p w:rsidR="00E71FBA" w:rsidRPr="004726AD" w:rsidRDefault="00E71FBA" w:rsidP="004726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6AD">
        <w:rPr>
          <w:rFonts w:ascii="Times New Roman" w:hAnsi="Times New Roman" w:cs="Times New Roman"/>
          <w:b/>
          <w:sz w:val="28"/>
          <w:szCs w:val="28"/>
        </w:rPr>
        <w:t>и организационное обеспечение деятельности</w:t>
      </w:r>
    </w:p>
    <w:p w:rsidR="00E71FBA" w:rsidRPr="004726AD" w:rsidRDefault="00E71FBA" w:rsidP="004726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6AD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</w:p>
    <w:p w:rsidR="00E71FBA" w:rsidRPr="004726AD" w:rsidRDefault="00E71FBA" w:rsidP="004726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FBA" w:rsidRPr="0035082E" w:rsidRDefault="00E71FBA" w:rsidP="00A12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1. Финансирование расходов на материально-техническое и организационное обеспечение деятельности органов местного самоуправления осуществляется исключительно за счет собственных доходов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>.</w:t>
      </w:r>
    </w:p>
    <w:p w:rsidR="00E71FBA" w:rsidRPr="0035082E" w:rsidRDefault="00E71FBA" w:rsidP="00A12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При наделении органов местного самоуправления отдельными государственными полномочиями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082E">
        <w:rPr>
          <w:rFonts w:ascii="Times New Roman" w:hAnsi="Times New Roman" w:cs="Times New Roman"/>
          <w:sz w:val="28"/>
          <w:szCs w:val="28"/>
        </w:rPr>
        <w:t xml:space="preserve"> отдельными государственными полномочиями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 отдельными полномочиями муниципального района «Красненский район»</w:t>
      </w:r>
      <w:r w:rsidRPr="0035082E">
        <w:rPr>
          <w:rFonts w:ascii="Times New Roman" w:hAnsi="Times New Roman" w:cs="Times New Roman"/>
          <w:sz w:val="28"/>
          <w:szCs w:val="28"/>
        </w:rPr>
        <w:t xml:space="preserve"> им одновременно передаются материальные и финансовые ресурсы, необходимые для осуществления этих полномочий. Финансовое обеспечение </w:t>
      </w:r>
      <w:r w:rsidRPr="00F5254E">
        <w:rPr>
          <w:rFonts w:ascii="Times New Roman" w:hAnsi="Times New Roman" w:cs="Times New Roman"/>
          <w:sz w:val="28"/>
          <w:szCs w:val="28"/>
        </w:rPr>
        <w:t>отдельных государственных</w:t>
      </w:r>
      <w:r w:rsidRPr="0035082E">
        <w:rPr>
          <w:rFonts w:ascii="Times New Roman" w:hAnsi="Times New Roman" w:cs="Times New Roman"/>
          <w:sz w:val="28"/>
          <w:szCs w:val="28"/>
        </w:rPr>
        <w:t xml:space="preserve"> полномочий, переданных органам местного самоуправления, осуществляется только за счет предоставляемых бюджету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субвенций из соответствующих бюджетов.</w:t>
      </w:r>
    </w:p>
    <w:p w:rsidR="00E71FBA" w:rsidRPr="0035082E" w:rsidRDefault="00E71FBA" w:rsidP="00A12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порядке, предусмотренных </w:t>
      </w:r>
      <w:hyperlink r:id="rId19" w:history="1">
        <w:r w:rsidRPr="0035082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>.</w:t>
      </w:r>
    </w:p>
    <w:p w:rsidR="00E71FBA" w:rsidRPr="0035082E" w:rsidRDefault="00E71FBA" w:rsidP="00A12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2. Расходы на материально-техническое и организационное обеспечение деятельности органов местного самоуправления, а также иных органов и выборных должностных лиц местного самоуправления, предусмотренных </w:t>
      </w:r>
      <w:hyperlink r:id="rId20" w:history="1">
        <w:r w:rsidRPr="0035082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и обладающих собственными полномочиями по решению вопросов местного значения, предусматриваются в бюджете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отдельной строкой в соответствии с классификацией расходов бюджетов Российской Федерации.</w:t>
      </w:r>
    </w:p>
    <w:p w:rsidR="00E71FBA" w:rsidRDefault="00E71FBA" w:rsidP="00275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3. Распоряжение средствами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по смете расходов, предусмотренных на материально-техническое и организационное обеспечение деятельности органов местного самоуправления, осуществляет глава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>.</w:t>
      </w:r>
      <w:bookmarkStart w:id="3" w:name="P90"/>
      <w:bookmarkEnd w:id="3"/>
    </w:p>
    <w:p w:rsidR="00E71FBA" w:rsidRDefault="00E71FBA" w:rsidP="00275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расходом бюджетных средств на материально-техническое и организационное обеспечение деятельности органов местного самоуправления осуществляется в соответствии </w:t>
      </w:r>
      <w:r w:rsidRPr="002757E3">
        <w:rPr>
          <w:rFonts w:ascii="Times New Roman" w:hAnsi="Times New Roman" w:cs="Times New Roman"/>
          <w:sz w:val="28"/>
          <w:szCs w:val="28"/>
        </w:rPr>
        <w:t>с Положением о бюджетном устройстве и бюджетном процессе в Расховецком сельском поселении муниципального района «Красненский район» Белгородской области.</w:t>
      </w:r>
    </w:p>
    <w:p w:rsidR="00E71FBA" w:rsidRPr="0035082E" w:rsidRDefault="00E71FBA" w:rsidP="00A12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1FBA" w:rsidRPr="0035082E" w:rsidSect="00AF6D05">
      <w:headerReference w:type="even" r:id="rId21"/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FBA" w:rsidRDefault="00E71FBA">
      <w:r>
        <w:separator/>
      </w:r>
    </w:p>
  </w:endnote>
  <w:endnote w:type="continuationSeparator" w:id="1">
    <w:p w:rsidR="00E71FBA" w:rsidRDefault="00E71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FBA" w:rsidRDefault="00E71FBA">
      <w:r>
        <w:separator/>
      </w:r>
    </w:p>
  </w:footnote>
  <w:footnote w:type="continuationSeparator" w:id="1">
    <w:p w:rsidR="00E71FBA" w:rsidRDefault="00E71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FBA" w:rsidRDefault="00E71FBA" w:rsidP="00EE56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1FBA" w:rsidRDefault="00E71F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FBA" w:rsidRDefault="00E71FBA" w:rsidP="00EE56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71FBA" w:rsidRDefault="00E71F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514"/>
    <w:rsid w:val="0002029F"/>
    <w:rsid w:val="000378D7"/>
    <w:rsid w:val="00111D57"/>
    <w:rsid w:val="0019563A"/>
    <w:rsid w:val="001A65DB"/>
    <w:rsid w:val="002757E3"/>
    <w:rsid w:val="0028660D"/>
    <w:rsid w:val="002975DC"/>
    <w:rsid w:val="002B6116"/>
    <w:rsid w:val="002E2E1E"/>
    <w:rsid w:val="00313EBF"/>
    <w:rsid w:val="003204F5"/>
    <w:rsid w:val="0035082E"/>
    <w:rsid w:val="0039496F"/>
    <w:rsid w:val="003D3154"/>
    <w:rsid w:val="0046250A"/>
    <w:rsid w:val="004726AD"/>
    <w:rsid w:val="004E406D"/>
    <w:rsid w:val="00555514"/>
    <w:rsid w:val="00563127"/>
    <w:rsid w:val="006370E4"/>
    <w:rsid w:val="00645095"/>
    <w:rsid w:val="006E30EE"/>
    <w:rsid w:val="007B3A20"/>
    <w:rsid w:val="00983724"/>
    <w:rsid w:val="00A12948"/>
    <w:rsid w:val="00AF6D05"/>
    <w:rsid w:val="00B979CF"/>
    <w:rsid w:val="00BB50E1"/>
    <w:rsid w:val="00C141A3"/>
    <w:rsid w:val="00C82728"/>
    <w:rsid w:val="00D00187"/>
    <w:rsid w:val="00D655D2"/>
    <w:rsid w:val="00D72A84"/>
    <w:rsid w:val="00D73647"/>
    <w:rsid w:val="00DB2042"/>
    <w:rsid w:val="00E23F50"/>
    <w:rsid w:val="00E35C6C"/>
    <w:rsid w:val="00E71FBA"/>
    <w:rsid w:val="00ED0510"/>
    <w:rsid w:val="00EE562E"/>
    <w:rsid w:val="00F30E1C"/>
    <w:rsid w:val="00F43764"/>
    <w:rsid w:val="00F5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9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AF6D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9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35082E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35082E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35082E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A65DB"/>
    <w:pPr>
      <w:widowControl w:val="0"/>
      <w:spacing w:after="0" w:line="240" w:lineRule="auto"/>
      <w:ind w:firstLine="567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A65DB"/>
    <w:rPr>
      <w:rFonts w:ascii="Calibri" w:hAnsi="Calibri" w:cs="Times New Roman"/>
      <w:sz w:val="28"/>
      <w:szCs w:val="28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AF6D05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AF6D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09FD"/>
  </w:style>
  <w:style w:type="character" w:styleId="PageNumber">
    <w:name w:val="page number"/>
    <w:basedOn w:val="DefaultParagraphFont"/>
    <w:uiPriority w:val="99"/>
    <w:rsid w:val="00AF6D0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96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0989839FA645D7E4F4AFBFEF1102BA8BEAD6195882FA5388813A555EDA1430DC01AF1866016BEB4F630AA2FF92DC3A19E420551C14h6N" TargetMode="External"/><Relationship Id="rId13" Type="http://schemas.openxmlformats.org/officeDocument/2006/relationships/hyperlink" Target="consultantplus://offline/ref=F20989839FA645D7E4F4AFA9EC7D58B78CE08C1C5D80F90DD7DE610809D31E679B4EF65E220E61BF1E265EA9F6C1937E4EF72052034F867409A24C12hEN" TargetMode="External"/><Relationship Id="rId18" Type="http://schemas.openxmlformats.org/officeDocument/2006/relationships/hyperlink" Target="consultantplus://offline/ref=F20989839FA645D7E4F4AFA9EC7D58B78CE08C1C5D80F90DD7DE610809D31E679B4EF65E220E61BF1E275FA6F6C1937E4EF72052034F867409A24C12hEN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F20989839FA645D7E4F4AFBFEF1102BA8BEAD5175D80FA5388813A555EDA1430DC01AF1C660364BD1A2C0BFEB9C0CF381CE42257034D846B10h2N" TargetMode="External"/><Relationship Id="rId12" Type="http://schemas.openxmlformats.org/officeDocument/2006/relationships/hyperlink" Target="consultantplus://offline/ref=F20989839FA645D7E4F4AFBFEF1102BA8BEAD5175D80FA5388813A555EDA1430DC01AF1C660364BD1A2C0BFEB9C0CF381CE42257034D846B10h2N" TargetMode="External"/><Relationship Id="rId17" Type="http://schemas.openxmlformats.org/officeDocument/2006/relationships/hyperlink" Target="consultantplus://offline/ref=F20989839FA645D7E4F4AFBFEF1102BA8BEAD7105B80FA5388813A555EDA1430CE01F71064047EBF1C395DAFFC19hC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0989839FA645D7E4F4AFA9EC7D58B78CE08C1C5D80F90DD7DE610809D31E679B4EF65E220E61BF1E275FA6F6C1937E4EF72052034F867409A24C12hEN" TargetMode="External"/><Relationship Id="rId20" Type="http://schemas.openxmlformats.org/officeDocument/2006/relationships/hyperlink" Target="consultantplus://offline/ref=F20989839FA645D7E4F4AFA9EC7D58B78CE08C1C5D80F90DD7DE610809D31E679B4EF65E220E61BF1E275FA6F6C1937E4EF72052034F867409A24C12hEN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20989839FA645D7E4F4AFA9EC7D58B78CE08C1C5D80F90DD7DE610809D31E679B4EF65E220E61BF1E275FA6F6C1937E4EF72052034F867409A24C12hEN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consultantplus://offline/ref=F20989839FA645D7E4F4AFA9EC7D58B78CE08C1C5D80F90DD7DE610809D31E679B4EF65E220E61BF1E275FA6F6C1937E4EF72052034F867409A24C12hE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20989839FA645D7E4F4AFA9EC7D58B78CE08C1C5D80F90DD7DE610809D31E679B4EF65E220E61BF1E265EA9F6C1937E4EF72052034F867409A24C12hEN" TargetMode="External"/><Relationship Id="rId14" Type="http://schemas.openxmlformats.org/officeDocument/2006/relationships/hyperlink" Target="consultantplus://offline/ref=F20989839FA645D7E4F4AFA9EC7D58B78CE08C1C5D80F90DD7DE610809D31E679B4EF65E220E61BF1E275FA6F6C1937E4EF72052034F867409A24C12hEN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5</Pages>
  <Words>1850</Words>
  <Characters>10549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2019-03-20T14:47:00Z</cp:lastPrinted>
  <dcterms:created xsi:type="dcterms:W3CDTF">2019-03-19T12:25:00Z</dcterms:created>
  <dcterms:modified xsi:type="dcterms:W3CDTF">2019-04-01T14:09:00Z</dcterms:modified>
</cp:coreProperties>
</file>