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96" w:rsidRDefault="006F1A96" w:rsidP="008E1487">
      <w:pPr>
        <w:pStyle w:val="Style7"/>
        <w:widowControl/>
        <w:ind w:firstLine="0"/>
        <w:jc w:val="center"/>
        <w:rPr>
          <w:rStyle w:val="FontStyle14"/>
        </w:rPr>
      </w:pPr>
      <w:r w:rsidRPr="00B24C51">
        <w:rPr>
          <w:rStyle w:val="FontStyle14"/>
        </w:rPr>
        <w:t xml:space="preserve">российская федерация </w:t>
      </w:r>
    </w:p>
    <w:p w:rsidR="006F1A96" w:rsidRPr="00B24C51" w:rsidRDefault="006F1A96" w:rsidP="008E1487">
      <w:pPr>
        <w:pStyle w:val="Style7"/>
        <w:widowControl/>
        <w:ind w:firstLine="0"/>
        <w:jc w:val="center"/>
        <w:rPr>
          <w:rStyle w:val="FontStyle14"/>
        </w:rPr>
      </w:pPr>
      <w:r w:rsidRPr="00B24C51">
        <w:rPr>
          <w:rStyle w:val="FontStyle14"/>
        </w:rPr>
        <w:t>белгородская область</w:t>
      </w:r>
    </w:p>
    <w:p w:rsidR="006F1A96" w:rsidRPr="00141025" w:rsidRDefault="006F1A96" w:rsidP="008E1487">
      <w:pPr>
        <w:tabs>
          <w:tab w:val="left" w:pos="8440"/>
        </w:tabs>
        <w:jc w:val="center"/>
        <w:rPr>
          <w:sz w:val="32"/>
        </w:rPr>
      </w:pPr>
      <w:r w:rsidRPr="00093F5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8.5pt;visibility:visible">
            <v:imagedata r:id="rId7" o:title="" cropbottom="-135f" cropleft="6417f" cropright="8511f"/>
          </v:shape>
        </w:pict>
      </w:r>
    </w:p>
    <w:p w:rsidR="006F1A96" w:rsidRPr="00141025" w:rsidRDefault="006F1A96" w:rsidP="008E1487">
      <w:pPr>
        <w:tabs>
          <w:tab w:val="left" w:pos="8280"/>
        </w:tabs>
        <w:jc w:val="center"/>
        <w:rPr>
          <w:sz w:val="28"/>
          <w:szCs w:val="28"/>
        </w:rPr>
      </w:pPr>
      <w:r w:rsidRPr="0014102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РАСХОВЕЦКОГО</w:t>
      </w:r>
      <w:r w:rsidRPr="00141025">
        <w:rPr>
          <w:sz w:val="28"/>
          <w:szCs w:val="28"/>
        </w:rPr>
        <w:t xml:space="preserve">  СЕЛЬСКОГО ПОСЕЛЕНИЯ </w:t>
      </w:r>
    </w:p>
    <w:p w:rsidR="006F1A96" w:rsidRPr="00141025" w:rsidRDefault="006F1A96" w:rsidP="008E1487">
      <w:pPr>
        <w:tabs>
          <w:tab w:val="left" w:pos="8280"/>
        </w:tabs>
        <w:jc w:val="center"/>
        <w:rPr>
          <w:sz w:val="28"/>
          <w:szCs w:val="28"/>
        </w:rPr>
      </w:pPr>
      <w:r w:rsidRPr="00141025">
        <w:rPr>
          <w:sz w:val="28"/>
          <w:szCs w:val="28"/>
        </w:rPr>
        <w:t xml:space="preserve">МУНИЦИПАЛЬНОГО  РАЙОНА «КРАСНЕНСКИЙ РАЙОН» </w:t>
      </w:r>
    </w:p>
    <w:p w:rsidR="006F1A96" w:rsidRPr="00141025" w:rsidRDefault="006F1A96" w:rsidP="008E1487">
      <w:pPr>
        <w:tabs>
          <w:tab w:val="left" w:pos="8280"/>
        </w:tabs>
        <w:jc w:val="center"/>
        <w:rPr>
          <w:b/>
        </w:rPr>
      </w:pPr>
    </w:p>
    <w:p w:rsidR="006F1A96" w:rsidRPr="00141025" w:rsidRDefault="006F1A96" w:rsidP="008E1487">
      <w:pPr>
        <w:tabs>
          <w:tab w:val="left" w:pos="8440"/>
        </w:tabs>
        <w:jc w:val="center"/>
        <w:rPr>
          <w:b/>
        </w:rPr>
      </w:pPr>
    </w:p>
    <w:p w:rsidR="006F1A96" w:rsidRPr="00141025" w:rsidRDefault="006F1A96" w:rsidP="008E1487">
      <w:pPr>
        <w:tabs>
          <w:tab w:val="left" w:pos="8440"/>
        </w:tabs>
        <w:jc w:val="center"/>
        <w:rPr>
          <w:b/>
          <w:sz w:val="32"/>
          <w:szCs w:val="32"/>
        </w:rPr>
      </w:pPr>
      <w:r w:rsidRPr="00141025">
        <w:rPr>
          <w:b/>
          <w:sz w:val="32"/>
          <w:szCs w:val="32"/>
        </w:rPr>
        <w:t>ПОСТАНОВЛЕНИЕ</w:t>
      </w:r>
    </w:p>
    <w:p w:rsidR="006F1A96" w:rsidRPr="00141025" w:rsidRDefault="006F1A96" w:rsidP="008E1487">
      <w:pPr>
        <w:tabs>
          <w:tab w:val="left" w:pos="8440"/>
        </w:tabs>
        <w:jc w:val="center"/>
        <w:rPr>
          <w:b/>
        </w:rPr>
      </w:pPr>
    </w:p>
    <w:p w:rsidR="006F1A96" w:rsidRPr="008E1487" w:rsidRDefault="006F1A96" w:rsidP="00BC1D04">
      <w:pPr>
        <w:pStyle w:val="Style5"/>
        <w:widowControl/>
        <w:spacing w:before="53" w:line="240" w:lineRule="auto"/>
        <w:ind w:right="-2"/>
        <w:jc w:val="left"/>
        <w:rPr>
          <w:rStyle w:val="FontStyle11"/>
          <w:sz w:val="28"/>
          <w:szCs w:val="28"/>
        </w:rPr>
      </w:pPr>
      <w:r w:rsidRPr="008E1487">
        <w:rPr>
          <w:rStyle w:val="FontStyle11"/>
          <w:sz w:val="28"/>
          <w:szCs w:val="28"/>
        </w:rPr>
        <w:t>25  июля  2014 года</w:t>
      </w:r>
      <w:r w:rsidRPr="008E1487">
        <w:rPr>
          <w:rStyle w:val="FontStyle11"/>
          <w:sz w:val="28"/>
          <w:szCs w:val="28"/>
        </w:rPr>
        <w:tab/>
        <w:t xml:space="preserve">                                                                                    № 18</w:t>
      </w:r>
      <w:r w:rsidRPr="008E1487">
        <w:rPr>
          <w:rStyle w:val="FontStyle11"/>
          <w:color w:val="FFFFFF"/>
          <w:sz w:val="28"/>
          <w:szCs w:val="28"/>
        </w:rPr>
        <w:t>.</w:t>
      </w:r>
    </w:p>
    <w:p w:rsidR="006F1A96" w:rsidRPr="008E1487" w:rsidRDefault="006F1A96" w:rsidP="008E1487">
      <w:pPr>
        <w:pStyle w:val="Style5"/>
        <w:widowControl/>
        <w:spacing w:line="240" w:lineRule="auto"/>
        <w:rPr>
          <w:rStyle w:val="FontStyle11"/>
          <w:sz w:val="28"/>
          <w:szCs w:val="28"/>
        </w:rPr>
      </w:pPr>
    </w:p>
    <w:p w:rsidR="006F1A96" w:rsidRPr="008E1487" w:rsidRDefault="006F1A96" w:rsidP="008E1487">
      <w:pPr>
        <w:pStyle w:val="Style5"/>
        <w:widowControl/>
        <w:spacing w:line="240" w:lineRule="auto"/>
        <w:rPr>
          <w:rStyle w:val="FontStyle11"/>
          <w:sz w:val="28"/>
          <w:szCs w:val="28"/>
        </w:rPr>
      </w:pPr>
    </w:p>
    <w:p w:rsidR="006F1A96" w:rsidRPr="008E1487" w:rsidRDefault="006F1A96" w:rsidP="008E1487">
      <w:pPr>
        <w:pStyle w:val="Style5"/>
        <w:widowControl/>
        <w:spacing w:line="240" w:lineRule="auto"/>
        <w:rPr>
          <w:rStyle w:val="FontStyle11"/>
          <w:sz w:val="28"/>
          <w:szCs w:val="28"/>
        </w:rPr>
      </w:pPr>
    </w:p>
    <w:p w:rsidR="006F1A96" w:rsidRPr="008E1487" w:rsidRDefault="006F1A96" w:rsidP="0063114F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  <w:r w:rsidRPr="008E1487">
        <w:rPr>
          <w:rStyle w:val="FontStyle44"/>
          <w:sz w:val="28"/>
          <w:szCs w:val="28"/>
        </w:rPr>
        <w:t>Об утверждении Порядка</w:t>
      </w:r>
    </w:p>
    <w:p w:rsidR="006F1A96" w:rsidRPr="008E1487" w:rsidRDefault="006F1A96" w:rsidP="0063114F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  <w:r w:rsidRPr="008E1487">
        <w:rPr>
          <w:rStyle w:val="FontStyle44"/>
          <w:sz w:val="28"/>
          <w:szCs w:val="28"/>
        </w:rPr>
        <w:t xml:space="preserve">организации работы и контроля за соблюдением сотрудниками </w:t>
      </w:r>
    </w:p>
    <w:p w:rsidR="006F1A96" w:rsidRPr="008E1487" w:rsidRDefault="006F1A96" w:rsidP="0063114F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  <w:r w:rsidRPr="008E1487">
        <w:rPr>
          <w:rStyle w:val="FontStyle44"/>
          <w:sz w:val="28"/>
          <w:szCs w:val="28"/>
        </w:rPr>
        <w:t xml:space="preserve">органов исполнительной власти, осуществляющими приём документов </w:t>
      </w:r>
    </w:p>
    <w:p w:rsidR="006F1A96" w:rsidRPr="008E1487" w:rsidRDefault="006F1A96" w:rsidP="0063114F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  <w:r w:rsidRPr="008E1487">
        <w:rPr>
          <w:rStyle w:val="FontStyle44"/>
          <w:sz w:val="28"/>
          <w:szCs w:val="28"/>
        </w:rPr>
        <w:t xml:space="preserve">в целях предоставления государственных (муниципальных) услуг, максимального срока ожидания в очереди, </w:t>
      </w:r>
    </w:p>
    <w:p w:rsidR="006F1A96" w:rsidRPr="008E1487" w:rsidRDefault="006F1A96" w:rsidP="0063114F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  <w:r w:rsidRPr="008E1487">
        <w:rPr>
          <w:rStyle w:val="FontStyle44"/>
          <w:sz w:val="28"/>
          <w:szCs w:val="28"/>
        </w:rPr>
        <w:t>предусмотренного административным регламентом</w:t>
      </w:r>
    </w:p>
    <w:p w:rsidR="006F1A96" w:rsidRPr="008E1487" w:rsidRDefault="006F1A96" w:rsidP="00BC1D04">
      <w:pPr>
        <w:rPr>
          <w:sz w:val="28"/>
          <w:szCs w:val="28"/>
        </w:rPr>
      </w:pPr>
    </w:p>
    <w:p w:rsidR="006F1A96" w:rsidRPr="008E1487" w:rsidRDefault="006F1A96" w:rsidP="00BC1D04">
      <w:pPr>
        <w:rPr>
          <w:sz w:val="28"/>
          <w:szCs w:val="28"/>
        </w:rPr>
      </w:pPr>
    </w:p>
    <w:p w:rsidR="006F1A96" w:rsidRPr="008E1487" w:rsidRDefault="006F1A96" w:rsidP="0063114F">
      <w:pPr>
        <w:pStyle w:val="ConsPlusTitle"/>
        <w:jc w:val="both"/>
        <w:outlineLvl w:val="0"/>
      </w:pPr>
    </w:p>
    <w:p w:rsidR="006F1A96" w:rsidRPr="008E1487" w:rsidRDefault="006F1A96" w:rsidP="007F7EBA">
      <w:pPr>
        <w:pStyle w:val="Style18"/>
        <w:widowControl/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E1487">
        <w:rPr>
          <w:rFonts w:ascii="Times New Roman" w:hAnsi="Times New Roman"/>
          <w:sz w:val="28"/>
          <w:szCs w:val="28"/>
          <w:lang w:eastAsia="en-US"/>
        </w:rPr>
        <w:t>Во исполнение постановления Правительства Белгородской области  от 05 мая 2014 года № 167-пп «О совершенствовании организации предоставления государственных услуг», постановления администрации муниципального района «Красненский район» от 26.06.2014 года № 42 «</w:t>
      </w:r>
      <w:r w:rsidRPr="008E1487">
        <w:rPr>
          <w:rStyle w:val="FontStyle44"/>
          <w:b w:val="0"/>
          <w:sz w:val="28"/>
          <w:szCs w:val="28"/>
        </w:rPr>
        <w:t>Об утверждении Порядка</w:t>
      </w:r>
      <w:r w:rsidRPr="008E1487">
        <w:rPr>
          <w:rStyle w:val="FontStyle44"/>
          <w:sz w:val="28"/>
          <w:szCs w:val="28"/>
        </w:rPr>
        <w:t xml:space="preserve"> </w:t>
      </w:r>
      <w:r w:rsidRPr="008E1487">
        <w:rPr>
          <w:rStyle w:val="FontStyle44"/>
          <w:b w:val="0"/>
          <w:sz w:val="28"/>
          <w:szCs w:val="28"/>
        </w:rPr>
        <w:t>организации работы и контроля за соблюдением сотрудниками органов исполнительной власти, осуществляющих приём документов в целях предоставления государственных (муниципальных) услуг,</w:t>
      </w:r>
      <w:r w:rsidRPr="008E1487">
        <w:rPr>
          <w:rStyle w:val="FontStyle44"/>
          <w:sz w:val="28"/>
          <w:szCs w:val="28"/>
        </w:rPr>
        <w:t xml:space="preserve"> </w:t>
      </w:r>
      <w:r w:rsidRPr="008E1487">
        <w:rPr>
          <w:rStyle w:val="FontStyle44"/>
          <w:b w:val="0"/>
          <w:sz w:val="28"/>
          <w:szCs w:val="28"/>
        </w:rPr>
        <w:t>максимального срока ожидания в очереди,</w:t>
      </w:r>
      <w:r w:rsidRPr="008E1487">
        <w:rPr>
          <w:rStyle w:val="FontStyle44"/>
          <w:sz w:val="28"/>
          <w:szCs w:val="28"/>
        </w:rPr>
        <w:t xml:space="preserve"> </w:t>
      </w:r>
      <w:r w:rsidRPr="008E1487">
        <w:rPr>
          <w:rStyle w:val="FontStyle44"/>
          <w:b w:val="0"/>
          <w:sz w:val="28"/>
          <w:szCs w:val="28"/>
        </w:rPr>
        <w:t>предусмотренного административным регламентом</w:t>
      </w:r>
      <w:r w:rsidRPr="008E1487">
        <w:rPr>
          <w:rFonts w:ascii="Times New Roman" w:hAnsi="Times New Roman"/>
          <w:sz w:val="28"/>
          <w:szCs w:val="28"/>
          <w:lang w:eastAsia="en-US"/>
        </w:rPr>
        <w:t xml:space="preserve">», в целях достижения показателей, установленных Указом Президента Российской Федерации от 7 мая 2012 года № 601 «Об основных направлениях совершенствования системы государственного управления», администрация Расхвецкого сельского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E1487">
        <w:rPr>
          <w:rFonts w:ascii="Times New Roman" w:hAnsi="Times New Roman"/>
          <w:sz w:val="28"/>
          <w:szCs w:val="28"/>
          <w:lang w:eastAsia="en-US"/>
        </w:rPr>
        <w:t xml:space="preserve">поселения </w:t>
      </w:r>
      <w:r w:rsidRPr="008E1487">
        <w:rPr>
          <w:rFonts w:ascii="Times New Roman" w:hAnsi="Times New Roman"/>
          <w:b/>
          <w:bCs/>
          <w:sz w:val="28"/>
          <w:szCs w:val="28"/>
          <w:lang w:eastAsia="en-US"/>
        </w:rPr>
        <w:t>п о с т а н о в л я е т:</w:t>
      </w:r>
    </w:p>
    <w:p w:rsidR="006F1A96" w:rsidRPr="008E1487" w:rsidRDefault="006F1A96" w:rsidP="007F7EBA">
      <w:pPr>
        <w:pStyle w:val="ListParagraph"/>
        <w:ind w:left="0" w:firstLine="709"/>
        <w:jc w:val="both"/>
        <w:rPr>
          <w:rStyle w:val="FontStyle44"/>
          <w:b w:val="0"/>
          <w:sz w:val="28"/>
          <w:szCs w:val="28"/>
        </w:rPr>
      </w:pPr>
      <w:r w:rsidRPr="008E1487">
        <w:rPr>
          <w:sz w:val="28"/>
          <w:szCs w:val="28"/>
          <w:lang w:eastAsia="en-US"/>
        </w:rPr>
        <w:t xml:space="preserve">1. Утвердить </w:t>
      </w:r>
      <w:r w:rsidRPr="008E1487">
        <w:rPr>
          <w:rStyle w:val="FontStyle44"/>
          <w:b w:val="0"/>
          <w:sz w:val="28"/>
          <w:szCs w:val="28"/>
        </w:rPr>
        <w:t xml:space="preserve">Порядок организации работы и контроля за соблюдением сотрудниками органов исполнительной власти, осуществляющими приём документов в целях предоставления государственных (муниципальных) услуг, максимального срока ожидания в очереди, предусмотренного административным регламентом </w:t>
      </w:r>
      <w:r>
        <w:rPr>
          <w:rStyle w:val="FontStyle44"/>
          <w:b w:val="0"/>
          <w:sz w:val="28"/>
          <w:szCs w:val="28"/>
        </w:rPr>
        <w:t xml:space="preserve"> </w:t>
      </w:r>
      <w:r w:rsidRPr="008E1487">
        <w:rPr>
          <w:rStyle w:val="FontStyle44"/>
          <w:b w:val="0"/>
          <w:sz w:val="28"/>
          <w:szCs w:val="28"/>
        </w:rPr>
        <w:t>(далее – порядок, прилагается).</w:t>
      </w:r>
    </w:p>
    <w:p w:rsidR="006F1A96" w:rsidRPr="008E1487" w:rsidRDefault="006F1A96" w:rsidP="007F7EBA">
      <w:pPr>
        <w:pStyle w:val="ListParagraph"/>
        <w:tabs>
          <w:tab w:val="left" w:pos="142"/>
        </w:tabs>
        <w:ind w:left="0" w:firstLine="709"/>
        <w:jc w:val="both"/>
        <w:rPr>
          <w:rStyle w:val="FontStyle44"/>
          <w:b w:val="0"/>
          <w:sz w:val="28"/>
          <w:szCs w:val="28"/>
        </w:rPr>
      </w:pPr>
      <w:r w:rsidRPr="008E1487">
        <w:rPr>
          <w:rStyle w:val="FontStyle44"/>
          <w:b w:val="0"/>
          <w:sz w:val="28"/>
          <w:szCs w:val="28"/>
        </w:rPr>
        <w:t>2. Специалистам органа исполнительной власти, предоставляющим государственные (муниципальные) услуги обеспечить, соблюдение порядка, утвержденного в пункте 1 настоящего постановления.</w:t>
      </w:r>
    </w:p>
    <w:p w:rsidR="006F1A96" w:rsidRPr="008E1487" w:rsidRDefault="006F1A96" w:rsidP="007F7EBA">
      <w:pPr>
        <w:pStyle w:val="ListParagraph"/>
        <w:tabs>
          <w:tab w:val="left" w:pos="142"/>
        </w:tabs>
        <w:ind w:left="0" w:firstLine="709"/>
        <w:jc w:val="both"/>
        <w:rPr>
          <w:rStyle w:val="FontStyle44"/>
          <w:b w:val="0"/>
          <w:sz w:val="28"/>
          <w:szCs w:val="28"/>
        </w:rPr>
      </w:pPr>
      <w:r w:rsidRPr="008E1487">
        <w:rPr>
          <w:sz w:val="28"/>
          <w:szCs w:val="28"/>
        </w:rPr>
        <w:t>3. Контроль за исполнением постановления возложить на главу администрации Расхвецкого сельского поселения Нефедову Р.Е.</w:t>
      </w:r>
    </w:p>
    <w:p w:rsidR="006F1A96" w:rsidRPr="008E1487" w:rsidRDefault="006F1A96" w:rsidP="00B913E7">
      <w:pPr>
        <w:pStyle w:val="Title"/>
        <w:ind w:firstLine="567"/>
        <w:jc w:val="left"/>
        <w:rPr>
          <w:sz w:val="28"/>
          <w:szCs w:val="28"/>
          <w:u w:val="single"/>
        </w:rPr>
      </w:pPr>
    </w:p>
    <w:p w:rsidR="006F1A96" w:rsidRPr="008E1487" w:rsidRDefault="006F1A96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6F1A96" w:rsidRPr="008E1487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 w:val="28"/>
          <w:szCs w:val="28"/>
        </w:rPr>
      </w:pPr>
      <w:r w:rsidRPr="008E1487">
        <w:rPr>
          <w:rStyle w:val="FontStyle13"/>
          <w:bCs/>
          <w:sz w:val="28"/>
          <w:szCs w:val="28"/>
        </w:rPr>
        <w:t>Глава администрации</w:t>
      </w:r>
    </w:p>
    <w:p w:rsidR="006F1A96" w:rsidRPr="008E1487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 w:val="28"/>
          <w:szCs w:val="28"/>
        </w:rPr>
      </w:pPr>
      <w:r w:rsidRPr="008E1487">
        <w:rPr>
          <w:rStyle w:val="FontStyle13"/>
          <w:bCs/>
          <w:sz w:val="28"/>
          <w:szCs w:val="28"/>
        </w:rPr>
        <w:t xml:space="preserve">Расхвецкого сельского поселения                                                   </w:t>
      </w:r>
      <w:r>
        <w:rPr>
          <w:rStyle w:val="FontStyle13"/>
          <w:bCs/>
          <w:sz w:val="28"/>
          <w:szCs w:val="28"/>
        </w:rPr>
        <w:t xml:space="preserve">    </w:t>
      </w:r>
      <w:r w:rsidRPr="008E1487">
        <w:rPr>
          <w:rStyle w:val="FontStyle13"/>
          <w:bCs/>
          <w:sz w:val="28"/>
          <w:szCs w:val="28"/>
        </w:rPr>
        <w:t>Р.Нефедова</w:t>
      </w: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Cs w:val="26"/>
        </w:rPr>
      </w:pPr>
    </w:p>
    <w:tbl>
      <w:tblPr>
        <w:tblW w:w="0" w:type="auto"/>
        <w:tblLook w:val="00A0"/>
      </w:tblPr>
      <w:tblGrid>
        <w:gridCol w:w="5069"/>
        <w:gridCol w:w="4784"/>
      </w:tblGrid>
      <w:tr w:rsidR="006F1A96" w:rsidRPr="00F75628" w:rsidTr="0031786D">
        <w:tc>
          <w:tcPr>
            <w:tcW w:w="5070" w:type="dxa"/>
          </w:tcPr>
          <w:p w:rsidR="006F1A96" w:rsidRPr="0031786D" w:rsidRDefault="006F1A96" w:rsidP="0031786D">
            <w:pPr>
              <w:pStyle w:val="Style18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</w:p>
        </w:tc>
        <w:tc>
          <w:tcPr>
            <w:tcW w:w="4784" w:type="dxa"/>
          </w:tcPr>
          <w:p w:rsidR="006F1A96" w:rsidRPr="0031786D" w:rsidRDefault="006F1A96" w:rsidP="0031786D">
            <w:pPr>
              <w:pStyle w:val="Style18"/>
              <w:widowControl/>
              <w:spacing w:line="240" w:lineRule="auto"/>
              <w:rPr>
                <w:rStyle w:val="FontStyle44"/>
                <w:b w:val="0"/>
                <w:sz w:val="26"/>
                <w:szCs w:val="26"/>
              </w:rPr>
            </w:pPr>
            <w:r w:rsidRPr="0031786D">
              <w:rPr>
                <w:rStyle w:val="FontStyle44"/>
                <w:b w:val="0"/>
                <w:sz w:val="26"/>
                <w:szCs w:val="26"/>
              </w:rPr>
              <w:t xml:space="preserve">Утвержден </w:t>
            </w:r>
          </w:p>
          <w:p w:rsidR="006F1A96" w:rsidRPr="0031786D" w:rsidRDefault="006F1A96" w:rsidP="0031786D">
            <w:pPr>
              <w:pStyle w:val="Style18"/>
              <w:widowControl/>
              <w:spacing w:line="240" w:lineRule="auto"/>
              <w:rPr>
                <w:rStyle w:val="FontStyle44"/>
                <w:b w:val="0"/>
                <w:sz w:val="26"/>
                <w:szCs w:val="26"/>
              </w:rPr>
            </w:pPr>
            <w:r w:rsidRPr="0031786D">
              <w:rPr>
                <w:rStyle w:val="FontStyle44"/>
                <w:b w:val="0"/>
                <w:sz w:val="26"/>
                <w:szCs w:val="26"/>
              </w:rPr>
              <w:t xml:space="preserve">постановлением </w:t>
            </w:r>
            <w:r>
              <w:rPr>
                <w:rStyle w:val="FontStyle44"/>
                <w:b w:val="0"/>
                <w:sz w:val="26"/>
                <w:szCs w:val="26"/>
              </w:rPr>
              <w:t>Расхвецкого</w:t>
            </w:r>
            <w:r w:rsidRPr="0031786D">
              <w:rPr>
                <w:rStyle w:val="FontStyle44"/>
                <w:b w:val="0"/>
                <w:sz w:val="26"/>
                <w:szCs w:val="26"/>
              </w:rPr>
              <w:t xml:space="preserve"> сельского поселения муниципального района «Красненский район»</w:t>
            </w:r>
          </w:p>
          <w:p w:rsidR="006F1A96" w:rsidRPr="0031786D" w:rsidRDefault="006F1A96" w:rsidP="0031786D">
            <w:pPr>
              <w:pStyle w:val="Style18"/>
              <w:widowControl/>
              <w:spacing w:line="240" w:lineRule="auto"/>
              <w:rPr>
                <w:rStyle w:val="FontStyle44"/>
                <w:b w:val="0"/>
                <w:sz w:val="26"/>
                <w:szCs w:val="26"/>
              </w:rPr>
            </w:pPr>
            <w:r>
              <w:rPr>
                <w:rStyle w:val="FontStyle44"/>
                <w:b w:val="0"/>
                <w:sz w:val="26"/>
                <w:szCs w:val="26"/>
              </w:rPr>
              <w:t xml:space="preserve"> от «25»  июля  2014 года № 18</w:t>
            </w:r>
          </w:p>
          <w:p w:rsidR="006F1A96" w:rsidRPr="0031786D" w:rsidRDefault="006F1A96" w:rsidP="0031786D">
            <w:pPr>
              <w:pStyle w:val="Style18"/>
              <w:widowControl/>
              <w:spacing w:line="240" w:lineRule="auto"/>
              <w:rPr>
                <w:rStyle w:val="FontStyle44"/>
                <w:b w:val="0"/>
                <w:sz w:val="28"/>
                <w:szCs w:val="28"/>
              </w:rPr>
            </w:pPr>
          </w:p>
        </w:tc>
      </w:tr>
    </w:tbl>
    <w:p w:rsidR="006F1A96" w:rsidRDefault="006F1A96" w:rsidP="00607CF9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</w:p>
    <w:p w:rsidR="006F1A96" w:rsidRPr="00E11846" w:rsidRDefault="006F1A96" w:rsidP="00607CF9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  <w:r w:rsidRPr="00E11846">
        <w:rPr>
          <w:rStyle w:val="FontStyle44"/>
          <w:sz w:val="28"/>
          <w:szCs w:val="28"/>
        </w:rPr>
        <w:t>Порядок</w:t>
      </w:r>
    </w:p>
    <w:p w:rsidR="006F1A96" w:rsidRPr="00E11846" w:rsidRDefault="006F1A96" w:rsidP="00607CF9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  <w:r w:rsidRPr="00E11846">
        <w:rPr>
          <w:rStyle w:val="FontStyle44"/>
          <w:sz w:val="28"/>
          <w:szCs w:val="28"/>
        </w:rPr>
        <w:t>организации работы и контроля за соблюдением сотрудниками органов исполнительной власти, осуществляющими приём документов в целях предоставления государственных (муниципальных) услуг, максимального срока ожидания в очереди, предусмотренного</w:t>
      </w:r>
    </w:p>
    <w:p w:rsidR="006F1A96" w:rsidRPr="00E11846" w:rsidRDefault="006F1A96" w:rsidP="00607CF9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  <w:r w:rsidRPr="00E11846">
        <w:rPr>
          <w:rStyle w:val="FontStyle44"/>
          <w:sz w:val="28"/>
          <w:szCs w:val="28"/>
        </w:rPr>
        <w:t xml:space="preserve"> административным регламентом</w:t>
      </w:r>
    </w:p>
    <w:p w:rsidR="006F1A96" w:rsidRPr="00E11846" w:rsidRDefault="006F1A96" w:rsidP="00E11846">
      <w:pPr>
        <w:pStyle w:val="Style18"/>
        <w:widowControl/>
        <w:numPr>
          <w:ilvl w:val="0"/>
          <w:numId w:val="3"/>
        </w:numPr>
        <w:spacing w:before="120" w:after="120" w:line="240" w:lineRule="auto"/>
        <w:ind w:left="714" w:hanging="357"/>
        <w:rPr>
          <w:rStyle w:val="FontStyle44"/>
          <w:sz w:val="28"/>
          <w:szCs w:val="28"/>
        </w:rPr>
      </w:pPr>
      <w:r w:rsidRPr="00E11846">
        <w:rPr>
          <w:rStyle w:val="FontStyle44"/>
          <w:sz w:val="28"/>
          <w:szCs w:val="28"/>
        </w:rPr>
        <w:t>Общие положения</w:t>
      </w:r>
    </w:p>
    <w:p w:rsidR="006F1A96" w:rsidRPr="00E11846" w:rsidRDefault="006F1A96" w:rsidP="00607CF9">
      <w:pPr>
        <w:pStyle w:val="Style18"/>
        <w:widowControl/>
        <w:spacing w:line="240" w:lineRule="auto"/>
        <w:ind w:firstLine="709"/>
        <w:jc w:val="both"/>
        <w:rPr>
          <w:rStyle w:val="FontStyle38"/>
          <w:sz w:val="28"/>
          <w:szCs w:val="28"/>
        </w:rPr>
      </w:pPr>
      <w:r w:rsidRPr="00E11846">
        <w:rPr>
          <w:rStyle w:val="FontStyle38"/>
          <w:sz w:val="28"/>
          <w:szCs w:val="28"/>
        </w:rPr>
        <w:t>1.1. Настоящий порядок определяет деятельность органа исполнительной власти по организации контроля за соблюдением сотрудниками, осуществляющими приём документов в целях предоставления государственных (муниципальных) услуг, максимального срока ожидания в очереди, предусмотренного административным регламентом.</w:t>
      </w:r>
    </w:p>
    <w:p w:rsidR="006F1A96" w:rsidRPr="00E11846" w:rsidRDefault="006F1A96" w:rsidP="00607CF9">
      <w:pPr>
        <w:pStyle w:val="Style18"/>
        <w:widowControl/>
        <w:spacing w:line="240" w:lineRule="auto"/>
        <w:ind w:firstLine="709"/>
        <w:jc w:val="both"/>
        <w:rPr>
          <w:rStyle w:val="FontStyle38"/>
          <w:sz w:val="28"/>
          <w:szCs w:val="28"/>
        </w:rPr>
      </w:pPr>
      <w:r w:rsidRPr="00E11846">
        <w:rPr>
          <w:rStyle w:val="FontStyle38"/>
          <w:sz w:val="28"/>
          <w:szCs w:val="28"/>
        </w:rPr>
        <w:t>1.2. Целью организации контроля за соблюдением сотрудниками, осуществляющими приём документов для предоставления государственных (муниципальных) услуг, максимального срока ожидания в очереди, предусмотренного административным регламентом, является повышение качества и доступности государственных (муниципальных) услуг.</w:t>
      </w:r>
    </w:p>
    <w:p w:rsidR="006F1A96" w:rsidRPr="00E11846" w:rsidRDefault="006F1A96" w:rsidP="00607CF9">
      <w:pPr>
        <w:pStyle w:val="Style18"/>
        <w:widowControl/>
        <w:spacing w:line="240" w:lineRule="auto"/>
        <w:ind w:firstLine="709"/>
        <w:jc w:val="both"/>
        <w:rPr>
          <w:rStyle w:val="FontStyle38"/>
          <w:sz w:val="28"/>
          <w:szCs w:val="28"/>
        </w:rPr>
      </w:pPr>
      <w:r w:rsidRPr="00E11846">
        <w:rPr>
          <w:rStyle w:val="FontStyle38"/>
          <w:sz w:val="28"/>
          <w:szCs w:val="28"/>
        </w:rPr>
        <w:t>1.3. Основными задачами организации контроля за соблюдением сотрудниками, осуществляющими приём документов в целях предоставления государственных (муниципальных) услуг, максимального срока ожидания в очереди, предусмотренного административным регламентом, являются:</w:t>
      </w:r>
    </w:p>
    <w:p w:rsidR="006F1A96" w:rsidRPr="00E11846" w:rsidRDefault="006F1A96" w:rsidP="00607CF9">
      <w:pPr>
        <w:pStyle w:val="Style18"/>
        <w:widowControl/>
        <w:spacing w:line="240" w:lineRule="auto"/>
        <w:ind w:firstLine="567"/>
        <w:jc w:val="both"/>
        <w:rPr>
          <w:rStyle w:val="FontStyle38"/>
          <w:sz w:val="28"/>
          <w:szCs w:val="28"/>
        </w:rPr>
      </w:pPr>
      <w:r w:rsidRPr="00E11846">
        <w:rPr>
          <w:rStyle w:val="FontStyle38"/>
          <w:sz w:val="28"/>
          <w:szCs w:val="28"/>
        </w:rPr>
        <w:t>- разработка и проведение мероприятий, направленных на повышение качества и доступности государственных (муниципальных) услуг;</w:t>
      </w:r>
    </w:p>
    <w:p w:rsidR="006F1A96" w:rsidRPr="00E11846" w:rsidRDefault="006F1A96" w:rsidP="00607CF9">
      <w:pPr>
        <w:pStyle w:val="Style18"/>
        <w:widowControl/>
        <w:spacing w:line="240" w:lineRule="auto"/>
        <w:ind w:firstLine="567"/>
        <w:jc w:val="both"/>
        <w:rPr>
          <w:rStyle w:val="FontStyle38"/>
          <w:sz w:val="28"/>
          <w:szCs w:val="28"/>
        </w:rPr>
      </w:pPr>
      <w:r w:rsidRPr="00E11846">
        <w:rPr>
          <w:rStyle w:val="FontStyle38"/>
          <w:sz w:val="28"/>
          <w:szCs w:val="28"/>
        </w:rPr>
        <w:t>- принятие мер, направленных на повышение качества и доступности государственных (муниципальных) услуг;</w:t>
      </w:r>
    </w:p>
    <w:p w:rsidR="006F1A96" w:rsidRPr="00E11846" w:rsidRDefault="006F1A96" w:rsidP="00607CF9">
      <w:pPr>
        <w:pStyle w:val="Style20"/>
        <w:widowControl/>
        <w:tabs>
          <w:tab w:val="left" w:pos="955"/>
        </w:tabs>
        <w:spacing w:line="240" w:lineRule="auto"/>
        <w:ind w:firstLine="567"/>
        <w:rPr>
          <w:rStyle w:val="FontStyle38"/>
          <w:sz w:val="28"/>
          <w:szCs w:val="28"/>
        </w:rPr>
      </w:pPr>
      <w:r w:rsidRPr="00E11846">
        <w:rPr>
          <w:rStyle w:val="FontStyle38"/>
          <w:sz w:val="28"/>
          <w:szCs w:val="28"/>
        </w:rPr>
        <w:t>- обеспечение оперативного приема, учета и рассмотрения жалоб, поступающих на нарушение порядка предоставления государственной (муниципальной) услуги;</w:t>
      </w:r>
    </w:p>
    <w:p w:rsidR="006F1A96" w:rsidRPr="00E11846" w:rsidRDefault="006F1A96" w:rsidP="00607CF9">
      <w:pPr>
        <w:pStyle w:val="Style20"/>
        <w:widowControl/>
        <w:tabs>
          <w:tab w:val="left" w:pos="955"/>
        </w:tabs>
        <w:spacing w:line="240" w:lineRule="auto"/>
        <w:ind w:firstLine="567"/>
        <w:rPr>
          <w:rStyle w:val="FontStyle38"/>
          <w:sz w:val="28"/>
          <w:szCs w:val="28"/>
        </w:rPr>
      </w:pPr>
      <w:r w:rsidRPr="00E11846">
        <w:rPr>
          <w:rStyle w:val="FontStyle38"/>
          <w:sz w:val="28"/>
          <w:szCs w:val="28"/>
        </w:rPr>
        <w:t>- анализ сведений о реализации показателя Указа Президента Российской Федерации от 7 мая 2012 года № 601 «Об основных направлениях совершенствования системы государственного управления» -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 - и их учёт при разработке мероприятий, направленных на повышение качества и доступности государственных (муниципальных) услуг.</w:t>
      </w:r>
    </w:p>
    <w:p w:rsidR="006F1A96" w:rsidRPr="00E11846" w:rsidRDefault="006F1A96" w:rsidP="00E11846">
      <w:pPr>
        <w:pStyle w:val="Style20"/>
        <w:widowControl/>
        <w:numPr>
          <w:ilvl w:val="0"/>
          <w:numId w:val="3"/>
        </w:numPr>
        <w:tabs>
          <w:tab w:val="left" w:pos="955"/>
        </w:tabs>
        <w:spacing w:before="120" w:after="120" w:line="240" w:lineRule="auto"/>
        <w:ind w:left="0" w:firstLine="709"/>
        <w:jc w:val="center"/>
        <w:rPr>
          <w:rStyle w:val="FontStyle44"/>
          <w:b w:val="0"/>
          <w:bCs w:val="0"/>
          <w:sz w:val="28"/>
          <w:szCs w:val="28"/>
        </w:rPr>
      </w:pPr>
      <w:r w:rsidRPr="00E11846">
        <w:rPr>
          <w:rStyle w:val="FontStyle44"/>
          <w:sz w:val="28"/>
          <w:szCs w:val="28"/>
        </w:rPr>
        <w:t>Организация работы органа исполнительной власти по соблюдению максимального срока ожидания в очереди при обращении заявителя в орган власти для получения государственной (муниципальной) услуги</w:t>
      </w:r>
    </w:p>
    <w:p w:rsidR="006F1A96" w:rsidRPr="00E11846" w:rsidRDefault="006F1A96" w:rsidP="00607CF9">
      <w:pPr>
        <w:pStyle w:val="Style20"/>
        <w:widowControl/>
        <w:numPr>
          <w:ilvl w:val="1"/>
          <w:numId w:val="3"/>
        </w:numPr>
        <w:tabs>
          <w:tab w:val="left" w:pos="0"/>
        </w:tabs>
        <w:spacing w:line="240" w:lineRule="auto"/>
        <w:ind w:left="0" w:firstLine="709"/>
        <w:rPr>
          <w:rStyle w:val="FontStyle38"/>
          <w:sz w:val="28"/>
          <w:szCs w:val="28"/>
        </w:rPr>
      </w:pPr>
      <w:r w:rsidRPr="00E11846">
        <w:rPr>
          <w:rStyle w:val="FontStyle38"/>
          <w:sz w:val="28"/>
          <w:szCs w:val="28"/>
        </w:rPr>
        <w:t xml:space="preserve">Информация о максимальном времени ожидания в очереди при обращении заявителя в орган исполнительной власти для получения государственных (муниципальных) услуг, а также информация о должности, фамилии, имени и отчестве лица, осуществляющего рассмотрение жалоб на нарушение порядка предоставления услуги в части соблюдения максимального срока ожидания в очереди при обращении заявителя в орган исполнительной власти для получения государственной (муниципальной) услуги, доводится до сведения жителей </w:t>
      </w:r>
      <w:r>
        <w:rPr>
          <w:rStyle w:val="FontStyle38"/>
          <w:sz w:val="28"/>
          <w:szCs w:val="28"/>
        </w:rPr>
        <w:t>Расхвецкого</w:t>
      </w:r>
      <w:r w:rsidRPr="00E11846">
        <w:rPr>
          <w:rStyle w:val="FontStyle38"/>
          <w:sz w:val="28"/>
          <w:szCs w:val="28"/>
        </w:rPr>
        <w:t xml:space="preserve"> сельского поселения через официальный Интернет-сайт органа исполнительной власти, а также путём её размещения на информационных стендах в местах ожидания (по форме согласно приложению № 1).</w:t>
      </w:r>
    </w:p>
    <w:p w:rsidR="006F1A96" w:rsidRPr="00E11846" w:rsidRDefault="006F1A96" w:rsidP="00607CF9">
      <w:pPr>
        <w:pStyle w:val="Style21"/>
        <w:widowControl/>
        <w:numPr>
          <w:ilvl w:val="1"/>
          <w:numId w:val="3"/>
        </w:numPr>
        <w:spacing w:line="240" w:lineRule="auto"/>
        <w:ind w:left="0" w:firstLine="709"/>
        <w:jc w:val="both"/>
        <w:rPr>
          <w:rStyle w:val="FontStyle38"/>
          <w:sz w:val="28"/>
          <w:szCs w:val="28"/>
        </w:rPr>
      </w:pPr>
      <w:r w:rsidRPr="00E11846">
        <w:rPr>
          <w:rStyle w:val="FontStyle38"/>
          <w:sz w:val="28"/>
          <w:szCs w:val="28"/>
        </w:rPr>
        <w:t>Прием, учет и рассмотрение жалоб на нарушение порядка предоставления услуги в части соблюдения максимального срока ожидания в очереди при обращении заявителя в орган исполнительной власти для получения государственной (муниципальной) услуги осуществляют лица, наделённые полномочиями по рассмотрению жалоб.</w:t>
      </w:r>
    </w:p>
    <w:p w:rsidR="006F1A96" w:rsidRPr="00E11846" w:rsidRDefault="006F1A96" w:rsidP="00607CF9">
      <w:pPr>
        <w:pStyle w:val="Style21"/>
        <w:widowControl/>
        <w:numPr>
          <w:ilvl w:val="1"/>
          <w:numId w:val="3"/>
        </w:numPr>
        <w:spacing w:line="240" w:lineRule="auto"/>
        <w:ind w:left="0" w:firstLine="709"/>
        <w:jc w:val="both"/>
        <w:rPr>
          <w:rStyle w:val="FontStyle38"/>
          <w:sz w:val="28"/>
          <w:szCs w:val="28"/>
        </w:rPr>
      </w:pPr>
      <w:r w:rsidRPr="00E11846">
        <w:rPr>
          <w:rStyle w:val="FontStyle38"/>
          <w:sz w:val="28"/>
          <w:szCs w:val="28"/>
        </w:rPr>
        <w:t>Рассмотрение жалоб, поступающих на нарушение порядка предоставления услуги в части соблюдения максимального срока ожидания в очереди при обращении заявителя в орган исполнительной власти для получения государственной (муниципальной) услуги, осуществляется в порядке, установленном действующим законодательством.</w:t>
      </w:r>
    </w:p>
    <w:p w:rsidR="006F1A96" w:rsidRPr="00E11846" w:rsidRDefault="006F1A96" w:rsidP="00607CF9">
      <w:pPr>
        <w:pStyle w:val="Style21"/>
        <w:widowControl/>
        <w:spacing w:line="240" w:lineRule="auto"/>
        <w:ind w:firstLine="709"/>
        <w:rPr>
          <w:rStyle w:val="FontStyle44"/>
          <w:sz w:val="28"/>
          <w:szCs w:val="28"/>
        </w:rPr>
      </w:pPr>
    </w:p>
    <w:p w:rsidR="006F1A96" w:rsidRPr="00E11846" w:rsidRDefault="006F1A9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6F1A96" w:rsidRDefault="006F1A9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6F1A96" w:rsidRDefault="006F1A9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6F1A96" w:rsidRDefault="006F1A9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6F1A96" w:rsidRDefault="006F1A9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6F1A96" w:rsidRDefault="006F1A9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6F1A96" w:rsidRDefault="006F1A9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6F1A96" w:rsidRDefault="006F1A9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6F1A96" w:rsidRDefault="006F1A9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6F1A96" w:rsidRDefault="006F1A9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6F1A96" w:rsidRDefault="006F1A9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6F1A96" w:rsidRDefault="006F1A9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6F1A96" w:rsidRDefault="006F1A9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6F1A96" w:rsidRDefault="006F1A9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6F1A96" w:rsidRDefault="006F1A9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6F1A96" w:rsidRDefault="006F1A9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6F1A96" w:rsidRDefault="006F1A96" w:rsidP="008E1487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Cs w:val="26"/>
        </w:rPr>
      </w:pPr>
    </w:p>
    <w:p w:rsidR="006F1A96" w:rsidRPr="00260954" w:rsidRDefault="006F1A9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tbl>
      <w:tblPr>
        <w:tblW w:w="0" w:type="auto"/>
        <w:tblLook w:val="00A0"/>
      </w:tblPr>
      <w:tblGrid>
        <w:gridCol w:w="4764"/>
        <w:gridCol w:w="5089"/>
      </w:tblGrid>
      <w:tr w:rsidR="006F1A96" w:rsidRPr="00260954" w:rsidTr="0031786D">
        <w:tc>
          <w:tcPr>
            <w:tcW w:w="4785" w:type="dxa"/>
          </w:tcPr>
          <w:p w:rsidR="006F1A96" w:rsidRPr="0031786D" w:rsidRDefault="006F1A96" w:rsidP="0031786D">
            <w:pPr>
              <w:ind w:firstLine="709"/>
              <w:rPr>
                <w:rStyle w:val="FontStyle44"/>
              </w:rPr>
            </w:pPr>
          </w:p>
          <w:p w:rsidR="006F1A96" w:rsidRPr="0031786D" w:rsidRDefault="006F1A96" w:rsidP="0031786D">
            <w:pPr>
              <w:ind w:firstLine="709"/>
              <w:rPr>
                <w:rStyle w:val="FontStyle44"/>
              </w:rPr>
            </w:pPr>
          </w:p>
          <w:p w:rsidR="006F1A96" w:rsidRPr="0031786D" w:rsidRDefault="006F1A96" w:rsidP="0031786D">
            <w:pPr>
              <w:ind w:firstLine="709"/>
              <w:rPr>
                <w:rStyle w:val="FontStyle44"/>
              </w:rPr>
            </w:pPr>
          </w:p>
          <w:p w:rsidR="006F1A96" w:rsidRPr="0031786D" w:rsidRDefault="006F1A96" w:rsidP="0031786D">
            <w:pPr>
              <w:ind w:firstLine="709"/>
              <w:rPr>
                <w:rStyle w:val="FontStyle44"/>
              </w:rPr>
            </w:pPr>
          </w:p>
          <w:p w:rsidR="006F1A96" w:rsidRPr="0031786D" w:rsidRDefault="006F1A96" w:rsidP="0031786D">
            <w:pPr>
              <w:ind w:firstLine="709"/>
              <w:rPr>
                <w:rStyle w:val="FontStyle44"/>
              </w:rPr>
            </w:pPr>
          </w:p>
          <w:p w:rsidR="006F1A96" w:rsidRPr="0031786D" w:rsidRDefault="006F1A96" w:rsidP="0031786D">
            <w:pPr>
              <w:ind w:firstLine="709"/>
              <w:rPr>
                <w:rStyle w:val="FontStyle44"/>
              </w:rPr>
            </w:pPr>
          </w:p>
        </w:tc>
        <w:tc>
          <w:tcPr>
            <w:tcW w:w="5104" w:type="dxa"/>
          </w:tcPr>
          <w:p w:rsidR="006F1A96" w:rsidRPr="0031786D" w:rsidRDefault="006F1A96" w:rsidP="0031786D">
            <w:pPr>
              <w:jc w:val="center"/>
              <w:rPr>
                <w:rStyle w:val="FontStyle44"/>
                <w:b w:val="0"/>
                <w:sz w:val="26"/>
                <w:szCs w:val="26"/>
              </w:rPr>
            </w:pPr>
            <w:r w:rsidRPr="0031786D">
              <w:rPr>
                <w:rStyle w:val="FontStyle44"/>
                <w:b w:val="0"/>
                <w:sz w:val="26"/>
                <w:szCs w:val="26"/>
              </w:rPr>
              <w:t>Приложение №1 к Порядку организации работы и контроля за соблюдением сотрудниками органов исполнительной власти, осуществляющими приём документов в целях предоставления государственных (муниципальных) услуг, максимального срока ожидания в очереди, предусмотренного административным регламентом</w:t>
            </w:r>
          </w:p>
        </w:tc>
      </w:tr>
    </w:tbl>
    <w:p w:rsidR="006F1A96" w:rsidRPr="000917DE" w:rsidRDefault="006F1A96" w:rsidP="00607CF9">
      <w:pPr>
        <w:ind w:firstLine="709"/>
        <w:rPr>
          <w:rStyle w:val="FontStyle44"/>
          <w:sz w:val="28"/>
          <w:szCs w:val="28"/>
        </w:rPr>
      </w:pPr>
    </w:p>
    <w:p w:rsidR="006F1A96" w:rsidRDefault="006F1A96" w:rsidP="00607CF9">
      <w:pPr>
        <w:pStyle w:val="Style28"/>
        <w:widowControl/>
        <w:tabs>
          <w:tab w:val="left" w:pos="9780"/>
        </w:tabs>
        <w:spacing w:line="240" w:lineRule="auto"/>
        <w:ind w:right="-1" w:firstLine="709"/>
        <w:jc w:val="center"/>
        <w:rPr>
          <w:rStyle w:val="FontStyle44"/>
          <w:sz w:val="28"/>
          <w:szCs w:val="28"/>
        </w:rPr>
      </w:pPr>
      <w:r w:rsidRPr="000917DE">
        <w:rPr>
          <w:rStyle w:val="FontStyle44"/>
          <w:sz w:val="28"/>
          <w:szCs w:val="28"/>
        </w:rPr>
        <w:t>Форма</w:t>
      </w:r>
    </w:p>
    <w:p w:rsidR="006F1A96" w:rsidRPr="000917DE" w:rsidRDefault="006F1A96" w:rsidP="00607CF9">
      <w:pPr>
        <w:pStyle w:val="Style28"/>
        <w:widowControl/>
        <w:tabs>
          <w:tab w:val="left" w:pos="9780"/>
        </w:tabs>
        <w:spacing w:line="240" w:lineRule="auto"/>
        <w:ind w:right="-1" w:firstLine="709"/>
        <w:jc w:val="center"/>
        <w:rPr>
          <w:rStyle w:val="FontStyle44"/>
          <w:sz w:val="28"/>
          <w:szCs w:val="28"/>
        </w:rPr>
      </w:pPr>
      <w:r w:rsidRPr="000917DE">
        <w:rPr>
          <w:rStyle w:val="FontStyle44"/>
          <w:sz w:val="28"/>
          <w:szCs w:val="28"/>
        </w:rPr>
        <w:t xml:space="preserve"> информирования заявителей о максимальном времени</w:t>
      </w:r>
    </w:p>
    <w:p w:rsidR="006F1A96" w:rsidRPr="000917DE" w:rsidRDefault="006F1A96" w:rsidP="00607CF9">
      <w:pPr>
        <w:pStyle w:val="Style28"/>
        <w:widowControl/>
        <w:tabs>
          <w:tab w:val="left" w:pos="9780"/>
        </w:tabs>
        <w:spacing w:line="240" w:lineRule="auto"/>
        <w:ind w:right="-1" w:firstLine="709"/>
        <w:jc w:val="center"/>
        <w:rPr>
          <w:rStyle w:val="FontStyle44"/>
          <w:sz w:val="28"/>
          <w:szCs w:val="28"/>
        </w:rPr>
      </w:pPr>
      <w:r w:rsidRPr="000917DE">
        <w:rPr>
          <w:rStyle w:val="FontStyle44"/>
          <w:sz w:val="28"/>
          <w:szCs w:val="28"/>
        </w:rPr>
        <w:t xml:space="preserve"> ожидания в очереди при обращении заявителя в орган власти </w:t>
      </w:r>
    </w:p>
    <w:p w:rsidR="006F1A96" w:rsidRPr="000917DE" w:rsidRDefault="006F1A96" w:rsidP="00607CF9">
      <w:pPr>
        <w:pStyle w:val="Style28"/>
        <w:widowControl/>
        <w:tabs>
          <w:tab w:val="left" w:pos="9780"/>
        </w:tabs>
        <w:spacing w:line="240" w:lineRule="auto"/>
        <w:ind w:right="-1" w:firstLine="709"/>
        <w:jc w:val="center"/>
        <w:rPr>
          <w:rStyle w:val="FontStyle44"/>
          <w:sz w:val="28"/>
          <w:szCs w:val="28"/>
        </w:rPr>
      </w:pPr>
      <w:r w:rsidRPr="000917DE">
        <w:rPr>
          <w:rStyle w:val="FontStyle44"/>
          <w:sz w:val="28"/>
          <w:szCs w:val="28"/>
        </w:rPr>
        <w:t>для получения</w:t>
      </w:r>
      <w:r>
        <w:rPr>
          <w:rStyle w:val="FontStyle44"/>
          <w:sz w:val="28"/>
          <w:szCs w:val="28"/>
        </w:rPr>
        <w:t xml:space="preserve"> государственной</w:t>
      </w:r>
      <w:r w:rsidRPr="000917DE">
        <w:rPr>
          <w:rStyle w:val="FontStyle44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(муниципальной)</w:t>
      </w:r>
      <w:r w:rsidRPr="000917DE">
        <w:rPr>
          <w:rStyle w:val="FontStyle44"/>
          <w:sz w:val="28"/>
          <w:szCs w:val="28"/>
        </w:rPr>
        <w:t xml:space="preserve"> услуги</w:t>
      </w:r>
    </w:p>
    <w:p w:rsidR="006F1A96" w:rsidRPr="000917DE" w:rsidRDefault="006F1A96" w:rsidP="00607CF9">
      <w:pPr>
        <w:pStyle w:val="Style28"/>
        <w:widowControl/>
        <w:tabs>
          <w:tab w:val="left" w:pos="9780"/>
        </w:tabs>
        <w:spacing w:line="240" w:lineRule="auto"/>
        <w:ind w:right="-1" w:firstLine="709"/>
        <w:jc w:val="center"/>
        <w:rPr>
          <w:rStyle w:val="FontStyle44"/>
          <w:sz w:val="28"/>
          <w:szCs w:val="28"/>
        </w:rPr>
      </w:pPr>
    </w:p>
    <w:p w:rsidR="006F1A96" w:rsidRPr="000917DE" w:rsidRDefault="006F1A96" w:rsidP="00607CF9">
      <w:pPr>
        <w:pStyle w:val="Style28"/>
        <w:widowControl/>
        <w:tabs>
          <w:tab w:val="left" w:pos="9780"/>
        </w:tabs>
        <w:spacing w:line="240" w:lineRule="auto"/>
        <w:ind w:right="-1" w:firstLine="709"/>
        <w:jc w:val="center"/>
        <w:rPr>
          <w:rStyle w:val="FontStyle44"/>
          <w:sz w:val="28"/>
          <w:szCs w:val="28"/>
        </w:rPr>
      </w:pPr>
      <w:r w:rsidRPr="000917DE">
        <w:rPr>
          <w:rStyle w:val="FontStyle44"/>
          <w:sz w:val="28"/>
          <w:szCs w:val="28"/>
        </w:rPr>
        <w:t>Уважаемые заявители!</w:t>
      </w:r>
    </w:p>
    <w:p w:rsidR="006F1A96" w:rsidRPr="000917DE" w:rsidRDefault="006F1A96" w:rsidP="00607CF9">
      <w:pPr>
        <w:pStyle w:val="Style11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6F1A96" w:rsidRPr="000917DE" w:rsidRDefault="006F1A96" w:rsidP="00607CF9">
      <w:pPr>
        <w:pStyle w:val="Style11"/>
        <w:widowControl/>
        <w:spacing w:line="240" w:lineRule="auto"/>
        <w:ind w:firstLine="709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соответствии</w:t>
      </w:r>
      <w:r w:rsidRPr="000917DE">
        <w:rPr>
          <w:rStyle w:val="FontStyle38"/>
          <w:sz w:val="28"/>
          <w:szCs w:val="28"/>
        </w:rPr>
        <w:t xml:space="preserve"> с административным регламентом предоставления</w:t>
      </w:r>
      <w:r>
        <w:rPr>
          <w:rStyle w:val="FontStyle38"/>
          <w:sz w:val="28"/>
          <w:szCs w:val="28"/>
        </w:rPr>
        <w:t xml:space="preserve"> государственной (муниципальной) услуги «_______</w:t>
      </w:r>
      <w:r w:rsidRPr="000917DE">
        <w:rPr>
          <w:rStyle w:val="FontStyle38"/>
          <w:sz w:val="28"/>
          <w:szCs w:val="28"/>
        </w:rPr>
        <w:t>_______________________»</w:t>
      </w:r>
    </w:p>
    <w:p w:rsidR="006F1A96" w:rsidRPr="00260954" w:rsidRDefault="006F1A96" w:rsidP="00607CF9">
      <w:pPr>
        <w:pStyle w:val="Style22"/>
        <w:widowControl/>
        <w:spacing w:line="240" w:lineRule="auto"/>
        <w:ind w:firstLine="709"/>
        <w:jc w:val="both"/>
        <w:rPr>
          <w:rStyle w:val="FontStyle38"/>
          <w:sz w:val="20"/>
          <w:szCs w:val="20"/>
          <w:vertAlign w:val="superscript"/>
        </w:rPr>
      </w:pPr>
      <w:r>
        <w:rPr>
          <w:rStyle w:val="FontStyle38"/>
          <w:sz w:val="20"/>
          <w:szCs w:val="20"/>
        </w:rPr>
        <w:t xml:space="preserve">                                                                                                        </w:t>
      </w:r>
      <w:r w:rsidRPr="00260954">
        <w:rPr>
          <w:rStyle w:val="FontStyle38"/>
          <w:sz w:val="20"/>
          <w:szCs w:val="20"/>
          <w:vertAlign w:val="superscript"/>
        </w:rPr>
        <w:t>(указать наименование государственной услуги)</w:t>
      </w:r>
    </w:p>
    <w:p w:rsidR="006F1A96" w:rsidRPr="000917DE" w:rsidRDefault="006F1A96" w:rsidP="00607CF9">
      <w:pPr>
        <w:pStyle w:val="Style16"/>
        <w:widowControl/>
        <w:spacing w:before="67"/>
        <w:ind w:firstLine="709"/>
        <w:rPr>
          <w:rStyle w:val="FontStyle38"/>
          <w:sz w:val="28"/>
          <w:szCs w:val="28"/>
        </w:rPr>
      </w:pPr>
      <w:r w:rsidRPr="000917DE">
        <w:rPr>
          <w:rStyle w:val="FontStyle38"/>
          <w:sz w:val="28"/>
          <w:szCs w:val="28"/>
        </w:rPr>
        <w:t>максимальный срок ожидания в очереди при подаче заявления о предоставлении</w:t>
      </w:r>
      <w:r>
        <w:rPr>
          <w:rStyle w:val="FontStyle38"/>
          <w:sz w:val="28"/>
          <w:szCs w:val="28"/>
        </w:rPr>
        <w:t xml:space="preserve"> государственной (муниципальной)</w:t>
      </w:r>
      <w:r w:rsidRPr="000917DE">
        <w:rPr>
          <w:rStyle w:val="FontStyle38"/>
          <w:sz w:val="28"/>
          <w:szCs w:val="28"/>
        </w:rPr>
        <w:t xml:space="preserve"> услуги, а также при  получении результата предоставления</w:t>
      </w:r>
      <w:r>
        <w:rPr>
          <w:rStyle w:val="FontStyle38"/>
          <w:sz w:val="28"/>
          <w:szCs w:val="28"/>
        </w:rPr>
        <w:t xml:space="preserve"> государственной (муниципальной)</w:t>
      </w:r>
      <w:r w:rsidRPr="000917DE">
        <w:rPr>
          <w:rStyle w:val="FontStyle38"/>
          <w:sz w:val="28"/>
          <w:szCs w:val="28"/>
        </w:rPr>
        <w:t xml:space="preserve"> услуги составляет</w:t>
      </w:r>
      <w:r>
        <w:rPr>
          <w:rStyle w:val="FontStyle38"/>
          <w:sz w:val="28"/>
          <w:szCs w:val="28"/>
        </w:rPr>
        <w:t xml:space="preserve"> _______ </w:t>
      </w:r>
      <w:r w:rsidRPr="000917DE">
        <w:rPr>
          <w:rStyle w:val="FontStyle38"/>
          <w:sz w:val="28"/>
          <w:szCs w:val="28"/>
        </w:rPr>
        <w:t>минут.</w:t>
      </w:r>
    </w:p>
    <w:p w:rsidR="006F1A96" w:rsidRPr="000917DE" w:rsidRDefault="006F1A96" w:rsidP="00607CF9">
      <w:pPr>
        <w:pStyle w:val="Style11"/>
        <w:widowControl/>
        <w:spacing w:before="5" w:line="240" w:lineRule="auto"/>
        <w:ind w:firstLine="709"/>
        <w:rPr>
          <w:rStyle w:val="FontStyle38"/>
          <w:sz w:val="28"/>
          <w:szCs w:val="28"/>
        </w:rPr>
      </w:pPr>
      <w:r w:rsidRPr="000917DE">
        <w:rPr>
          <w:rStyle w:val="FontStyle38"/>
          <w:sz w:val="28"/>
          <w:szCs w:val="28"/>
        </w:rPr>
        <w:t xml:space="preserve">Прием и рассмотрение жалоб на нарушение порядка предоставления </w:t>
      </w:r>
      <w:r>
        <w:rPr>
          <w:rStyle w:val="FontStyle38"/>
          <w:sz w:val="28"/>
          <w:szCs w:val="28"/>
        </w:rPr>
        <w:t xml:space="preserve"> государственной (муниципальной)</w:t>
      </w:r>
      <w:r w:rsidRPr="000917DE">
        <w:rPr>
          <w:rStyle w:val="FontStyle38"/>
          <w:sz w:val="28"/>
          <w:szCs w:val="28"/>
        </w:rPr>
        <w:t xml:space="preserve"> услуги в части соблюдения максимального срока ожидания в</w:t>
      </w:r>
      <w:r>
        <w:rPr>
          <w:rStyle w:val="FontStyle38"/>
          <w:sz w:val="28"/>
          <w:szCs w:val="28"/>
        </w:rPr>
        <w:t xml:space="preserve"> </w:t>
      </w:r>
      <w:r w:rsidRPr="000917DE">
        <w:rPr>
          <w:rStyle w:val="FontStyle38"/>
          <w:sz w:val="28"/>
          <w:szCs w:val="28"/>
        </w:rPr>
        <w:t>очереди при обращении заявителя в</w:t>
      </w:r>
      <w:r>
        <w:rPr>
          <w:rStyle w:val="FontStyle38"/>
          <w:sz w:val="28"/>
          <w:szCs w:val="28"/>
        </w:rPr>
        <w:t xml:space="preserve"> ____________________________________________________________________</w:t>
      </w:r>
    </w:p>
    <w:p w:rsidR="006F1A96" w:rsidRPr="00260954" w:rsidRDefault="006F1A96" w:rsidP="00607CF9">
      <w:pPr>
        <w:pStyle w:val="Style23"/>
        <w:widowControl/>
        <w:spacing w:line="240" w:lineRule="auto"/>
        <w:ind w:firstLine="709"/>
        <w:rPr>
          <w:rStyle w:val="FontStyle38"/>
          <w:sz w:val="20"/>
          <w:szCs w:val="20"/>
          <w:vertAlign w:val="superscript"/>
        </w:rPr>
      </w:pPr>
      <w:r w:rsidRPr="00260954">
        <w:rPr>
          <w:rStyle w:val="FontStyle38"/>
          <w:sz w:val="20"/>
          <w:szCs w:val="20"/>
          <w:vertAlign w:val="superscript"/>
        </w:rPr>
        <w:t xml:space="preserve">          </w:t>
      </w:r>
      <w:r>
        <w:rPr>
          <w:rStyle w:val="FontStyle38"/>
          <w:sz w:val="20"/>
          <w:szCs w:val="20"/>
          <w:vertAlign w:val="superscript"/>
        </w:rPr>
        <w:t xml:space="preserve">                                                       </w:t>
      </w:r>
      <w:r w:rsidRPr="00260954">
        <w:rPr>
          <w:rStyle w:val="FontStyle38"/>
          <w:sz w:val="20"/>
          <w:szCs w:val="20"/>
          <w:vertAlign w:val="superscript"/>
        </w:rPr>
        <w:t xml:space="preserve">         (указать наименование органа исполнительной власти, государственного органа области)</w:t>
      </w:r>
    </w:p>
    <w:p w:rsidR="006F1A96" w:rsidRPr="000917DE" w:rsidRDefault="006F1A96" w:rsidP="00607CF9">
      <w:pPr>
        <w:pStyle w:val="Style16"/>
        <w:widowControl/>
        <w:tabs>
          <w:tab w:val="left" w:leader="underscore" w:pos="9923"/>
        </w:tabs>
        <w:spacing w:before="5"/>
        <w:ind w:firstLine="709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осуществляет____________________________________________________</w:t>
      </w:r>
    </w:p>
    <w:p w:rsidR="006F1A96" w:rsidRPr="00260954" w:rsidRDefault="006F1A96" w:rsidP="00607CF9">
      <w:pPr>
        <w:pStyle w:val="Style25"/>
        <w:widowControl/>
        <w:tabs>
          <w:tab w:val="left" w:pos="9923"/>
        </w:tabs>
        <w:spacing w:line="240" w:lineRule="auto"/>
        <w:ind w:right="-1" w:firstLine="709"/>
        <w:jc w:val="center"/>
        <w:rPr>
          <w:rStyle w:val="FontStyle38"/>
          <w:sz w:val="28"/>
          <w:szCs w:val="28"/>
          <w:vertAlign w:val="superscript"/>
        </w:rPr>
      </w:pPr>
      <w:r w:rsidRPr="00260954">
        <w:rPr>
          <w:rStyle w:val="FontStyle38"/>
          <w:sz w:val="20"/>
          <w:szCs w:val="20"/>
          <w:vertAlign w:val="superscript"/>
        </w:rPr>
        <w:t xml:space="preserve">                       </w:t>
      </w:r>
      <w:r>
        <w:rPr>
          <w:rStyle w:val="FontStyle38"/>
          <w:sz w:val="20"/>
          <w:szCs w:val="20"/>
          <w:vertAlign w:val="superscript"/>
        </w:rPr>
        <w:t xml:space="preserve">                          </w:t>
      </w:r>
      <w:r w:rsidRPr="00260954">
        <w:rPr>
          <w:rStyle w:val="FontStyle38"/>
          <w:sz w:val="20"/>
          <w:szCs w:val="20"/>
          <w:vertAlign w:val="superscript"/>
        </w:rPr>
        <w:t xml:space="preserve">    (указать должность, фамилию, имя, отчество лица, наделённого полномочиями по рассмотрению жалоб)</w:t>
      </w:r>
    </w:p>
    <w:p w:rsidR="006F1A96" w:rsidRDefault="006F1A96" w:rsidP="00607CF9">
      <w:pPr>
        <w:pStyle w:val="Style25"/>
        <w:widowControl/>
        <w:tabs>
          <w:tab w:val="left" w:pos="9923"/>
        </w:tabs>
        <w:spacing w:line="240" w:lineRule="auto"/>
        <w:ind w:right="-1" w:firstLine="709"/>
        <w:rPr>
          <w:rStyle w:val="FontStyle38"/>
          <w:sz w:val="28"/>
          <w:szCs w:val="28"/>
        </w:rPr>
      </w:pPr>
      <w:r w:rsidRPr="000917DE">
        <w:rPr>
          <w:rStyle w:val="FontStyle38"/>
          <w:sz w:val="28"/>
          <w:szCs w:val="28"/>
        </w:rPr>
        <w:t xml:space="preserve">в кабинете № </w:t>
      </w:r>
      <w:r>
        <w:rPr>
          <w:rStyle w:val="FontStyle38"/>
          <w:sz w:val="28"/>
          <w:szCs w:val="28"/>
        </w:rPr>
        <w:t xml:space="preserve">__________ </w:t>
      </w:r>
      <w:r w:rsidRPr="000917DE">
        <w:rPr>
          <w:rStyle w:val="FontStyle38"/>
          <w:sz w:val="28"/>
          <w:szCs w:val="28"/>
        </w:rPr>
        <w:t>с</w:t>
      </w:r>
      <w:r>
        <w:rPr>
          <w:rStyle w:val="FontStyle38"/>
          <w:sz w:val="28"/>
          <w:szCs w:val="28"/>
        </w:rPr>
        <w:t xml:space="preserve"> _______________________________________</w:t>
      </w:r>
    </w:p>
    <w:tbl>
      <w:tblPr>
        <w:tblW w:w="0" w:type="auto"/>
        <w:tblInd w:w="1809" w:type="dxa"/>
        <w:tblLook w:val="00A0"/>
      </w:tblPr>
      <w:tblGrid>
        <w:gridCol w:w="3892"/>
        <w:gridCol w:w="4152"/>
      </w:tblGrid>
      <w:tr w:rsidR="006F1A96" w:rsidTr="0031786D">
        <w:tc>
          <w:tcPr>
            <w:tcW w:w="3892" w:type="dxa"/>
          </w:tcPr>
          <w:p w:rsidR="006F1A96" w:rsidRPr="0031786D" w:rsidRDefault="006F1A96" w:rsidP="0031786D">
            <w:pPr>
              <w:ind w:firstLine="709"/>
              <w:rPr>
                <w:rStyle w:val="FontStyle38"/>
                <w:sz w:val="20"/>
                <w:szCs w:val="20"/>
                <w:vertAlign w:val="superscript"/>
              </w:rPr>
            </w:pPr>
            <w:r w:rsidRPr="0031786D">
              <w:rPr>
                <w:rStyle w:val="FontStyle38"/>
                <w:sz w:val="20"/>
                <w:szCs w:val="20"/>
                <w:vertAlign w:val="superscript"/>
              </w:rPr>
              <w:t xml:space="preserve">(указать номер кабинета) </w:t>
            </w:r>
          </w:p>
        </w:tc>
        <w:tc>
          <w:tcPr>
            <w:tcW w:w="4153" w:type="dxa"/>
          </w:tcPr>
          <w:p w:rsidR="006F1A96" w:rsidRPr="0031786D" w:rsidRDefault="006F1A96" w:rsidP="0031786D">
            <w:pPr>
              <w:ind w:firstLine="709"/>
              <w:jc w:val="center"/>
              <w:rPr>
                <w:vertAlign w:val="superscript"/>
              </w:rPr>
            </w:pPr>
            <w:r w:rsidRPr="0031786D">
              <w:rPr>
                <w:rStyle w:val="FontStyle38"/>
                <w:sz w:val="20"/>
                <w:szCs w:val="20"/>
                <w:vertAlign w:val="superscript"/>
              </w:rPr>
              <w:t>(указать приёмные дни недели и время  приёма  жалоб)</w:t>
            </w:r>
            <w:r w:rsidRPr="0031786D">
              <w:rPr>
                <w:rStyle w:val="FontStyle38"/>
                <w:sz w:val="20"/>
                <w:szCs w:val="20"/>
                <w:vertAlign w:val="superscript"/>
              </w:rPr>
              <w:footnoteReference w:id="2"/>
            </w:r>
          </w:p>
          <w:p w:rsidR="006F1A96" w:rsidRPr="0031786D" w:rsidRDefault="006F1A96" w:rsidP="0031786D">
            <w:pPr>
              <w:ind w:firstLine="709"/>
              <w:jc w:val="center"/>
              <w:rPr>
                <w:rStyle w:val="FontStyle38"/>
                <w:sz w:val="20"/>
                <w:szCs w:val="20"/>
              </w:rPr>
            </w:pPr>
          </w:p>
        </w:tc>
      </w:tr>
    </w:tbl>
    <w:p w:rsidR="006F1A96" w:rsidRDefault="006F1A96" w:rsidP="00607CF9">
      <w:pPr>
        <w:ind w:firstLine="709"/>
        <w:rPr>
          <w:rStyle w:val="FontStyle38"/>
          <w:sz w:val="20"/>
          <w:szCs w:val="20"/>
        </w:rPr>
      </w:pPr>
    </w:p>
    <w:p w:rsidR="006F1A96" w:rsidRPr="000917DE" w:rsidRDefault="006F1A96" w:rsidP="00607CF9">
      <w:pPr>
        <w:ind w:firstLine="709"/>
      </w:pPr>
    </w:p>
    <w:p w:rsidR="006F1A96" w:rsidRPr="007926BD" w:rsidRDefault="006F1A9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6F1A96" w:rsidRDefault="006F1A9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7"/>
          <w:szCs w:val="27"/>
        </w:rPr>
      </w:pPr>
    </w:p>
    <w:p w:rsidR="006F1A96" w:rsidRDefault="006F1A9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7"/>
          <w:szCs w:val="27"/>
        </w:rPr>
      </w:pPr>
    </w:p>
    <w:p w:rsidR="006F1A96" w:rsidRDefault="006F1A9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7"/>
          <w:szCs w:val="27"/>
        </w:rPr>
      </w:pPr>
    </w:p>
    <w:p w:rsidR="006F1A96" w:rsidRDefault="006F1A9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7"/>
          <w:szCs w:val="27"/>
        </w:rPr>
      </w:pPr>
    </w:p>
    <w:p w:rsidR="006F1A96" w:rsidRDefault="006F1A9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7"/>
          <w:szCs w:val="27"/>
        </w:rPr>
      </w:pPr>
    </w:p>
    <w:tbl>
      <w:tblPr>
        <w:tblW w:w="0" w:type="auto"/>
        <w:tblInd w:w="108" w:type="dxa"/>
        <w:tblLook w:val="00A0"/>
      </w:tblPr>
      <w:tblGrid>
        <w:gridCol w:w="4678"/>
        <w:gridCol w:w="4961"/>
      </w:tblGrid>
      <w:tr w:rsidR="006F1A96" w:rsidRPr="00E11846" w:rsidTr="0031786D">
        <w:tc>
          <w:tcPr>
            <w:tcW w:w="4678" w:type="dxa"/>
          </w:tcPr>
          <w:p w:rsidR="006F1A96" w:rsidRPr="0031786D" w:rsidRDefault="006F1A96" w:rsidP="0031786D">
            <w:pPr>
              <w:pStyle w:val="Style18"/>
              <w:widowControl/>
              <w:spacing w:before="62" w:line="298" w:lineRule="exact"/>
              <w:rPr>
                <w:rStyle w:val="FontStyle44"/>
              </w:rPr>
            </w:pPr>
          </w:p>
        </w:tc>
        <w:tc>
          <w:tcPr>
            <w:tcW w:w="4961" w:type="dxa"/>
          </w:tcPr>
          <w:p w:rsidR="006F1A96" w:rsidRPr="0031786D" w:rsidRDefault="006F1A96" w:rsidP="0031786D">
            <w:pPr>
              <w:pStyle w:val="Style18"/>
              <w:widowControl/>
              <w:spacing w:before="62" w:line="298" w:lineRule="exact"/>
              <w:rPr>
                <w:rStyle w:val="FontStyle44"/>
                <w:b w:val="0"/>
                <w:sz w:val="26"/>
                <w:szCs w:val="26"/>
              </w:rPr>
            </w:pPr>
            <w:r w:rsidRPr="0031786D">
              <w:rPr>
                <w:rStyle w:val="FontStyle44"/>
                <w:b w:val="0"/>
                <w:sz w:val="26"/>
                <w:szCs w:val="26"/>
              </w:rPr>
              <w:t>Приложение №2 к Порядку организации работы и контроля за соблюдением сотрудниками органов исполнительной власти, осуществляющими приём документов в целях предоставления государственных (муниципальных) услуг, максимального срока ожидания в очереди, предусмотренного административным регламентом</w:t>
            </w:r>
          </w:p>
          <w:p w:rsidR="006F1A96" w:rsidRPr="0031786D" w:rsidRDefault="006F1A96" w:rsidP="0031786D">
            <w:pPr>
              <w:pStyle w:val="Style18"/>
              <w:widowControl/>
              <w:spacing w:before="62" w:line="298" w:lineRule="exact"/>
              <w:ind w:left="-4644"/>
              <w:jc w:val="left"/>
              <w:rPr>
                <w:rStyle w:val="FontStyle44"/>
                <w:b w:val="0"/>
              </w:rPr>
            </w:pPr>
          </w:p>
        </w:tc>
      </w:tr>
    </w:tbl>
    <w:p w:rsidR="006F1A96" w:rsidRDefault="006F1A96" w:rsidP="00E11846">
      <w:pPr>
        <w:pStyle w:val="Style27"/>
        <w:widowControl/>
        <w:spacing w:line="240" w:lineRule="auto"/>
        <w:ind w:firstLine="0"/>
        <w:jc w:val="center"/>
        <w:rPr>
          <w:rStyle w:val="FontStyle44"/>
          <w:sz w:val="28"/>
          <w:szCs w:val="28"/>
        </w:rPr>
      </w:pPr>
    </w:p>
    <w:p w:rsidR="006F1A96" w:rsidRDefault="006F1A96" w:rsidP="00E11846">
      <w:pPr>
        <w:pStyle w:val="Style27"/>
        <w:widowControl/>
        <w:spacing w:line="240" w:lineRule="auto"/>
        <w:ind w:firstLine="0"/>
        <w:jc w:val="center"/>
        <w:rPr>
          <w:rStyle w:val="FontStyle44"/>
          <w:sz w:val="28"/>
          <w:szCs w:val="28"/>
        </w:rPr>
      </w:pPr>
    </w:p>
    <w:p w:rsidR="006F1A96" w:rsidRDefault="006F1A96" w:rsidP="00E11846">
      <w:pPr>
        <w:pStyle w:val="Style27"/>
        <w:widowControl/>
        <w:spacing w:line="240" w:lineRule="auto"/>
        <w:ind w:firstLine="0"/>
        <w:jc w:val="center"/>
        <w:rPr>
          <w:rStyle w:val="FontStyle44"/>
          <w:sz w:val="28"/>
          <w:szCs w:val="28"/>
        </w:rPr>
      </w:pPr>
      <w:r w:rsidRPr="00DC2295">
        <w:rPr>
          <w:rStyle w:val="FontStyle44"/>
          <w:sz w:val="28"/>
          <w:szCs w:val="28"/>
        </w:rPr>
        <w:t xml:space="preserve">Форма отчета </w:t>
      </w:r>
    </w:p>
    <w:p w:rsidR="006F1A96" w:rsidRDefault="006F1A96" w:rsidP="00E11846">
      <w:pPr>
        <w:pStyle w:val="Style27"/>
        <w:widowControl/>
        <w:spacing w:line="240" w:lineRule="auto"/>
        <w:ind w:firstLine="0"/>
        <w:jc w:val="center"/>
        <w:rPr>
          <w:rStyle w:val="FontStyle44"/>
          <w:sz w:val="28"/>
          <w:szCs w:val="28"/>
        </w:rPr>
      </w:pPr>
      <w:r w:rsidRPr="00DC2295">
        <w:rPr>
          <w:rStyle w:val="FontStyle44"/>
          <w:sz w:val="28"/>
          <w:szCs w:val="28"/>
        </w:rPr>
        <w:t xml:space="preserve">о количестве жалоб, поступивших за отчётный </w:t>
      </w:r>
    </w:p>
    <w:p w:rsidR="006F1A96" w:rsidRDefault="006F1A96" w:rsidP="00E11846">
      <w:pPr>
        <w:pStyle w:val="Style27"/>
        <w:widowControl/>
        <w:spacing w:line="240" w:lineRule="auto"/>
        <w:ind w:firstLine="0"/>
        <w:jc w:val="center"/>
        <w:rPr>
          <w:rStyle w:val="FontStyle44"/>
          <w:sz w:val="28"/>
          <w:szCs w:val="28"/>
        </w:rPr>
      </w:pPr>
      <w:r w:rsidRPr="00DC2295">
        <w:rPr>
          <w:rStyle w:val="FontStyle44"/>
          <w:sz w:val="28"/>
          <w:szCs w:val="28"/>
        </w:rPr>
        <w:t>период на нарушение порядка предоставления</w:t>
      </w:r>
      <w:r>
        <w:rPr>
          <w:rStyle w:val="FontStyle44"/>
          <w:sz w:val="28"/>
          <w:szCs w:val="28"/>
        </w:rPr>
        <w:t xml:space="preserve"> государственных </w:t>
      </w:r>
    </w:p>
    <w:p w:rsidR="006F1A96" w:rsidRPr="00DC2295" w:rsidRDefault="006F1A96" w:rsidP="00E11846">
      <w:pPr>
        <w:pStyle w:val="Style27"/>
        <w:widowControl/>
        <w:spacing w:line="240" w:lineRule="auto"/>
        <w:ind w:firstLine="0"/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(</w:t>
      </w:r>
      <w:r w:rsidRPr="00DC2295">
        <w:rPr>
          <w:rStyle w:val="FontStyle44"/>
          <w:sz w:val="28"/>
          <w:szCs w:val="28"/>
        </w:rPr>
        <w:t>муниципальных</w:t>
      </w:r>
      <w:r>
        <w:rPr>
          <w:rStyle w:val="FontStyle44"/>
          <w:sz w:val="28"/>
          <w:szCs w:val="28"/>
        </w:rPr>
        <w:t>)</w:t>
      </w:r>
      <w:r w:rsidRPr="00DC2295">
        <w:rPr>
          <w:rStyle w:val="FontStyle44"/>
          <w:sz w:val="28"/>
          <w:szCs w:val="28"/>
        </w:rPr>
        <w:t xml:space="preserve"> услуг</w:t>
      </w:r>
    </w:p>
    <w:p w:rsidR="006F1A96" w:rsidRPr="00DC2295" w:rsidRDefault="006F1A96" w:rsidP="00E11846">
      <w:pPr>
        <w:pStyle w:val="Style18"/>
        <w:widowControl/>
        <w:spacing w:line="240" w:lineRule="auto"/>
        <w:ind w:left="365"/>
        <w:rPr>
          <w:sz w:val="28"/>
          <w:szCs w:val="28"/>
        </w:rPr>
      </w:pPr>
    </w:p>
    <w:p w:rsidR="006F1A96" w:rsidRPr="00DC2295" w:rsidRDefault="006F1A96" w:rsidP="00E11846">
      <w:pPr>
        <w:pStyle w:val="Style18"/>
        <w:widowControl/>
        <w:spacing w:line="240" w:lineRule="auto"/>
        <w:ind w:left="365"/>
        <w:rPr>
          <w:rStyle w:val="FontStyle44"/>
          <w:sz w:val="28"/>
          <w:szCs w:val="28"/>
        </w:rPr>
      </w:pPr>
      <w:r w:rsidRPr="00DC2295">
        <w:rPr>
          <w:rStyle w:val="FontStyle44"/>
          <w:sz w:val="28"/>
          <w:szCs w:val="28"/>
        </w:rPr>
        <w:t>Информация о приёме и рассмотрении жалоб на нарушение порядка предоставления</w:t>
      </w:r>
      <w:r>
        <w:rPr>
          <w:rStyle w:val="FontStyle44"/>
          <w:sz w:val="28"/>
          <w:szCs w:val="28"/>
        </w:rPr>
        <w:t xml:space="preserve"> государственных</w:t>
      </w:r>
      <w:r w:rsidRPr="00DC2295">
        <w:rPr>
          <w:rStyle w:val="FontStyle44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(муниципальных)</w:t>
      </w:r>
      <w:r w:rsidRPr="00DC2295">
        <w:rPr>
          <w:rStyle w:val="FontStyle44"/>
          <w:sz w:val="28"/>
          <w:szCs w:val="28"/>
        </w:rPr>
        <w:t xml:space="preserve"> услуг в</w:t>
      </w:r>
    </w:p>
    <w:p w:rsidR="006F1A96" w:rsidRPr="0079559E" w:rsidRDefault="006F1A96" w:rsidP="00E11846">
      <w:pPr>
        <w:pStyle w:val="Style18"/>
        <w:widowControl/>
        <w:spacing w:line="240" w:lineRule="auto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__________________________________________________________________</w:t>
      </w:r>
    </w:p>
    <w:p w:rsidR="006F1A96" w:rsidRPr="00E11846" w:rsidRDefault="006F1A96" w:rsidP="00E11846">
      <w:pPr>
        <w:pStyle w:val="Style22"/>
        <w:widowControl/>
        <w:spacing w:line="240" w:lineRule="auto"/>
        <w:jc w:val="center"/>
        <w:rPr>
          <w:rStyle w:val="FontStyle38"/>
          <w:vertAlign w:val="superscript"/>
        </w:rPr>
      </w:pPr>
      <w:r w:rsidRPr="00E11846">
        <w:rPr>
          <w:rStyle w:val="FontStyle38"/>
          <w:vertAlign w:val="superscript"/>
        </w:rPr>
        <w:t>(наименование органа местного самоуправления)</w:t>
      </w:r>
    </w:p>
    <w:p w:rsidR="006F1A96" w:rsidRDefault="006F1A96" w:rsidP="00E11846">
      <w:pPr>
        <w:pStyle w:val="Style22"/>
        <w:widowControl/>
        <w:spacing w:line="240" w:lineRule="auto"/>
        <w:jc w:val="left"/>
        <w:rPr>
          <w:rStyle w:val="FontStyle38"/>
          <w:sz w:val="20"/>
          <w:szCs w:val="20"/>
        </w:rPr>
      </w:pPr>
    </w:p>
    <w:p w:rsidR="006F1A96" w:rsidRDefault="006F1A96" w:rsidP="00E11846">
      <w:pPr>
        <w:pStyle w:val="Style22"/>
        <w:widowControl/>
        <w:spacing w:line="240" w:lineRule="auto"/>
        <w:jc w:val="center"/>
        <w:rPr>
          <w:rStyle w:val="FontStyle38"/>
          <w:sz w:val="20"/>
          <w:szCs w:val="20"/>
        </w:rPr>
      </w:pPr>
    </w:p>
    <w:p w:rsidR="006F1A96" w:rsidRDefault="006F1A96" w:rsidP="00E11846">
      <w:pPr>
        <w:pStyle w:val="Style22"/>
        <w:widowControl/>
        <w:tabs>
          <w:tab w:val="left" w:leader="underscore" w:pos="2227"/>
          <w:tab w:val="left" w:leader="underscore" w:pos="2750"/>
          <w:tab w:val="left" w:leader="underscore" w:pos="4733"/>
          <w:tab w:val="left" w:leader="underscore" w:pos="5390"/>
        </w:tabs>
        <w:spacing w:line="240" w:lineRule="auto"/>
        <w:jc w:val="center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за период с </w:t>
      </w:r>
      <w:r>
        <w:rPr>
          <w:rStyle w:val="FontStyle38"/>
          <w:sz w:val="28"/>
          <w:szCs w:val="28"/>
        </w:rPr>
        <w:tab/>
        <w:t xml:space="preserve">20__ </w:t>
      </w:r>
      <w:r w:rsidRPr="0079559E">
        <w:rPr>
          <w:rStyle w:val="FontStyle38"/>
          <w:sz w:val="28"/>
          <w:szCs w:val="28"/>
        </w:rPr>
        <w:t>года по</w:t>
      </w:r>
      <w:r w:rsidRPr="0079559E">
        <w:rPr>
          <w:rStyle w:val="FontStyle38"/>
          <w:sz w:val="28"/>
          <w:szCs w:val="28"/>
        </w:rPr>
        <w:tab/>
        <w:t>20</w:t>
      </w:r>
      <w:r>
        <w:rPr>
          <w:rStyle w:val="FontStyle38"/>
          <w:sz w:val="28"/>
          <w:szCs w:val="28"/>
        </w:rPr>
        <w:t xml:space="preserve">__ </w:t>
      </w:r>
      <w:r w:rsidRPr="0079559E">
        <w:rPr>
          <w:rStyle w:val="FontStyle38"/>
          <w:sz w:val="28"/>
          <w:szCs w:val="28"/>
        </w:rPr>
        <w:t>года)</w:t>
      </w:r>
    </w:p>
    <w:p w:rsidR="006F1A96" w:rsidRPr="0079559E" w:rsidRDefault="006F1A96" w:rsidP="00E11846">
      <w:pPr>
        <w:pStyle w:val="Style22"/>
        <w:widowControl/>
        <w:tabs>
          <w:tab w:val="left" w:leader="underscore" w:pos="2227"/>
          <w:tab w:val="left" w:leader="underscore" w:pos="2750"/>
          <w:tab w:val="left" w:leader="underscore" w:pos="4733"/>
          <w:tab w:val="left" w:leader="underscore" w:pos="5390"/>
        </w:tabs>
        <w:spacing w:line="240" w:lineRule="auto"/>
        <w:jc w:val="center"/>
        <w:rPr>
          <w:rStyle w:val="FontStyle38"/>
          <w:sz w:val="28"/>
          <w:szCs w:val="28"/>
        </w:rPr>
      </w:pPr>
    </w:p>
    <w:p w:rsidR="006F1A96" w:rsidRPr="0079559E" w:rsidRDefault="006F1A96" w:rsidP="00E11846">
      <w:pPr>
        <w:pStyle w:val="Style22"/>
        <w:widowControl/>
        <w:spacing w:line="240" w:lineRule="auto"/>
        <w:jc w:val="center"/>
        <w:rPr>
          <w:rStyle w:val="FontStyle38"/>
          <w:sz w:val="20"/>
          <w:szCs w:val="20"/>
        </w:rPr>
      </w:pPr>
    </w:p>
    <w:tbl>
      <w:tblPr>
        <w:tblpPr w:leftFromText="180" w:rightFromText="180" w:vertAnchor="text" w:horzAnchor="margin" w:tblpY="-39"/>
        <w:tblW w:w="992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2011"/>
        <w:gridCol w:w="2203"/>
        <w:gridCol w:w="2093"/>
        <w:gridCol w:w="2942"/>
      </w:tblGrid>
      <w:tr w:rsidR="006F1A96" w:rsidTr="00F5666D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F1A96" w:rsidRPr="0031786D" w:rsidRDefault="006F1A96" w:rsidP="00F5666D">
            <w:pPr>
              <w:pStyle w:val="Style26"/>
              <w:widowControl/>
              <w:jc w:val="center"/>
              <w:rPr>
                <w:rStyle w:val="FontStyle45"/>
                <w:b/>
              </w:rPr>
            </w:pPr>
            <w:r w:rsidRPr="0031786D">
              <w:rPr>
                <w:rStyle w:val="FontStyle45"/>
                <w:b/>
              </w:rPr>
              <w:t>№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31786D">
              <w:rPr>
                <w:rStyle w:val="FontStyle38"/>
                <w:b/>
              </w:rPr>
              <w:t>Дата и время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31786D">
              <w:rPr>
                <w:rStyle w:val="FontStyle38"/>
                <w:b/>
              </w:rPr>
              <w:t>ФИО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31786D">
              <w:rPr>
                <w:rStyle w:val="FontStyle38"/>
                <w:b/>
              </w:rPr>
              <w:t>Краткое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31786D">
              <w:rPr>
                <w:rStyle w:val="FontStyle38"/>
                <w:b/>
              </w:rPr>
              <w:t>Отметка о принятии</w:t>
            </w:r>
          </w:p>
        </w:tc>
      </w:tr>
      <w:tr w:rsidR="006F1A96" w:rsidTr="00F5666D"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F1A96" w:rsidRPr="00E11846" w:rsidRDefault="006F1A96" w:rsidP="00F5666D">
            <w:pPr>
              <w:rPr>
                <w:rStyle w:val="FontStyle38"/>
                <w:b/>
              </w:rPr>
            </w:pPr>
          </w:p>
          <w:p w:rsidR="006F1A96" w:rsidRPr="00E11846" w:rsidRDefault="006F1A96" w:rsidP="00F5666D">
            <w:pPr>
              <w:rPr>
                <w:rStyle w:val="FontStyle38"/>
                <w:b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31786D">
              <w:rPr>
                <w:rStyle w:val="FontStyle38"/>
                <w:b/>
              </w:rPr>
              <w:t>получения</w:t>
            </w: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31786D">
              <w:rPr>
                <w:rStyle w:val="FontStyle38"/>
                <w:b/>
              </w:rPr>
              <w:t>обратившегося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31786D">
              <w:rPr>
                <w:rStyle w:val="FontStyle38"/>
                <w:b/>
              </w:rPr>
              <w:t>содержание</w:t>
            </w:r>
          </w:p>
        </w:tc>
        <w:tc>
          <w:tcPr>
            <w:tcW w:w="2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31786D">
              <w:rPr>
                <w:rStyle w:val="FontStyle38"/>
                <w:b/>
              </w:rPr>
              <w:t>решения по жалобе и</w:t>
            </w:r>
          </w:p>
        </w:tc>
      </w:tr>
      <w:tr w:rsidR="006F1A96" w:rsidTr="00F5666D"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31786D">
              <w:rPr>
                <w:rStyle w:val="FontStyle38"/>
                <w:b/>
              </w:rPr>
              <w:t>п/п</w:t>
            </w: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31786D">
              <w:rPr>
                <w:rStyle w:val="FontStyle38"/>
                <w:b/>
              </w:rPr>
              <w:t>жалобы</w:t>
            </w: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31786D">
              <w:rPr>
                <w:rStyle w:val="FontStyle38"/>
                <w:b/>
              </w:rPr>
              <w:t>гражданина,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31786D">
              <w:rPr>
                <w:rStyle w:val="FontStyle38"/>
                <w:b/>
              </w:rPr>
              <w:t>жалобы и</w:t>
            </w:r>
          </w:p>
        </w:tc>
        <w:tc>
          <w:tcPr>
            <w:tcW w:w="2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31786D">
              <w:rPr>
                <w:rStyle w:val="FontStyle38"/>
                <w:b/>
              </w:rPr>
              <w:t>информировании</w:t>
            </w:r>
          </w:p>
        </w:tc>
      </w:tr>
      <w:tr w:rsidR="006F1A96" w:rsidTr="00F5666D"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19"/>
              <w:widowControl/>
              <w:rPr>
                <w:b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19"/>
              <w:widowControl/>
              <w:rPr>
                <w:b/>
              </w:rPr>
            </w:pP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31786D">
              <w:rPr>
                <w:rStyle w:val="FontStyle38"/>
                <w:b/>
              </w:rPr>
              <w:t>контактный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31786D">
              <w:rPr>
                <w:rStyle w:val="FontStyle38"/>
                <w:b/>
              </w:rPr>
              <w:t>предмет жалобы</w:t>
            </w:r>
          </w:p>
        </w:tc>
        <w:tc>
          <w:tcPr>
            <w:tcW w:w="2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31786D">
              <w:rPr>
                <w:rStyle w:val="FontStyle38"/>
                <w:b/>
              </w:rPr>
              <w:t>обратившегося</w:t>
            </w:r>
          </w:p>
        </w:tc>
      </w:tr>
      <w:tr w:rsidR="006F1A96" w:rsidTr="00F5666D"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19"/>
              <w:widowControl/>
              <w:rPr>
                <w:b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19"/>
              <w:widowControl/>
              <w:rPr>
                <w:b/>
              </w:rPr>
            </w:pP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31786D">
              <w:rPr>
                <w:rStyle w:val="FontStyle38"/>
                <w:b/>
              </w:rPr>
              <w:t>телефон, адрес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19"/>
              <w:widowControl/>
              <w:rPr>
                <w:b/>
              </w:rPr>
            </w:pPr>
          </w:p>
        </w:tc>
        <w:tc>
          <w:tcPr>
            <w:tcW w:w="2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31786D">
              <w:rPr>
                <w:rStyle w:val="FontStyle38"/>
                <w:b/>
              </w:rPr>
              <w:t>гражданина</w:t>
            </w:r>
          </w:p>
        </w:tc>
      </w:tr>
      <w:tr w:rsidR="006F1A96" w:rsidTr="00F5666D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</w:rPr>
            </w:pPr>
            <w:r w:rsidRPr="0031786D">
              <w:rPr>
                <w:rStyle w:val="FontStyle38"/>
              </w:rPr>
              <w:t>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</w:rPr>
            </w:pPr>
            <w:r w:rsidRPr="0031786D">
              <w:rPr>
                <w:rStyle w:val="FontStyle38"/>
              </w:rPr>
              <w:t>2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</w:rPr>
            </w:pPr>
            <w:r w:rsidRPr="0031786D">
              <w:rPr>
                <w:rStyle w:val="FontStyle38"/>
              </w:rPr>
              <w:t>3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</w:rPr>
            </w:pPr>
            <w:r w:rsidRPr="0031786D">
              <w:rPr>
                <w:rStyle w:val="FontStyle38"/>
              </w:rPr>
              <w:t>4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</w:rPr>
            </w:pPr>
            <w:r w:rsidRPr="0031786D">
              <w:rPr>
                <w:rStyle w:val="FontStyle38"/>
              </w:rPr>
              <w:t>5</w:t>
            </w:r>
          </w:p>
        </w:tc>
      </w:tr>
      <w:tr w:rsidR="006F1A96" w:rsidTr="00F5666D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96" w:rsidRPr="0031786D" w:rsidRDefault="006F1A96" w:rsidP="00F5666D">
            <w:pPr>
              <w:pStyle w:val="Style29"/>
              <w:widowControl/>
              <w:jc w:val="center"/>
              <w:rPr>
                <w:rStyle w:val="FontStyle38"/>
              </w:rPr>
            </w:pPr>
          </w:p>
        </w:tc>
      </w:tr>
    </w:tbl>
    <w:p w:rsidR="006F1A96" w:rsidRDefault="006F1A96" w:rsidP="00E11846">
      <w:pPr>
        <w:pStyle w:val="Style22"/>
        <w:widowControl/>
        <w:spacing w:line="240" w:lineRule="auto"/>
        <w:jc w:val="both"/>
        <w:rPr>
          <w:rStyle w:val="FontStyle38"/>
        </w:rPr>
      </w:pPr>
    </w:p>
    <w:sectPr w:rsidR="006F1A96" w:rsidSect="008E1487"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A96" w:rsidRDefault="006F1A96" w:rsidP="00B01AAD">
      <w:r>
        <w:separator/>
      </w:r>
    </w:p>
  </w:endnote>
  <w:endnote w:type="continuationSeparator" w:id="1">
    <w:p w:rsidR="006F1A96" w:rsidRDefault="006F1A96" w:rsidP="00B01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A96" w:rsidRDefault="006F1A96" w:rsidP="00B01AAD">
      <w:r>
        <w:separator/>
      </w:r>
    </w:p>
  </w:footnote>
  <w:footnote w:type="continuationSeparator" w:id="1">
    <w:p w:rsidR="006F1A96" w:rsidRDefault="006F1A96" w:rsidP="00B01AAD">
      <w:r>
        <w:continuationSeparator/>
      </w:r>
    </w:p>
  </w:footnote>
  <w:footnote w:id="2">
    <w:p w:rsidR="006F1A96" w:rsidRDefault="006F1A96" w:rsidP="00260954">
      <w:pPr>
        <w:pStyle w:val="Style16"/>
        <w:widowControl/>
        <w:jc w:val="left"/>
      </w:pPr>
      <w:r>
        <w:rPr>
          <w:rStyle w:val="FontStyle38"/>
          <w:vertAlign w:val="superscript"/>
        </w:rPr>
        <w:footnoteRef/>
      </w:r>
      <w:r>
        <w:rPr>
          <w:rStyle w:val="FontStyle38"/>
        </w:rPr>
        <w:t xml:space="preserve"> Приёмные дни недели и время приёма жалоб на нарушение порядка предоставления государственной и  муниципальной услуги в части соблюдения максимального срока ожидания в очереди должны совпадать с графиком приёма заявителей в целях предоставления государственных (муниципальных) услуг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6" w:rsidRDefault="006F1A96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6F1A96" w:rsidRDefault="006F1A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6" w:rsidRDefault="006F1A96">
    <w:pPr>
      <w:pStyle w:val="Header"/>
      <w:jc w:val="center"/>
    </w:pPr>
  </w:p>
  <w:p w:rsidR="006F1A96" w:rsidRDefault="006F1A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7E89"/>
    <w:multiLevelType w:val="multilevel"/>
    <w:tmpl w:val="E6E09D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26C7C0A"/>
    <w:multiLevelType w:val="hybridMultilevel"/>
    <w:tmpl w:val="85C6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6F03EF"/>
    <w:multiLevelType w:val="hybridMultilevel"/>
    <w:tmpl w:val="0682EBB8"/>
    <w:lvl w:ilvl="0" w:tplc="53EE573C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D04"/>
    <w:rsid w:val="00000E5E"/>
    <w:rsid w:val="00001AEE"/>
    <w:rsid w:val="00001B0A"/>
    <w:rsid w:val="00002DC9"/>
    <w:rsid w:val="00003C07"/>
    <w:rsid w:val="00004025"/>
    <w:rsid w:val="00004421"/>
    <w:rsid w:val="0000493E"/>
    <w:rsid w:val="00004E89"/>
    <w:rsid w:val="00005AE8"/>
    <w:rsid w:val="00005F0B"/>
    <w:rsid w:val="00006C61"/>
    <w:rsid w:val="000070E2"/>
    <w:rsid w:val="00007316"/>
    <w:rsid w:val="00007D5B"/>
    <w:rsid w:val="00010262"/>
    <w:rsid w:val="00010803"/>
    <w:rsid w:val="00010F84"/>
    <w:rsid w:val="00011455"/>
    <w:rsid w:val="0001170D"/>
    <w:rsid w:val="00012CDB"/>
    <w:rsid w:val="00013225"/>
    <w:rsid w:val="0001329E"/>
    <w:rsid w:val="000135F1"/>
    <w:rsid w:val="00013F24"/>
    <w:rsid w:val="0001413C"/>
    <w:rsid w:val="00014DAB"/>
    <w:rsid w:val="00014F77"/>
    <w:rsid w:val="000155E0"/>
    <w:rsid w:val="0001584A"/>
    <w:rsid w:val="000159B4"/>
    <w:rsid w:val="00015EBA"/>
    <w:rsid w:val="000165A0"/>
    <w:rsid w:val="00016815"/>
    <w:rsid w:val="00016E53"/>
    <w:rsid w:val="0001706A"/>
    <w:rsid w:val="00017D4D"/>
    <w:rsid w:val="00020C1D"/>
    <w:rsid w:val="000211C5"/>
    <w:rsid w:val="00021D00"/>
    <w:rsid w:val="00022FF1"/>
    <w:rsid w:val="00023346"/>
    <w:rsid w:val="0002359F"/>
    <w:rsid w:val="000255E8"/>
    <w:rsid w:val="00027682"/>
    <w:rsid w:val="00027737"/>
    <w:rsid w:val="00027A1D"/>
    <w:rsid w:val="000301B4"/>
    <w:rsid w:val="000308C0"/>
    <w:rsid w:val="00030EBD"/>
    <w:rsid w:val="000312B3"/>
    <w:rsid w:val="00031EFE"/>
    <w:rsid w:val="00032882"/>
    <w:rsid w:val="000330A4"/>
    <w:rsid w:val="000341C5"/>
    <w:rsid w:val="00034C9B"/>
    <w:rsid w:val="000353A7"/>
    <w:rsid w:val="0003553A"/>
    <w:rsid w:val="00035871"/>
    <w:rsid w:val="00035A08"/>
    <w:rsid w:val="00035F5D"/>
    <w:rsid w:val="00036971"/>
    <w:rsid w:val="00036BD8"/>
    <w:rsid w:val="000371CE"/>
    <w:rsid w:val="00037AE6"/>
    <w:rsid w:val="00037AF6"/>
    <w:rsid w:val="00040B48"/>
    <w:rsid w:val="000428DA"/>
    <w:rsid w:val="00042C2E"/>
    <w:rsid w:val="0004305E"/>
    <w:rsid w:val="00043ABF"/>
    <w:rsid w:val="00044C94"/>
    <w:rsid w:val="000453F1"/>
    <w:rsid w:val="000459FA"/>
    <w:rsid w:val="00045B5B"/>
    <w:rsid w:val="00045C7B"/>
    <w:rsid w:val="00045CFD"/>
    <w:rsid w:val="00045D95"/>
    <w:rsid w:val="00045E38"/>
    <w:rsid w:val="00047300"/>
    <w:rsid w:val="00047BC7"/>
    <w:rsid w:val="00050898"/>
    <w:rsid w:val="00050BEB"/>
    <w:rsid w:val="00051DAA"/>
    <w:rsid w:val="00052F95"/>
    <w:rsid w:val="00053B03"/>
    <w:rsid w:val="00054459"/>
    <w:rsid w:val="00054E4F"/>
    <w:rsid w:val="00054EB5"/>
    <w:rsid w:val="00054FB7"/>
    <w:rsid w:val="000568F4"/>
    <w:rsid w:val="000571FD"/>
    <w:rsid w:val="00057327"/>
    <w:rsid w:val="0005778E"/>
    <w:rsid w:val="000577E2"/>
    <w:rsid w:val="00057A08"/>
    <w:rsid w:val="00057CEB"/>
    <w:rsid w:val="00057ED5"/>
    <w:rsid w:val="00057F3C"/>
    <w:rsid w:val="00060673"/>
    <w:rsid w:val="000613E0"/>
    <w:rsid w:val="00061593"/>
    <w:rsid w:val="00061B09"/>
    <w:rsid w:val="00061E3C"/>
    <w:rsid w:val="00061F5F"/>
    <w:rsid w:val="000621F5"/>
    <w:rsid w:val="00062DDE"/>
    <w:rsid w:val="00062E81"/>
    <w:rsid w:val="000631C6"/>
    <w:rsid w:val="000638EA"/>
    <w:rsid w:val="00063C80"/>
    <w:rsid w:val="00064015"/>
    <w:rsid w:val="00064077"/>
    <w:rsid w:val="00064DCF"/>
    <w:rsid w:val="00066805"/>
    <w:rsid w:val="00066BFC"/>
    <w:rsid w:val="0006772D"/>
    <w:rsid w:val="00070215"/>
    <w:rsid w:val="00070234"/>
    <w:rsid w:val="0007072F"/>
    <w:rsid w:val="00070EB3"/>
    <w:rsid w:val="000726BA"/>
    <w:rsid w:val="0007405B"/>
    <w:rsid w:val="00074768"/>
    <w:rsid w:val="00074FFD"/>
    <w:rsid w:val="000761B6"/>
    <w:rsid w:val="000761F5"/>
    <w:rsid w:val="000765EC"/>
    <w:rsid w:val="00076CD4"/>
    <w:rsid w:val="000770FF"/>
    <w:rsid w:val="000775FE"/>
    <w:rsid w:val="000802A0"/>
    <w:rsid w:val="000803DA"/>
    <w:rsid w:val="000805D6"/>
    <w:rsid w:val="000819FB"/>
    <w:rsid w:val="000820EC"/>
    <w:rsid w:val="0008262A"/>
    <w:rsid w:val="00083D7C"/>
    <w:rsid w:val="00084B8C"/>
    <w:rsid w:val="00084ED6"/>
    <w:rsid w:val="000857C2"/>
    <w:rsid w:val="00086683"/>
    <w:rsid w:val="0008685B"/>
    <w:rsid w:val="00086ACB"/>
    <w:rsid w:val="00086BB8"/>
    <w:rsid w:val="0008722D"/>
    <w:rsid w:val="00087D92"/>
    <w:rsid w:val="00087F1F"/>
    <w:rsid w:val="00090166"/>
    <w:rsid w:val="00091108"/>
    <w:rsid w:val="00091462"/>
    <w:rsid w:val="000917DE"/>
    <w:rsid w:val="00091803"/>
    <w:rsid w:val="00091EB8"/>
    <w:rsid w:val="00092272"/>
    <w:rsid w:val="000934F8"/>
    <w:rsid w:val="000935D2"/>
    <w:rsid w:val="00093632"/>
    <w:rsid w:val="00093F5C"/>
    <w:rsid w:val="0009415F"/>
    <w:rsid w:val="00094E14"/>
    <w:rsid w:val="0009644C"/>
    <w:rsid w:val="000A0EE4"/>
    <w:rsid w:val="000A1505"/>
    <w:rsid w:val="000A1545"/>
    <w:rsid w:val="000A1594"/>
    <w:rsid w:val="000A24E7"/>
    <w:rsid w:val="000A2C51"/>
    <w:rsid w:val="000A2DCC"/>
    <w:rsid w:val="000A38CB"/>
    <w:rsid w:val="000A3D49"/>
    <w:rsid w:val="000A45B4"/>
    <w:rsid w:val="000A5160"/>
    <w:rsid w:val="000A526C"/>
    <w:rsid w:val="000A5503"/>
    <w:rsid w:val="000A5823"/>
    <w:rsid w:val="000A6461"/>
    <w:rsid w:val="000A68B9"/>
    <w:rsid w:val="000A7270"/>
    <w:rsid w:val="000A729C"/>
    <w:rsid w:val="000A75F1"/>
    <w:rsid w:val="000A7CFA"/>
    <w:rsid w:val="000A7EFC"/>
    <w:rsid w:val="000B07A2"/>
    <w:rsid w:val="000B0F25"/>
    <w:rsid w:val="000B1137"/>
    <w:rsid w:val="000B1B2B"/>
    <w:rsid w:val="000B1B63"/>
    <w:rsid w:val="000B3679"/>
    <w:rsid w:val="000B3DEF"/>
    <w:rsid w:val="000B4B23"/>
    <w:rsid w:val="000B7043"/>
    <w:rsid w:val="000B7171"/>
    <w:rsid w:val="000B794D"/>
    <w:rsid w:val="000C001C"/>
    <w:rsid w:val="000C0FA4"/>
    <w:rsid w:val="000C13F7"/>
    <w:rsid w:val="000C1509"/>
    <w:rsid w:val="000C18A1"/>
    <w:rsid w:val="000C1AB8"/>
    <w:rsid w:val="000C2B53"/>
    <w:rsid w:val="000C3D43"/>
    <w:rsid w:val="000C454E"/>
    <w:rsid w:val="000C60E5"/>
    <w:rsid w:val="000C6615"/>
    <w:rsid w:val="000C6AA7"/>
    <w:rsid w:val="000C6F18"/>
    <w:rsid w:val="000C752E"/>
    <w:rsid w:val="000C7576"/>
    <w:rsid w:val="000C75C9"/>
    <w:rsid w:val="000C7712"/>
    <w:rsid w:val="000C774B"/>
    <w:rsid w:val="000C7C07"/>
    <w:rsid w:val="000D090A"/>
    <w:rsid w:val="000D2779"/>
    <w:rsid w:val="000D4200"/>
    <w:rsid w:val="000D4BCB"/>
    <w:rsid w:val="000D4D7A"/>
    <w:rsid w:val="000D5993"/>
    <w:rsid w:val="000D675A"/>
    <w:rsid w:val="000D68B7"/>
    <w:rsid w:val="000D701F"/>
    <w:rsid w:val="000D713A"/>
    <w:rsid w:val="000E0077"/>
    <w:rsid w:val="000E08A8"/>
    <w:rsid w:val="000E1A56"/>
    <w:rsid w:val="000E1D4A"/>
    <w:rsid w:val="000E35F7"/>
    <w:rsid w:val="000E3E3C"/>
    <w:rsid w:val="000E412F"/>
    <w:rsid w:val="000E5BDC"/>
    <w:rsid w:val="000E6775"/>
    <w:rsid w:val="000E6AF6"/>
    <w:rsid w:val="000E7416"/>
    <w:rsid w:val="000E7AB4"/>
    <w:rsid w:val="000F11CF"/>
    <w:rsid w:val="000F1507"/>
    <w:rsid w:val="000F1568"/>
    <w:rsid w:val="000F1B1E"/>
    <w:rsid w:val="000F1EE9"/>
    <w:rsid w:val="000F2491"/>
    <w:rsid w:val="000F2A71"/>
    <w:rsid w:val="000F2B37"/>
    <w:rsid w:val="000F3292"/>
    <w:rsid w:val="000F39F2"/>
    <w:rsid w:val="000F3AEF"/>
    <w:rsid w:val="000F3EAE"/>
    <w:rsid w:val="000F407B"/>
    <w:rsid w:val="000F4C46"/>
    <w:rsid w:val="000F4D0E"/>
    <w:rsid w:val="000F50AA"/>
    <w:rsid w:val="000F550D"/>
    <w:rsid w:val="000F580D"/>
    <w:rsid w:val="000F667B"/>
    <w:rsid w:val="000F76E3"/>
    <w:rsid w:val="000F7D42"/>
    <w:rsid w:val="00100097"/>
    <w:rsid w:val="00100124"/>
    <w:rsid w:val="00100438"/>
    <w:rsid w:val="00100F11"/>
    <w:rsid w:val="00100F2D"/>
    <w:rsid w:val="001011CF"/>
    <w:rsid w:val="001016F5"/>
    <w:rsid w:val="001019FC"/>
    <w:rsid w:val="0010254C"/>
    <w:rsid w:val="00102731"/>
    <w:rsid w:val="00102AC5"/>
    <w:rsid w:val="00102D58"/>
    <w:rsid w:val="00103099"/>
    <w:rsid w:val="00103522"/>
    <w:rsid w:val="00103729"/>
    <w:rsid w:val="00103894"/>
    <w:rsid w:val="00103DE6"/>
    <w:rsid w:val="00104089"/>
    <w:rsid w:val="001042B2"/>
    <w:rsid w:val="001042B6"/>
    <w:rsid w:val="00105746"/>
    <w:rsid w:val="00106B2B"/>
    <w:rsid w:val="0010774E"/>
    <w:rsid w:val="001107D0"/>
    <w:rsid w:val="00110A5D"/>
    <w:rsid w:val="0011147E"/>
    <w:rsid w:val="001115C6"/>
    <w:rsid w:val="00111800"/>
    <w:rsid w:val="00111B25"/>
    <w:rsid w:val="001122EA"/>
    <w:rsid w:val="00112310"/>
    <w:rsid w:val="00112436"/>
    <w:rsid w:val="0011472E"/>
    <w:rsid w:val="00114C31"/>
    <w:rsid w:val="00114FCD"/>
    <w:rsid w:val="00114FDB"/>
    <w:rsid w:val="00115281"/>
    <w:rsid w:val="00115400"/>
    <w:rsid w:val="001159B3"/>
    <w:rsid w:val="001160E4"/>
    <w:rsid w:val="001163E1"/>
    <w:rsid w:val="00117092"/>
    <w:rsid w:val="001171F6"/>
    <w:rsid w:val="001176C3"/>
    <w:rsid w:val="00117C33"/>
    <w:rsid w:val="00117E92"/>
    <w:rsid w:val="001201BD"/>
    <w:rsid w:val="00120973"/>
    <w:rsid w:val="00120FF4"/>
    <w:rsid w:val="001210EA"/>
    <w:rsid w:val="0012197B"/>
    <w:rsid w:val="00121A3E"/>
    <w:rsid w:val="00121F38"/>
    <w:rsid w:val="00124352"/>
    <w:rsid w:val="00124E8D"/>
    <w:rsid w:val="00125B72"/>
    <w:rsid w:val="00125E69"/>
    <w:rsid w:val="0013001B"/>
    <w:rsid w:val="00130199"/>
    <w:rsid w:val="00130972"/>
    <w:rsid w:val="001309DB"/>
    <w:rsid w:val="00130EBB"/>
    <w:rsid w:val="001319FB"/>
    <w:rsid w:val="001322BC"/>
    <w:rsid w:val="00133A87"/>
    <w:rsid w:val="00134306"/>
    <w:rsid w:val="00134976"/>
    <w:rsid w:val="00134FA4"/>
    <w:rsid w:val="00135CEB"/>
    <w:rsid w:val="00136126"/>
    <w:rsid w:val="001402FF"/>
    <w:rsid w:val="0014047C"/>
    <w:rsid w:val="00141025"/>
    <w:rsid w:val="001420CE"/>
    <w:rsid w:val="00142CF3"/>
    <w:rsid w:val="001432E7"/>
    <w:rsid w:val="0014346F"/>
    <w:rsid w:val="00143EB8"/>
    <w:rsid w:val="00144022"/>
    <w:rsid w:val="001449F8"/>
    <w:rsid w:val="001454F3"/>
    <w:rsid w:val="00146F2A"/>
    <w:rsid w:val="00147071"/>
    <w:rsid w:val="0014716B"/>
    <w:rsid w:val="0014722E"/>
    <w:rsid w:val="00147D15"/>
    <w:rsid w:val="0015019E"/>
    <w:rsid w:val="001502E5"/>
    <w:rsid w:val="00150DC9"/>
    <w:rsid w:val="00151B00"/>
    <w:rsid w:val="00151F71"/>
    <w:rsid w:val="00151FD4"/>
    <w:rsid w:val="00152129"/>
    <w:rsid w:val="001534D0"/>
    <w:rsid w:val="00153C87"/>
    <w:rsid w:val="00155109"/>
    <w:rsid w:val="00155D06"/>
    <w:rsid w:val="00155E4B"/>
    <w:rsid w:val="00156792"/>
    <w:rsid w:val="00160235"/>
    <w:rsid w:val="0016037C"/>
    <w:rsid w:val="0016059A"/>
    <w:rsid w:val="00160DE4"/>
    <w:rsid w:val="001610D2"/>
    <w:rsid w:val="001614F4"/>
    <w:rsid w:val="00161866"/>
    <w:rsid w:val="00161990"/>
    <w:rsid w:val="001622C2"/>
    <w:rsid w:val="00162E9D"/>
    <w:rsid w:val="001630CF"/>
    <w:rsid w:val="001631E2"/>
    <w:rsid w:val="00163314"/>
    <w:rsid w:val="001635EC"/>
    <w:rsid w:val="001636EF"/>
    <w:rsid w:val="00164F14"/>
    <w:rsid w:val="00165009"/>
    <w:rsid w:val="00165E00"/>
    <w:rsid w:val="0016691F"/>
    <w:rsid w:val="00166DB8"/>
    <w:rsid w:val="0016716B"/>
    <w:rsid w:val="00167873"/>
    <w:rsid w:val="0017076C"/>
    <w:rsid w:val="00171125"/>
    <w:rsid w:val="001719BA"/>
    <w:rsid w:val="001725E2"/>
    <w:rsid w:val="00173217"/>
    <w:rsid w:val="00173B15"/>
    <w:rsid w:val="00173BD9"/>
    <w:rsid w:val="00173E61"/>
    <w:rsid w:val="00174D1B"/>
    <w:rsid w:val="00174EB6"/>
    <w:rsid w:val="0017610D"/>
    <w:rsid w:val="00177016"/>
    <w:rsid w:val="0017757F"/>
    <w:rsid w:val="00177A45"/>
    <w:rsid w:val="00177A77"/>
    <w:rsid w:val="00177B88"/>
    <w:rsid w:val="00177BD1"/>
    <w:rsid w:val="001805FA"/>
    <w:rsid w:val="00181088"/>
    <w:rsid w:val="00181102"/>
    <w:rsid w:val="001814E1"/>
    <w:rsid w:val="001819B7"/>
    <w:rsid w:val="00181A35"/>
    <w:rsid w:val="00182007"/>
    <w:rsid w:val="001823A4"/>
    <w:rsid w:val="001826E1"/>
    <w:rsid w:val="001829E8"/>
    <w:rsid w:val="00184BCA"/>
    <w:rsid w:val="00184EE9"/>
    <w:rsid w:val="001853A7"/>
    <w:rsid w:val="0018577D"/>
    <w:rsid w:val="00185B6B"/>
    <w:rsid w:val="00186379"/>
    <w:rsid w:val="00190A94"/>
    <w:rsid w:val="00191693"/>
    <w:rsid w:val="00191D02"/>
    <w:rsid w:val="00192B44"/>
    <w:rsid w:val="00192E5C"/>
    <w:rsid w:val="00194A8E"/>
    <w:rsid w:val="00195060"/>
    <w:rsid w:val="00195917"/>
    <w:rsid w:val="001A0A2F"/>
    <w:rsid w:val="001A0F0C"/>
    <w:rsid w:val="001A1211"/>
    <w:rsid w:val="001A1A84"/>
    <w:rsid w:val="001A27AA"/>
    <w:rsid w:val="001A2A73"/>
    <w:rsid w:val="001A3769"/>
    <w:rsid w:val="001A3F5A"/>
    <w:rsid w:val="001A4363"/>
    <w:rsid w:val="001A463E"/>
    <w:rsid w:val="001A54ED"/>
    <w:rsid w:val="001A57A6"/>
    <w:rsid w:val="001A656B"/>
    <w:rsid w:val="001A660C"/>
    <w:rsid w:val="001A67D5"/>
    <w:rsid w:val="001A6CC6"/>
    <w:rsid w:val="001A7740"/>
    <w:rsid w:val="001A7B07"/>
    <w:rsid w:val="001B045D"/>
    <w:rsid w:val="001B07CD"/>
    <w:rsid w:val="001B08CF"/>
    <w:rsid w:val="001B0BCA"/>
    <w:rsid w:val="001B0ED2"/>
    <w:rsid w:val="001B118A"/>
    <w:rsid w:val="001B1371"/>
    <w:rsid w:val="001B13F5"/>
    <w:rsid w:val="001B16DF"/>
    <w:rsid w:val="001B184D"/>
    <w:rsid w:val="001B1CB7"/>
    <w:rsid w:val="001B2A7A"/>
    <w:rsid w:val="001B2A83"/>
    <w:rsid w:val="001B3291"/>
    <w:rsid w:val="001B3472"/>
    <w:rsid w:val="001B348A"/>
    <w:rsid w:val="001B439E"/>
    <w:rsid w:val="001B4630"/>
    <w:rsid w:val="001B5ED3"/>
    <w:rsid w:val="001B6301"/>
    <w:rsid w:val="001B6969"/>
    <w:rsid w:val="001B69C5"/>
    <w:rsid w:val="001B6EFB"/>
    <w:rsid w:val="001B7182"/>
    <w:rsid w:val="001B7BF8"/>
    <w:rsid w:val="001B7F10"/>
    <w:rsid w:val="001B7FA9"/>
    <w:rsid w:val="001C0D07"/>
    <w:rsid w:val="001C17C6"/>
    <w:rsid w:val="001C1BA3"/>
    <w:rsid w:val="001C1D56"/>
    <w:rsid w:val="001C2670"/>
    <w:rsid w:val="001C2EA8"/>
    <w:rsid w:val="001C346D"/>
    <w:rsid w:val="001C34D3"/>
    <w:rsid w:val="001C3A74"/>
    <w:rsid w:val="001C4794"/>
    <w:rsid w:val="001C47BE"/>
    <w:rsid w:val="001C4871"/>
    <w:rsid w:val="001C5156"/>
    <w:rsid w:val="001C5A47"/>
    <w:rsid w:val="001C68FE"/>
    <w:rsid w:val="001C6B6C"/>
    <w:rsid w:val="001C70F9"/>
    <w:rsid w:val="001C7AD6"/>
    <w:rsid w:val="001C7CDA"/>
    <w:rsid w:val="001D03C6"/>
    <w:rsid w:val="001D05B4"/>
    <w:rsid w:val="001D0805"/>
    <w:rsid w:val="001D0913"/>
    <w:rsid w:val="001D09EE"/>
    <w:rsid w:val="001D1BE8"/>
    <w:rsid w:val="001D1C2A"/>
    <w:rsid w:val="001D233B"/>
    <w:rsid w:val="001D26DB"/>
    <w:rsid w:val="001D29F6"/>
    <w:rsid w:val="001D332E"/>
    <w:rsid w:val="001D3B9E"/>
    <w:rsid w:val="001D551B"/>
    <w:rsid w:val="001D5E1A"/>
    <w:rsid w:val="001D6430"/>
    <w:rsid w:val="001D6928"/>
    <w:rsid w:val="001D7144"/>
    <w:rsid w:val="001D727F"/>
    <w:rsid w:val="001D7F12"/>
    <w:rsid w:val="001E1326"/>
    <w:rsid w:val="001E2337"/>
    <w:rsid w:val="001E33A4"/>
    <w:rsid w:val="001E3E35"/>
    <w:rsid w:val="001E46D0"/>
    <w:rsid w:val="001E4DE4"/>
    <w:rsid w:val="001E4FFD"/>
    <w:rsid w:val="001E56B2"/>
    <w:rsid w:val="001E5C6D"/>
    <w:rsid w:val="001E6207"/>
    <w:rsid w:val="001E6BEE"/>
    <w:rsid w:val="001E7570"/>
    <w:rsid w:val="001E793A"/>
    <w:rsid w:val="001F031F"/>
    <w:rsid w:val="001F1515"/>
    <w:rsid w:val="001F21DF"/>
    <w:rsid w:val="001F22FD"/>
    <w:rsid w:val="001F2466"/>
    <w:rsid w:val="001F2CCD"/>
    <w:rsid w:val="001F325E"/>
    <w:rsid w:val="001F3733"/>
    <w:rsid w:val="001F45FF"/>
    <w:rsid w:val="001F4B1C"/>
    <w:rsid w:val="001F4B5C"/>
    <w:rsid w:val="001F500B"/>
    <w:rsid w:val="001F6A42"/>
    <w:rsid w:val="001F6DFB"/>
    <w:rsid w:val="001F7057"/>
    <w:rsid w:val="001F72A0"/>
    <w:rsid w:val="001F7597"/>
    <w:rsid w:val="00201036"/>
    <w:rsid w:val="00201B60"/>
    <w:rsid w:val="002025AC"/>
    <w:rsid w:val="00203718"/>
    <w:rsid w:val="00203752"/>
    <w:rsid w:val="00203762"/>
    <w:rsid w:val="002040C8"/>
    <w:rsid w:val="0020487F"/>
    <w:rsid w:val="00205308"/>
    <w:rsid w:val="00205B77"/>
    <w:rsid w:val="00206D8E"/>
    <w:rsid w:val="00207B52"/>
    <w:rsid w:val="00210840"/>
    <w:rsid w:val="00210B85"/>
    <w:rsid w:val="0021192C"/>
    <w:rsid w:val="0021306D"/>
    <w:rsid w:val="00213487"/>
    <w:rsid w:val="00213D07"/>
    <w:rsid w:val="00214CCB"/>
    <w:rsid w:val="00214EBA"/>
    <w:rsid w:val="002156B1"/>
    <w:rsid w:val="002158D6"/>
    <w:rsid w:val="00216BB2"/>
    <w:rsid w:val="00217AB8"/>
    <w:rsid w:val="002204A9"/>
    <w:rsid w:val="00220579"/>
    <w:rsid w:val="00220E1C"/>
    <w:rsid w:val="00220EDD"/>
    <w:rsid w:val="002216C1"/>
    <w:rsid w:val="002218C7"/>
    <w:rsid w:val="002222D9"/>
    <w:rsid w:val="00222A6C"/>
    <w:rsid w:val="00224C15"/>
    <w:rsid w:val="002256D7"/>
    <w:rsid w:val="002262BF"/>
    <w:rsid w:val="00226583"/>
    <w:rsid w:val="00226E3D"/>
    <w:rsid w:val="002275A0"/>
    <w:rsid w:val="00227739"/>
    <w:rsid w:val="00230514"/>
    <w:rsid w:val="00230D1F"/>
    <w:rsid w:val="00231194"/>
    <w:rsid w:val="002311FD"/>
    <w:rsid w:val="00231593"/>
    <w:rsid w:val="00231FD2"/>
    <w:rsid w:val="002321D4"/>
    <w:rsid w:val="002326EC"/>
    <w:rsid w:val="002335A2"/>
    <w:rsid w:val="00234C5B"/>
    <w:rsid w:val="0023526A"/>
    <w:rsid w:val="00235E61"/>
    <w:rsid w:val="002361C0"/>
    <w:rsid w:val="0023630F"/>
    <w:rsid w:val="0023640C"/>
    <w:rsid w:val="00236D5D"/>
    <w:rsid w:val="002371DC"/>
    <w:rsid w:val="002377FA"/>
    <w:rsid w:val="00237DCB"/>
    <w:rsid w:val="00240560"/>
    <w:rsid w:val="00240B34"/>
    <w:rsid w:val="00241185"/>
    <w:rsid w:val="002415CE"/>
    <w:rsid w:val="00241654"/>
    <w:rsid w:val="002424F8"/>
    <w:rsid w:val="00242FC9"/>
    <w:rsid w:val="00242FF7"/>
    <w:rsid w:val="002434D0"/>
    <w:rsid w:val="002438B4"/>
    <w:rsid w:val="00243B06"/>
    <w:rsid w:val="00243F1B"/>
    <w:rsid w:val="00244026"/>
    <w:rsid w:val="00244E09"/>
    <w:rsid w:val="00245BB9"/>
    <w:rsid w:val="002463E3"/>
    <w:rsid w:val="00247BAB"/>
    <w:rsid w:val="002516DA"/>
    <w:rsid w:val="00251C15"/>
    <w:rsid w:val="002522B9"/>
    <w:rsid w:val="00252A73"/>
    <w:rsid w:val="0025337C"/>
    <w:rsid w:val="00253BC4"/>
    <w:rsid w:val="00253C30"/>
    <w:rsid w:val="00254AA5"/>
    <w:rsid w:val="002571BE"/>
    <w:rsid w:val="002603E3"/>
    <w:rsid w:val="00260954"/>
    <w:rsid w:val="00261616"/>
    <w:rsid w:val="002617B6"/>
    <w:rsid w:val="002618FE"/>
    <w:rsid w:val="002619CB"/>
    <w:rsid w:val="00261C7B"/>
    <w:rsid w:val="00261EFA"/>
    <w:rsid w:val="00261F7C"/>
    <w:rsid w:val="00262BFF"/>
    <w:rsid w:val="00263FCA"/>
    <w:rsid w:val="00264A07"/>
    <w:rsid w:val="00265108"/>
    <w:rsid w:val="00267433"/>
    <w:rsid w:val="002674FF"/>
    <w:rsid w:val="00267C89"/>
    <w:rsid w:val="002700FF"/>
    <w:rsid w:val="00270EB1"/>
    <w:rsid w:val="002713F6"/>
    <w:rsid w:val="0027161C"/>
    <w:rsid w:val="0027164E"/>
    <w:rsid w:val="00271B62"/>
    <w:rsid w:val="002725B7"/>
    <w:rsid w:val="00273332"/>
    <w:rsid w:val="00273A3E"/>
    <w:rsid w:val="00275209"/>
    <w:rsid w:val="002754BA"/>
    <w:rsid w:val="00275D81"/>
    <w:rsid w:val="002764B4"/>
    <w:rsid w:val="00276DEC"/>
    <w:rsid w:val="00280B2C"/>
    <w:rsid w:val="00281093"/>
    <w:rsid w:val="0028176F"/>
    <w:rsid w:val="00282105"/>
    <w:rsid w:val="0028231F"/>
    <w:rsid w:val="002823E8"/>
    <w:rsid w:val="00282B62"/>
    <w:rsid w:val="002837A9"/>
    <w:rsid w:val="00283A41"/>
    <w:rsid w:val="00283B2A"/>
    <w:rsid w:val="00284461"/>
    <w:rsid w:val="002852FE"/>
    <w:rsid w:val="0028550A"/>
    <w:rsid w:val="0028575B"/>
    <w:rsid w:val="0028591A"/>
    <w:rsid w:val="00285A22"/>
    <w:rsid w:val="002861ED"/>
    <w:rsid w:val="0028767C"/>
    <w:rsid w:val="00287EA4"/>
    <w:rsid w:val="002911D6"/>
    <w:rsid w:val="00291441"/>
    <w:rsid w:val="002916E6"/>
    <w:rsid w:val="00291724"/>
    <w:rsid w:val="00291A50"/>
    <w:rsid w:val="00292203"/>
    <w:rsid w:val="00292263"/>
    <w:rsid w:val="00292D36"/>
    <w:rsid w:val="00292E01"/>
    <w:rsid w:val="00293D1B"/>
    <w:rsid w:val="00293DE7"/>
    <w:rsid w:val="00293EA8"/>
    <w:rsid w:val="0029486E"/>
    <w:rsid w:val="00294A55"/>
    <w:rsid w:val="002952AB"/>
    <w:rsid w:val="002952F7"/>
    <w:rsid w:val="0029593E"/>
    <w:rsid w:val="002961D8"/>
    <w:rsid w:val="00296477"/>
    <w:rsid w:val="00296545"/>
    <w:rsid w:val="00296F1F"/>
    <w:rsid w:val="0029747B"/>
    <w:rsid w:val="00297D6C"/>
    <w:rsid w:val="00297E5E"/>
    <w:rsid w:val="002A055C"/>
    <w:rsid w:val="002A0566"/>
    <w:rsid w:val="002A13E6"/>
    <w:rsid w:val="002A229F"/>
    <w:rsid w:val="002A40C3"/>
    <w:rsid w:val="002A468D"/>
    <w:rsid w:val="002A49B0"/>
    <w:rsid w:val="002A4BE2"/>
    <w:rsid w:val="002A58D3"/>
    <w:rsid w:val="002A5AAC"/>
    <w:rsid w:val="002A5D8C"/>
    <w:rsid w:val="002A5F54"/>
    <w:rsid w:val="002A6206"/>
    <w:rsid w:val="002A6417"/>
    <w:rsid w:val="002A66B8"/>
    <w:rsid w:val="002A737D"/>
    <w:rsid w:val="002A7C51"/>
    <w:rsid w:val="002B0102"/>
    <w:rsid w:val="002B0BA0"/>
    <w:rsid w:val="002B2EC4"/>
    <w:rsid w:val="002B412D"/>
    <w:rsid w:val="002B4497"/>
    <w:rsid w:val="002B4748"/>
    <w:rsid w:val="002B4E9C"/>
    <w:rsid w:val="002B535A"/>
    <w:rsid w:val="002B5491"/>
    <w:rsid w:val="002B60A3"/>
    <w:rsid w:val="002B64CE"/>
    <w:rsid w:val="002B699C"/>
    <w:rsid w:val="002B6FD1"/>
    <w:rsid w:val="002B766E"/>
    <w:rsid w:val="002B7D08"/>
    <w:rsid w:val="002C0163"/>
    <w:rsid w:val="002C034B"/>
    <w:rsid w:val="002C0472"/>
    <w:rsid w:val="002C09A4"/>
    <w:rsid w:val="002C0DC4"/>
    <w:rsid w:val="002C1043"/>
    <w:rsid w:val="002C1116"/>
    <w:rsid w:val="002C159D"/>
    <w:rsid w:val="002C15AA"/>
    <w:rsid w:val="002C192D"/>
    <w:rsid w:val="002C4533"/>
    <w:rsid w:val="002C5312"/>
    <w:rsid w:val="002C5397"/>
    <w:rsid w:val="002C5725"/>
    <w:rsid w:val="002C6298"/>
    <w:rsid w:val="002C7FED"/>
    <w:rsid w:val="002D0569"/>
    <w:rsid w:val="002D1DB8"/>
    <w:rsid w:val="002D2860"/>
    <w:rsid w:val="002D29BA"/>
    <w:rsid w:val="002D2DCD"/>
    <w:rsid w:val="002D2E1B"/>
    <w:rsid w:val="002D4091"/>
    <w:rsid w:val="002D40A8"/>
    <w:rsid w:val="002D493F"/>
    <w:rsid w:val="002D4F16"/>
    <w:rsid w:val="002D50C7"/>
    <w:rsid w:val="002D56EF"/>
    <w:rsid w:val="002D5942"/>
    <w:rsid w:val="002D68E1"/>
    <w:rsid w:val="002D7089"/>
    <w:rsid w:val="002D7728"/>
    <w:rsid w:val="002E05B1"/>
    <w:rsid w:val="002E0C49"/>
    <w:rsid w:val="002E13D8"/>
    <w:rsid w:val="002E1825"/>
    <w:rsid w:val="002E18E2"/>
    <w:rsid w:val="002E28F3"/>
    <w:rsid w:val="002E3AB6"/>
    <w:rsid w:val="002E4054"/>
    <w:rsid w:val="002E46BC"/>
    <w:rsid w:val="002E47AF"/>
    <w:rsid w:val="002E4CFB"/>
    <w:rsid w:val="002E4F44"/>
    <w:rsid w:val="002E5248"/>
    <w:rsid w:val="002E53D2"/>
    <w:rsid w:val="002E5751"/>
    <w:rsid w:val="002E5FC0"/>
    <w:rsid w:val="002E6B2D"/>
    <w:rsid w:val="002E7CB1"/>
    <w:rsid w:val="002E7EF4"/>
    <w:rsid w:val="002F0532"/>
    <w:rsid w:val="002F0F82"/>
    <w:rsid w:val="002F13BA"/>
    <w:rsid w:val="002F19E0"/>
    <w:rsid w:val="002F1A8D"/>
    <w:rsid w:val="002F22F1"/>
    <w:rsid w:val="002F3541"/>
    <w:rsid w:val="002F3A1E"/>
    <w:rsid w:val="002F3B72"/>
    <w:rsid w:val="002F3CD7"/>
    <w:rsid w:val="002F42CF"/>
    <w:rsid w:val="002F43A6"/>
    <w:rsid w:val="002F4B66"/>
    <w:rsid w:val="002F5EDD"/>
    <w:rsid w:val="002F6140"/>
    <w:rsid w:val="002F708C"/>
    <w:rsid w:val="002F7978"/>
    <w:rsid w:val="00301B0D"/>
    <w:rsid w:val="0030250D"/>
    <w:rsid w:val="00302EE3"/>
    <w:rsid w:val="00303123"/>
    <w:rsid w:val="003037BF"/>
    <w:rsid w:val="00303881"/>
    <w:rsid w:val="003038B2"/>
    <w:rsid w:val="00305611"/>
    <w:rsid w:val="0030670A"/>
    <w:rsid w:val="003067D3"/>
    <w:rsid w:val="003076D1"/>
    <w:rsid w:val="003105B6"/>
    <w:rsid w:val="00310DDA"/>
    <w:rsid w:val="003116AA"/>
    <w:rsid w:val="00311C35"/>
    <w:rsid w:val="00312397"/>
    <w:rsid w:val="0031252F"/>
    <w:rsid w:val="003129CA"/>
    <w:rsid w:val="00312DA2"/>
    <w:rsid w:val="0031357E"/>
    <w:rsid w:val="00314071"/>
    <w:rsid w:val="00314B9D"/>
    <w:rsid w:val="003152CA"/>
    <w:rsid w:val="00315388"/>
    <w:rsid w:val="00315EF8"/>
    <w:rsid w:val="00316E37"/>
    <w:rsid w:val="0031766E"/>
    <w:rsid w:val="00317841"/>
    <w:rsid w:val="0031786D"/>
    <w:rsid w:val="00320536"/>
    <w:rsid w:val="00320B0A"/>
    <w:rsid w:val="00322A51"/>
    <w:rsid w:val="0032300D"/>
    <w:rsid w:val="003238E0"/>
    <w:rsid w:val="003241EE"/>
    <w:rsid w:val="003247FE"/>
    <w:rsid w:val="00325141"/>
    <w:rsid w:val="00326518"/>
    <w:rsid w:val="00326A03"/>
    <w:rsid w:val="00326E11"/>
    <w:rsid w:val="00327916"/>
    <w:rsid w:val="00327BA3"/>
    <w:rsid w:val="00330411"/>
    <w:rsid w:val="00330708"/>
    <w:rsid w:val="00330B0A"/>
    <w:rsid w:val="0033179B"/>
    <w:rsid w:val="00331E5B"/>
    <w:rsid w:val="0033287C"/>
    <w:rsid w:val="00332B72"/>
    <w:rsid w:val="00332C00"/>
    <w:rsid w:val="00333026"/>
    <w:rsid w:val="00333676"/>
    <w:rsid w:val="00334B34"/>
    <w:rsid w:val="00334CDA"/>
    <w:rsid w:val="00335038"/>
    <w:rsid w:val="0033506C"/>
    <w:rsid w:val="00335872"/>
    <w:rsid w:val="0033589F"/>
    <w:rsid w:val="00335E57"/>
    <w:rsid w:val="0033632E"/>
    <w:rsid w:val="00336B46"/>
    <w:rsid w:val="00336E3F"/>
    <w:rsid w:val="0033767C"/>
    <w:rsid w:val="00340A02"/>
    <w:rsid w:val="003418D1"/>
    <w:rsid w:val="003424B6"/>
    <w:rsid w:val="003424F0"/>
    <w:rsid w:val="003437CD"/>
    <w:rsid w:val="00344B44"/>
    <w:rsid w:val="003450C2"/>
    <w:rsid w:val="0034577E"/>
    <w:rsid w:val="00345969"/>
    <w:rsid w:val="00345D83"/>
    <w:rsid w:val="00347BA1"/>
    <w:rsid w:val="00347CF7"/>
    <w:rsid w:val="00350071"/>
    <w:rsid w:val="0035039E"/>
    <w:rsid w:val="00350A23"/>
    <w:rsid w:val="00351017"/>
    <w:rsid w:val="003517A6"/>
    <w:rsid w:val="00351ACE"/>
    <w:rsid w:val="00352D3B"/>
    <w:rsid w:val="00355FCC"/>
    <w:rsid w:val="0035655C"/>
    <w:rsid w:val="003578A0"/>
    <w:rsid w:val="00360142"/>
    <w:rsid w:val="0036072A"/>
    <w:rsid w:val="00361736"/>
    <w:rsid w:val="00361D32"/>
    <w:rsid w:val="00362835"/>
    <w:rsid w:val="003630BC"/>
    <w:rsid w:val="0036325F"/>
    <w:rsid w:val="0036350E"/>
    <w:rsid w:val="00363549"/>
    <w:rsid w:val="003636FF"/>
    <w:rsid w:val="003642E0"/>
    <w:rsid w:val="00364D98"/>
    <w:rsid w:val="00365A8D"/>
    <w:rsid w:val="003662B8"/>
    <w:rsid w:val="00366794"/>
    <w:rsid w:val="00366A8A"/>
    <w:rsid w:val="00366F7B"/>
    <w:rsid w:val="003701E7"/>
    <w:rsid w:val="00371061"/>
    <w:rsid w:val="00372B8C"/>
    <w:rsid w:val="00373600"/>
    <w:rsid w:val="003736A2"/>
    <w:rsid w:val="00373ED9"/>
    <w:rsid w:val="0037400E"/>
    <w:rsid w:val="0037430C"/>
    <w:rsid w:val="0037568F"/>
    <w:rsid w:val="00375985"/>
    <w:rsid w:val="00376597"/>
    <w:rsid w:val="00376B20"/>
    <w:rsid w:val="0037768D"/>
    <w:rsid w:val="00377F19"/>
    <w:rsid w:val="00380C58"/>
    <w:rsid w:val="00380DE8"/>
    <w:rsid w:val="00380E0C"/>
    <w:rsid w:val="0038112F"/>
    <w:rsid w:val="0038136A"/>
    <w:rsid w:val="00381458"/>
    <w:rsid w:val="003816B9"/>
    <w:rsid w:val="00381C53"/>
    <w:rsid w:val="0038247D"/>
    <w:rsid w:val="003827D6"/>
    <w:rsid w:val="00382DE9"/>
    <w:rsid w:val="0038310B"/>
    <w:rsid w:val="00383F61"/>
    <w:rsid w:val="0038434F"/>
    <w:rsid w:val="003844EF"/>
    <w:rsid w:val="0038492F"/>
    <w:rsid w:val="003858AD"/>
    <w:rsid w:val="00385C10"/>
    <w:rsid w:val="0038625C"/>
    <w:rsid w:val="00386987"/>
    <w:rsid w:val="00391753"/>
    <w:rsid w:val="00391CEB"/>
    <w:rsid w:val="00392E19"/>
    <w:rsid w:val="0039324C"/>
    <w:rsid w:val="00394B92"/>
    <w:rsid w:val="00395F8E"/>
    <w:rsid w:val="003965A1"/>
    <w:rsid w:val="00396AFB"/>
    <w:rsid w:val="003970E3"/>
    <w:rsid w:val="00397F96"/>
    <w:rsid w:val="003A096E"/>
    <w:rsid w:val="003A123D"/>
    <w:rsid w:val="003A154B"/>
    <w:rsid w:val="003A1C4A"/>
    <w:rsid w:val="003A22D8"/>
    <w:rsid w:val="003A2842"/>
    <w:rsid w:val="003A2D33"/>
    <w:rsid w:val="003A322E"/>
    <w:rsid w:val="003A3622"/>
    <w:rsid w:val="003A48EF"/>
    <w:rsid w:val="003A4D38"/>
    <w:rsid w:val="003A640B"/>
    <w:rsid w:val="003A6854"/>
    <w:rsid w:val="003A68A7"/>
    <w:rsid w:val="003A6A47"/>
    <w:rsid w:val="003A7D21"/>
    <w:rsid w:val="003B0103"/>
    <w:rsid w:val="003B039E"/>
    <w:rsid w:val="003B0872"/>
    <w:rsid w:val="003B14A1"/>
    <w:rsid w:val="003B2078"/>
    <w:rsid w:val="003B26FB"/>
    <w:rsid w:val="003B3259"/>
    <w:rsid w:val="003B327C"/>
    <w:rsid w:val="003B3BB4"/>
    <w:rsid w:val="003B3F2D"/>
    <w:rsid w:val="003B4211"/>
    <w:rsid w:val="003B4544"/>
    <w:rsid w:val="003B4594"/>
    <w:rsid w:val="003B4803"/>
    <w:rsid w:val="003B4CE4"/>
    <w:rsid w:val="003B4EE7"/>
    <w:rsid w:val="003B594B"/>
    <w:rsid w:val="003B655C"/>
    <w:rsid w:val="003B702E"/>
    <w:rsid w:val="003B755B"/>
    <w:rsid w:val="003C02E7"/>
    <w:rsid w:val="003C09E8"/>
    <w:rsid w:val="003C1931"/>
    <w:rsid w:val="003C1D2E"/>
    <w:rsid w:val="003C1F4E"/>
    <w:rsid w:val="003C2328"/>
    <w:rsid w:val="003C2640"/>
    <w:rsid w:val="003C2932"/>
    <w:rsid w:val="003C3883"/>
    <w:rsid w:val="003C3922"/>
    <w:rsid w:val="003C3984"/>
    <w:rsid w:val="003C4587"/>
    <w:rsid w:val="003C6A5E"/>
    <w:rsid w:val="003C72EF"/>
    <w:rsid w:val="003C764D"/>
    <w:rsid w:val="003C7DD9"/>
    <w:rsid w:val="003D08BB"/>
    <w:rsid w:val="003D0B35"/>
    <w:rsid w:val="003D0F26"/>
    <w:rsid w:val="003D1D32"/>
    <w:rsid w:val="003D2606"/>
    <w:rsid w:val="003D27B5"/>
    <w:rsid w:val="003D4338"/>
    <w:rsid w:val="003D4650"/>
    <w:rsid w:val="003D4D3C"/>
    <w:rsid w:val="003D52D2"/>
    <w:rsid w:val="003D55A0"/>
    <w:rsid w:val="003D5665"/>
    <w:rsid w:val="003D585C"/>
    <w:rsid w:val="003D5964"/>
    <w:rsid w:val="003D5BF3"/>
    <w:rsid w:val="003D6571"/>
    <w:rsid w:val="003D669D"/>
    <w:rsid w:val="003D7479"/>
    <w:rsid w:val="003D7A17"/>
    <w:rsid w:val="003D7FD4"/>
    <w:rsid w:val="003E17BB"/>
    <w:rsid w:val="003E1C8A"/>
    <w:rsid w:val="003E2694"/>
    <w:rsid w:val="003E2D6A"/>
    <w:rsid w:val="003E3AE5"/>
    <w:rsid w:val="003E45B8"/>
    <w:rsid w:val="003E4C2F"/>
    <w:rsid w:val="003E5D51"/>
    <w:rsid w:val="003E62BF"/>
    <w:rsid w:val="003E6EAC"/>
    <w:rsid w:val="003E747C"/>
    <w:rsid w:val="003E7619"/>
    <w:rsid w:val="003E7697"/>
    <w:rsid w:val="003E7C5E"/>
    <w:rsid w:val="003F004A"/>
    <w:rsid w:val="003F0285"/>
    <w:rsid w:val="003F08E6"/>
    <w:rsid w:val="003F21C4"/>
    <w:rsid w:val="003F2D07"/>
    <w:rsid w:val="003F37C3"/>
    <w:rsid w:val="003F4083"/>
    <w:rsid w:val="003F48D2"/>
    <w:rsid w:val="003F5619"/>
    <w:rsid w:val="003F60F2"/>
    <w:rsid w:val="003F61FD"/>
    <w:rsid w:val="003F62BB"/>
    <w:rsid w:val="003F64BA"/>
    <w:rsid w:val="003F66ED"/>
    <w:rsid w:val="003F68AE"/>
    <w:rsid w:val="003F6962"/>
    <w:rsid w:val="003F6D62"/>
    <w:rsid w:val="003F7540"/>
    <w:rsid w:val="003F79DA"/>
    <w:rsid w:val="003F7CF5"/>
    <w:rsid w:val="004010E2"/>
    <w:rsid w:val="00402887"/>
    <w:rsid w:val="00403545"/>
    <w:rsid w:val="00403670"/>
    <w:rsid w:val="004047FA"/>
    <w:rsid w:val="00404B8D"/>
    <w:rsid w:val="00405479"/>
    <w:rsid w:val="00405938"/>
    <w:rsid w:val="004060AA"/>
    <w:rsid w:val="0040670E"/>
    <w:rsid w:val="004106C4"/>
    <w:rsid w:val="004109D5"/>
    <w:rsid w:val="00410A7B"/>
    <w:rsid w:val="00410C48"/>
    <w:rsid w:val="00410E2D"/>
    <w:rsid w:val="00411D06"/>
    <w:rsid w:val="00411F82"/>
    <w:rsid w:val="00413203"/>
    <w:rsid w:val="004136A3"/>
    <w:rsid w:val="00413EE5"/>
    <w:rsid w:val="00414397"/>
    <w:rsid w:val="0041501D"/>
    <w:rsid w:val="004161ED"/>
    <w:rsid w:val="004162F3"/>
    <w:rsid w:val="0041652C"/>
    <w:rsid w:val="00416EC4"/>
    <w:rsid w:val="004209C1"/>
    <w:rsid w:val="00420BA2"/>
    <w:rsid w:val="00420F39"/>
    <w:rsid w:val="0042241D"/>
    <w:rsid w:val="00422F85"/>
    <w:rsid w:val="004233FE"/>
    <w:rsid w:val="00424127"/>
    <w:rsid w:val="00425396"/>
    <w:rsid w:val="00425BCC"/>
    <w:rsid w:val="004261AB"/>
    <w:rsid w:val="00427566"/>
    <w:rsid w:val="00427644"/>
    <w:rsid w:val="00427745"/>
    <w:rsid w:val="004277DD"/>
    <w:rsid w:val="00427F08"/>
    <w:rsid w:val="00430F22"/>
    <w:rsid w:val="00431AAD"/>
    <w:rsid w:val="00431B3A"/>
    <w:rsid w:val="00431B83"/>
    <w:rsid w:val="00431D02"/>
    <w:rsid w:val="00432504"/>
    <w:rsid w:val="004327D3"/>
    <w:rsid w:val="00432D2D"/>
    <w:rsid w:val="00434E4C"/>
    <w:rsid w:val="004351AC"/>
    <w:rsid w:val="00436B6B"/>
    <w:rsid w:val="00436CB5"/>
    <w:rsid w:val="004373F9"/>
    <w:rsid w:val="0043763D"/>
    <w:rsid w:val="00437CB5"/>
    <w:rsid w:val="0044001E"/>
    <w:rsid w:val="00440703"/>
    <w:rsid w:val="004408F6"/>
    <w:rsid w:val="00441F69"/>
    <w:rsid w:val="0044224C"/>
    <w:rsid w:val="004428BE"/>
    <w:rsid w:val="0044344E"/>
    <w:rsid w:val="0044493E"/>
    <w:rsid w:val="00444E28"/>
    <w:rsid w:val="00444E70"/>
    <w:rsid w:val="00445667"/>
    <w:rsid w:val="004465B2"/>
    <w:rsid w:val="00446FE5"/>
    <w:rsid w:val="00450588"/>
    <w:rsid w:val="00450B8F"/>
    <w:rsid w:val="004515B7"/>
    <w:rsid w:val="0045251F"/>
    <w:rsid w:val="00452E22"/>
    <w:rsid w:val="0045351C"/>
    <w:rsid w:val="00453CA3"/>
    <w:rsid w:val="0045532A"/>
    <w:rsid w:val="0045588E"/>
    <w:rsid w:val="00455E71"/>
    <w:rsid w:val="00456100"/>
    <w:rsid w:val="0045690B"/>
    <w:rsid w:val="00457A0A"/>
    <w:rsid w:val="00457F8B"/>
    <w:rsid w:val="00460B94"/>
    <w:rsid w:val="00460D90"/>
    <w:rsid w:val="004614A8"/>
    <w:rsid w:val="00461929"/>
    <w:rsid w:val="004621AB"/>
    <w:rsid w:val="00462231"/>
    <w:rsid w:val="004629A8"/>
    <w:rsid w:val="00462E58"/>
    <w:rsid w:val="004633DA"/>
    <w:rsid w:val="00463E80"/>
    <w:rsid w:val="004640D8"/>
    <w:rsid w:val="004644B9"/>
    <w:rsid w:val="00464B01"/>
    <w:rsid w:val="00464E97"/>
    <w:rsid w:val="00466183"/>
    <w:rsid w:val="00466AB9"/>
    <w:rsid w:val="00466DBF"/>
    <w:rsid w:val="00470210"/>
    <w:rsid w:val="00470745"/>
    <w:rsid w:val="00470B40"/>
    <w:rsid w:val="00471237"/>
    <w:rsid w:val="00471731"/>
    <w:rsid w:val="004724F3"/>
    <w:rsid w:val="00474591"/>
    <w:rsid w:val="00474B4B"/>
    <w:rsid w:val="0047566A"/>
    <w:rsid w:val="00476181"/>
    <w:rsid w:val="0047679D"/>
    <w:rsid w:val="0047744F"/>
    <w:rsid w:val="004804E1"/>
    <w:rsid w:val="00480581"/>
    <w:rsid w:val="00481921"/>
    <w:rsid w:val="0048223F"/>
    <w:rsid w:val="00482323"/>
    <w:rsid w:val="004842EC"/>
    <w:rsid w:val="004847DC"/>
    <w:rsid w:val="00484FE1"/>
    <w:rsid w:val="004850D5"/>
    <w:rsid w:val="004855CA"/>
    <w:rsid w:val="004865BE"/>
    <w:rsid w:val="00486E28"/>
    <w:rsid w:val="00487907"/>
    <w:rsid w:val="00487ABB"/>
    <w:rsid w:val="00487C94"/>
    <w:rsid w:val="00490BB0"/>
    <w:rsid w:val="00490C28"/>
    <w:rsid w:val="00490FE4"/>
    <w:rsid w:val="004914F1"/>
    <w:rsid w:val="004915B9"/>
    <w:rsid w:val="00492241"/>
    <w:rsid w:val="00492472"/>
    <w:rsid w:val="004930F7"/>
    <w:rsid w:val="00493FD7"/>
    <w:rsid w:val="004949FB"/>
    <w:rsid w:val="00494C6A"/>
    <w:rsid w:val="00495224"/>
    <w:rsid w:val="004975BF"/>
    <w:rsid w:val="0049784A"/>
    <w:rsid w:val="004979B3"/>
    <w:rsid w:val="004A0776"/>
    <w:rsid w:val="004A13F2"/>
    <w:rsid w:val="004A1678"/>
    <w:rsid w:val="004A1752"/>
    <w:rsid w:val="004A2A62"/>
    <w:rsid w:val="004A31C0"/>
    <w:rsid w:val="004A32C1"/>
    <w:rsid w:val="004A371B"/>
    <w:rsid w:val="004A443B"/>
    <w:rsid w:val="004A4A5D"/>
    <w:rsid w:val="004A6563"/>
    <w:rsid w:val="004A6F93"/>
    <w:rsid w:val="004A75C3"/>
    <w:rsid w:val="004A7A3B"/>
    <w:rsid w:val="004B0E95"/>
    <w:rsid w:val="004B1703"/>
    <w:rsid w:val="004B1847"/>
    <w:rsid w:val="004B23CD"/>
    <w:rsid w:val="004B2A7C"/>
    <w:rsid w:val="004B38F7"/>
    <w:rsid w:val="004B4606"/>
    <w:rsid w:val="004B55BF"/>
    <w:rsid w:val="004B57B2"/>
    <w:rsid w:val="004B5E4B"/>
    <w:rsid w:val="004B61E4"/>
    <w:rsid w:val="004B6446"/>
    <w:rsid w:val="004B676A"/>
    <w:rsid w:val="004B697A"/>
    <w:rsid w:val="004B6CAF"/>
    <w:rsid w:val="004B7689"/>
    <w:rsid w:val="004B79F4"/>
    <w:rsid w:val="004C0A0E"/>
    <w:rsid w:val="004C1406"/>
    <w:rsid w:val="004C14E7"/>
    <w:rsid w:val="004C2045"/>
    <w:rsid w:val="004C289B"/>
    <w:rsid w:val="004C299E"/>
    <w:rsid w:val="004C3806"/>
    <w:rsid w:val="004C4524"/>
    <w:rsid w:val="004C4FA6"/>
    <w:rsid w:val="004C5032"/>
    <w:rsid w:val="004C5270"/>
    <w:rsid w:val="004C5570"/>
    <w:rsid w:val="004C589F"/>
    <w:rsid w:val="004C5980"/>
    <w:rsid w:val="004C59FF"/>
    <w:rsid w:val="004C7222"/>
    <w:rsid w:val="004D03EB"/>
    <w:rsid w:val="004D10D3"/>
    <w:rsid w:val="004D1407"/>
    <w:rsid w:val="004D14DE"/>
    <w:rsid w:val="004D1654"/>
    <w:rsid w:val="004D2B43"/>
    <w:rsid w:val="004D2C5B"/>
    <w:rsid w:val="004D32D1"/>
    <w:rsid w:val="004D38AE"/>
    <w:rsid w:val="004D3B0B"/>
    <w:rsid w:val="004D3E90"/>
    <w:rsid w:val="004D3F78"/>
    <w:rsid w:val="004D48B8"/>
    <w:rsid w:val="004D4B59"/>
    <w:rsid w:val="004D53B3"/>
    <w:rsid w:val="004D678F"/>
    <w:rsid w:val="004D724E"/>
    <w:rsid w:val="004D731B"/>
    <w:rsid w:val="004D76A8"/>
    <w:rsid w:val="004E00D3"/>
    <w:rsid w:val="004E05AF"/>
    <w:rsid w:val="004E0E82"/>
    <w:rsid w:val="004E261C"/>
    <w:rsid w:val="004E2B2B"/>
    <w:rsid w:val="004E32C2"/>
    <w:rsid w:val="004E33E9"/>
    <w:rsid w:val="004E4CC6"/>
    <w:rsid w:val="004E4F06"/>
    <w:rsid w:val="004E53AA"/>
    <w:rsid w:val="004E55B3"/>
    <w:rsid w:val="004E5DD6"/>
    <w:rsid w:val="004E66C2"/>
    <w:rsid w:val="004E6E22"/>
    <w:rsid w:val="004E747A"/>
    <w:rsid w:val="004E7ACE"/>
    <w:rsid w:val="004E7E69"/>
    <w:rsid w:val="004F1C08"/>
    <w:rsid w:val="004F2709"/>
    <w:rsid w:val="004F294E"/>
    <w:rsid w:val="004F2989"/>
    <w:rsid w:val="004F2F55"/>
    <w:rsid w:val="004F318A"/>
    <w:rsid w:val="004F3381"/>
    <w:rsid w:val="004F3920"/>
    <w:rsid w:val="004F4408"/>
    <w:rsid w:val="004F4857"/>
    <w:rsid w:val="004F48C9"/>
    <w:rsid w:val="004F4C32"/>
    <w:rsid w:val="004F5061"/>
    <w:rsid w:val="004F5110"/>
    <w:rsid w:val="004F5984"/>
    <w:rsid w:val="004F6353"/>
    <w:rsid w:val="004F6543"/>
    <w:rsid w:val="004F6A21"/>
    <w:rsid w:val="00500AFB"/>
    <w:rsid w:val="005035E2"/>
    <w:rsid w:val="005044D4"/>
    <w:rsid w:val="00504D55"/>
    <w:rsid w:val="00504E67"/>
    <w:rsid w:val="0050516F"/>
    <w:rsid w:val="005052C0"/>
    <w:rsid w:val="005055FA"/>
    <w:rsid w:val="005064E1"/>
    <w:rsid w:val="0050670A"/>
    <w:rsid w:val="005068DE"/>
    <w:rsid w:val="00507FC7"/>
    <w:rsid w:val="00510358"/>
    <w:rsid w:val="005105FD"/>
    <w:rsid w:val="00510DDA"/>
    <w:rsid w:val="005113EF"/>
    <w:rsid w:val="0051150B"/>
    <w:rsid w:val="00511AE9"/>
    <w:rsid w:val="00512319"/>
    <w:rsid w:val="00512644"/>
    <w:rsid w:val="00512803"/>
    <w:rsid w:val="00513A17"/>
    <w:rsid w:val="00513DF2"/>
    <w:rsid w:val="005140D7"/>
    <w:rsid w:val="005146E8"/>
    <w:rsid w:val="00515EBA"/>
    <w:rsid w:val="00515FA9"/>
    <w:rsid w:val="005162A4"/>
    <w:rsid w:val="0051705C"/>
    <w:rsid w:val="00517E95"/>
    <w:rsid w:val="00520060"/>
    <w:rsid w:val="0052071E"/>
    <w:rsid w:val="005214CC"/>
    <w:rsid w:val="00522634"/>
    <w:rsid w:val="00522A99"/>
    <w:rsid w:val="00524401"/>
    <w:rsid w:val="005249B4"/>
    <w:rsid w:val="00524D5D"/>
    <w:rsid w:val="00525448"/>
    <w:rsid w:val="005255B9"/>
    <w:rsid w:val="00526D9D"/>
    <w:rsid w:val="00527A2C"/>
    <w:rsid w:val="00530276"/>
    <w:rsid w:val="00530654"/>
    <w:rsid w:val="005316A4"/>
    <w:rsid w:val="005316F8"/>
    <w:rsid w:val="005319AB"/>
    <w:rsid w:val="0053271B"/>
    <w:rsid w:val="0053377C"/>
    <w:rsid w:val="005342A2"/>
    <w:rsid w:val="00534EF0"/>
    <w:rsid w:val="00535FE2"/>
    <w:rsid w:val="0053688A"/>
    <w:rsid w:val="00537444"/>
    <w:rsid w:val="00537B4D"/>
    <w:rsid w:val="00540AE2"/>
    <w:rsid w:val="005427B4"/>
    <w:rsid w:val="005429AC"/>
    <w:rsid w:val="0054302D"/>
    <w:rsid w:val="00543DF6"/>
    <w:rsid w:val="00543F7C"/>
    <w:rsid w:val="005452A5"/>
    <w:rsid w:val="005452A8"/>
    <w:rsid w:val="00545336"/>
    <w:rsid w:val="00545DAA"/>
    <w:rsid w:val="005461C6"/>
    <w:rsid w:val="00546882"/>
    <w:rsid w:val="005472DC"/>
    <w:rsid w:val="005502BD"/>
    <w:rsid w:val="00550330"/>
    <w:rsid w:val="00550CA2"/>
    <w:rsid w:val="00551000"/>
    <w:rsid w:val="005513DD"/>
    <w:rsid w:val="0055249A"/>
    <w:rsid w:val="005525CC"/>
    <w:rsid w:val="00552A61"/>
    <w:rsid w:val="005534DC"/>
    <w:rsid w:val="00553529"/>
    <w:rsid w:val="0055399B"/>
    <w:rsid w:val="0055420C"/>
    <w:rsid w:val="005551C2"/>
    <w:rsid w:val="00555473"/>
    <w:rsid w:val="005558A4"/>
    <w:rsid w:val="005563D6"/>
    <w:rsid w:val="00556E13"/>
    <w:rsid w:val="0055726C"/>
    <w:rsid w:val="00557605"/>
    <w:rsid w:val="0056048E"/>
    <w:rsid w:val="00561110"/>
    <w:rsid w:val="005613D9"/>
    <w:rsid w:val="00561933"/>
    <w:rsid w:val="0056257C"/>
    <w:rsid w:val="00562819"/>
    <w:rsid w:val="00562BC2"/>
    <w:rsid w:val="00563255"/>
    <w:rsid w:val="005636AB"/>
    <w:rsid w:val="005636BD"/>
    <w:rsid w:val="0056447A"/>
    <w:rsid w:val="0056466F"/>
    <w:rsid w:val="005652C9"/>
    <w:rsid w:val="005654F5"/>
    <w:rsid w:val="00567114"/>
    <w:rsid w:val="00567807"/>
    <w:rsid w:val="00567B4A"/>
    <w:rsid w:val="005701AE"/>
    <w:rsid w:val="00570924"/>
    <w:rsid w:val="00570D64"/>
    <w:rsid w:val="0057198C"/>
    <w:rsid w:val="005723EC"/>
    <w:rsid w:val="005730FB"/>
    <w:rsid w:val="00573134"/>
    <w:rsid w:val="00573AFD"/>
    <w:rsid w:val="00575FD6"/>
    <w:rsid w:val="00576172"/>
    <w:rsid w:val="00576704"/>
    <w:rsid w:val="0057681C"/>
    <w:rsid w:val="00576964"/>
    <w:rsid w:val="00577006"/>
    <w:rsid w:val="00577014"/>
    <w:rsid w:val="00577CB0"/>
    <w:rsid w:val="00581660"/>
    <w:rsid w:val="0058275A"/>
    <w:rsid w:val="005829E6"/>
    <w:rsid w:val="00583502"/>
    <w:rsid w:val="00583FB7"/>
    <w:rsid w:val="00584530"/>
    <w:rsid w:val="00586452"/>
    <w:rsid w:val="00586CA0"/>
    <w:rsid w:val="00587457"/>
    <w:rsid w:val="00587C93"/>
    <w:rsid w:val="00590170"/>
    <w:rsid w:val="0059088D"/>
    <w:rsid w:val="00591F23"/>
    <w:rsid w:val="00592756"/>
    <w:rsid w:val="00592F56"/>
    <w:rsid w:val="00593709"/>
    <w:rsid w:val="00593D32"/>
    <w:rsid w:val="005943FA"/>
    <w:rsid w:val="00594757"/>
    <w:rsid w:val="0059522B"/>
    <w:rsid w:val="00595437"/>
    <w:rsid w:val="00595CB5"/>
    <w:rsid w:val="00595E02"/>
    <w:rsid w:val="00596738"/>
    <w:rsid w:val="005A0BF3"/>
    <w:rsid w:val="005A100D"/>
    <w:rsid w:val="005A100F"/>
    <w:rsid w:val="005A13A8"/>
    <w:rsid w:val="005A143B"/>
    <w:rsid w:val="005A15D3"/>
    <w:rsid w:val="005A2DE0"/>
    <w:rsid w:val="005A3857"/>
    <w:rsid w:val="005A3A1F"/>
    <w:rsid w:val="005A3DFD"/>
    <w:rsid w:val="005A458A"/>
    <w:rsid w:val="005A4746"/>
    <w:rsid w:val="005A5076"/>
    <w:rsid w:val="005A50D5"/>
    <w:rsid w:val="005A531B"/>
    <w:rsid w:val="005A540B"/>
    <w:rsid w:val="005A6AF9"/>
    <w:rsid w:val="005A6C70"/>
    <w:rsid w:val="005A6CCE"/>
    <w:rsid w:val="005A6DE4"/>
    <w:rsid w:val="005A728F"/>
    <w:rsid w:val="005A793D"/>
    <w:rsid w:val="005A7B2E"/>
    <w:rsid w:val="005A7CFF"/>
    <w:rsid w:val="005B1284"/>
    <w:rsid w:val="005B181E"/>
    <w:rsid w:val="005B187E"/>
    <w:rsid w:val="005B1A20"/>
    <w:rsid w:val="005B3193"/>
    <w:rsid w:val="005B3651"/>
    <w:rsid w:val="005B3710"/>
    <w:rsid w:val="005B3CE2"/>
    <w:rsid w:val="005B4882"/>
    <w:rsid w:val="005B571D"/>
    <w:rsid w:val="005B5E90"/>
    <w:rsid w:val="005B6DA3"/>
    <w:rsid w:val="005B7328"/>
    <w:rsid w:val="005B7EEA"/>
    <w:rsid w:val="005C01AE"/>
    <w:rsid w:val="005C0C62"/>
    <w:rsid w:val="005C18A3"/>
    <w:rsid w:val="005C27FF"/>
    <w:rsid w:val="005C3F4B"/>
    <w:rsid w:val="005C44FC"/>
    <w:rsid w:val="005C49E0"/>
    <w:rsid w:val="005C5D75"/>
    <w:rsid w:val="005C5DB2"/>
    <w:rsid w:val="005C6417"/>
    <w:rsid w:val="005C6536"/>
    <w:rsid w:val="005C6928"/>
    <w:rsid w:val="005C6B0B"/>
    <w:rsid w:val="005C719D"/>
    <w:rsid w:val="005C7503"/>
    <w:rsid w:val="005C7B6C"/>
    <w:rsid w:val="005D0CC9"/>
    <w:rsid w:val="005D104F"/>
    <w:rsid w:val="005D2BED"/>
    <w:rsid w:val="005D35FE"/>
    <w:rsid w:val="005D3831"/>
    <w:rsid w:val="005D3941"/>
    <w:rsid w:val="005D3A5C"/>
    <w:rsid w:val="005D465F"/>
    <w:rsid w:val="005D4900"/>
    <w:rsid w:val="005D4A00"/>
    <w:rsid w:val="005D4DD4"/>
    <w:rsid w:val="005D5038"/>
    <w:rsid w:val="005D5D0C"/>
    <w:rsid w:val="005D68B0"/>
    <w:rsid w:val="005D69E2"/>
    <w:rsid w:val="005D7691"/>
    <w:rsid w:val="005D7A13"/>
    <w:rsid w:val="005E0D0F"/>
    <w:rsid w:val="005E109D"/>
    <w:rsid w:val="005E1101"/>
    <w:rsid w:val="005E1183"/>
    <w:rsid w:val="005E26A1"/>
    <w:rsid w:val="005E26ED"/>
    <w:rsid w:val="005E2F0E"/>
    <w:rsid w:val="005E2F1B"/>
    <w:rsid w:val="005E33A7"/>
    <w:rsid w:val="005E3DF9"/>
    <w:rsid w:val="005E3E81"/>
    <w:rsid w:val="005E4468"/>
    <w:rsid w:val="005E471B"/>
    <w:rsid w:val="005E4C9C"/>
    <w:rsid w:val="005E534A"/>
    <w:rsid w:val="005E5F35"/>
    <w:rsid w:val="005E6F63"/>
    <w:rsid w:val="005E7138"/>
    <w:rsid w:val="005E7C3F"/>
    <w:rsid w:val="005F0065"/>
    <w:rsid w:val="005F1FB7"/>
    <w:rsid w:val="005F23E9"/>
    <w:rsid w:val="005F2DB9"/>
    <w:rsid w:val="005F361E"/>
    <w:rsid w:val="005F464D"/>
    <w:rsid w:val="005F4C98"/>
    <w:rsid w:val="005F4CA7"/>
    <w:rsid w:val="005F4F7E"/>
    <w:rsid w:val="005F501A"/>
    <w:rsid w:val="005F56F8"/>
    <w:rsid w:val="005F58FA"/>
    <w:rsid w:val="005F59A2"/>
    <w:rsid w:val="005F6838"/>
    <w:rsid w:val="005F7B69"/>
    <w:rsid w:val="00600036"/>
    <w:rsid w:val="00601030"/>
    <w:rsid w:val="00601124"/>
    <w:rsid w:val="006016BC"/>
    <w:rsid w:val="006016FC"/>
    <w:rsid w:val="0060174F"/>
    <w:rsid w:val="00602252"/>
    <w:rsid w:val="006023A2"/>
    <w:rsid w:val="00602C96"/>
    <w:rsid w:val="00603B6D"/>
    <w:rsid w:val="00605DAA"/>
    <w:rsid w:val="00606FB1"/>
    <w:rsid w:val="00607069"/>
    <w:rsid w:val="0060736C"/>
    <w:rsid w:val="00607506"/>
    <w:rsid w:val="00607677"/>
    <w:rsid w:val="00607A73"/>
    <w:rsid w:val="00607CF9"/>
    <w:rsid w:val="006106A4"/>
    <w:rsid w:val="006109CF"/>
    <w:rsid w:val="00610E46"/>
    <w:rsid w:val="00611261"/>
    <w:rsid w:val="00611356"/>
    <w:rsid w:val="006116F0"/>
    <w:rsid w:val="006135B1"/>
    <w:rsid w:val="0061375B"/>
    <w:rsid w:val="00614021"/>
    <w:rsid w:val="006143B0"/>
    <w:rsid w:val="0061456D"/>
    <w:rsid w:val="006155C2"/>
    <w:rsid w:val="0061614C"/>
    <w:rsid w:val="00616466"/>
    <w:rsid w:val="0061652D"/>
    <w:rsid w:val="00616614"/>
    <w:rsid w:val="00616E4C"/>
    <w:rsid w:val="00616EAA"/>
    <w:rsid w:val="006172F4"/>
    <w:rsid w:val="00617677"/>
    <w:rsid w:val="006177B6"/>
    <w:rsid w:val="00620011"/>
    <w:rsid w:val="006215C2"/>
    <w:rsid w:val="0062186E"/>
    <w:rsid w:val="006218CA"/>
    <w:rsid w:val="00622986"/>
    <w:rsid w:val="00622D5E"/>
    <w:rsid w:val="0062321C"/>
    <w:rsid w:val="00623D60"/>
    <w:rsid w:val="00624137"/>
    <w:rsid w:val="00624276"/>
    <w:rsid w:val="00624E73"/>
    <w:rsid w:val="00624F19"/>
    <w:rsid w:val="006253AD"/>
    <w:rsid w:val="00626D93"/>
    <w:rsid w:val="00627B3F"/>
    <w:rsid w:val="00627E69"/>
    <w:rsid w:val="00630B8D"/>
    <w:rsid w:val="0063114F"/>
    <w:rsid w:val="006312FA"/>
    <w:rsid w:val="006319E7"/>
    <w:rsid w:val="00631A67"/>
    <w:rsid w:val="00631C3C"/>
    <w:rsid w:val="00631CA3"/>
    <w:rsid w:val="00631EB7"/>
    <w:rsid w:val="00633347"/>
    <w:rsid w:val="006334F5"/>
    <w:rsid w:val="00633941"/>
    <w:rsid w:val="00634587"/>
    <w:rsid w:val="00634C2D"/>
    <w:rsid w:val="00634E06"/>
    <w:rsid w:val="00634FB2"/>
    <w:rsid w:val="006350DD"/>
    <w:rsid w:val="00635246"/>
    <w:rsid w:val="006362D8"/>
    <w:rsid w:val="00636E41"/>
    <w:rsid w:val="00641A6B"/>
    <w:rsid w:val="006437DB"/>
    <w:rsid w:val="00643DE7"/>
    <w:rsid w:val="00644F22"/>
    <w:rsid w:val="00644F91"/>
    <w:rsid w:val="00645287"/>
    <w:rsid w:val="006456B5"/>
    <w:rsid w:val="00645ED6"/>
    <w:rsid w:val="00645F59"/>
    <w:rsid w:val="006474EA"/>
    <w:rsid w:val="0064781F"/>
    <w:rsid w:val="00647BFA"/>
    <w:rsid w:val="0065058C"/>
    <w:rsid w:val="006505ED"/>
    <w:rsid w:val="00650D1D"/>
    <w:rsid w:val="00650D5B"/>
    <w:rsid w:val="00651CE6"/>
    <w:rsid w:val="006524C3"/>
    <w:rsid w:val="00652657"/>
    <w:rsid w:val="00652E73"/>
    <w:rsid w:val="006531C2"/>
    <w:rsid w:val="00655830"/>
    <w:rsid w:val="0065624A"/>
    <w:rsid w:val="006562F2"/>
    <w:rsid w:val="00657493"/>
    <w:rsid w:val="0065773F"/>
    <w:rsid w:val="0065784E"/>
    <w:rsid w:val="0066027C"/>
    <w:rsid w:val="00660B6D"/>
    <w:rsid w:val="00661061"/>
    <w:rsid w:val="00661483"/>
    <w:rsid w:val="0066201E"/>
    <w:rsid w:val="006624AE"/>
    <w:rsid w:val="0066282D"/>
    <w:rsid w:val="00662831"/>
    <w:rsid w:val="00663509"/>
    <w:rsid w:val="00663A8C"/>
    <w:rsid w:val="00663AE8"/>
    <w:rsid w:val="00663D06"/>
    <w:rsid w:val="0066450F"/>
    <w:rsid w:val="00664561"/>
    <w:rsid w:val="006648D0"/>
    <w:rsid w:val="00667085"/>
    <w:rsid w:val="00667F31"/>
    <w:rsid w:val="00671149"/>
    <w:rsid w:val="006719E1"/>
    <w:rsid w:val="0067286D"/>
    <w:rsid w:val="00672A82"/>
    <w:rsid w:val="00673C25"/>
    <w:rsid w:val="00673F3D"/>
    <w:rsid w:val="00674638"/>
    <w:rsid w:val="00674D03"/>
    <w:rsid w:val="006754C7"/>
    <w:rsid w:val="00675806"/>
    <w:rsid w:val="00677D9E"/>
    <w:rsid w:val="0068089D"/>
    <w:rsid w:val="00681402"/>
    <w:rsid w:val="00681827"/>
    <w:rsid w:val="006822A7"/>
    <w:rsid w:val="00683E12"/>
    <w:rsid w:val="00685A5D"/>
    <w:rsid w:val="00686A95"/>
    <w:rsid w:val="00687FDD"/>
    <w:rsid w:val="0069085B"/>
    <w:rsid w:val="00690A1C"/>
    <w:rsid w:val="00692381"/>
    <w:rsid w:val="00692FA1"/>
    <w:rsid w:val="00693B55"/>
    <w:rsid w:val="00694248"/>
    <w:rsid w:val="0069494B"/>
    <w:rsid w:val="006949D5"/>
    <w:rsid w:val="00694ECB"/>
    <w:rsid w:val="00695023"/>
    <w:rsid w:val="0069623D"/>
    <w:rsid w:val="00696F15"/>
    <w:rsid w:val="00697BEB"/>
    <w:rsid w:val="006A028A"/>
    <w:rsid w:val="006A0BD9"/>
    <w:rsid w:val="006A1472"/>
    <w:rsid w:val="006A23F6"/>
    <w:rsid w:val="006A2F4A"/>
    <w:rsid w:val="006A317E"/>
    <w:rsid w:val="006A3FEC"/>
    <w:rsid w:val="006A453D"/>
    <w:rsid w:val="006A5363"/>
    <w:rsid w:val="006A5A90"/>
    <w:rsid w:val="006A6840"/>
    <w:rsid w:val="006A71B9"/>
    <w:rsid w:val="006A7A3D"/>
    <w:rsid w:val="006A7CD0"/>
    <w:rsid w:val="006B03C4"/>
    <w:rsid w:val="006B0F2E"/>
    <w:rsid w:val="006B15E1"/>
    <w:rsid w:val="006B195B"/>
    <w:rsid w:val="006B230E"/>
    <w:rsid w:val="006B232E"/>
    <w:rsid w:val="006B3EB4"/>
    <w:rsid w:val="006B45C6"/>
    <w:rsid w:val="006B4F87"/>
    <w:rsid w:val="006B579E"/>
    <w:rsid w:val="006B5D87"/>
    <w:rsid w:val="006B5E24"/>
    <w:rsid w:val="006B609F"/>
    <w:rsid w:val="006B6123"/>
    <w:rsid w:val="006B7400"/>
    <w:rsid w:val="006C0355"/>
    <w:rsid w:val="006C0500"/>
    <w:rsid w:val="006C06B4"/>
    <w:rsid w:val="006C2885"/>
    <w:rsid w:val="006C32CB"/>
    <w:rsid w:val="006C3657"/>
    <w:rsid w:val="006C3A79"/>
    <w:rsid w:val="006C3DEC"/>
    <w:rsid w:val="006C3FDA"/>
    <w:rsid w:val="006C5043"/>
    <w:rsid w:val="006C5EC7"/>
    <w:rsid w:val="006C6320"/>
    <w:rsid w:val="006C698B"/>
    <w:rsid w:val="006C72CA"/>
    <w:rsid w:val="006D0211"/>
    <w:rsid w:val="006D1424"/>
    <w:rsid w:val="006D203A"/>
    <w:rsid w:val="006D26F5"/>
    <w:rsid w:val="006D51BC"/>
    <w:rsid w:val="006D5669"/>
    <w:rsid w:val="006D56A6"/>
    <w:rsid w:val="006D58C1"/>
    <w:rsid w:val="006D5F37"/>
    <w:rsid w:val="006D6FFA"/>
    <w:rsid w:val="006D733D"/>
    <w:rsid w:val="006D7354"/>
    <w:rsid w:val="006D75A7"/>
    <w:rsid w:val="006E068F"/>
    <w:rsid w:val="006E0F84"/>
    <w:rsid w:val="006E2486"/>
    <w:rsid w:val="006E2C40"/>
    <w:rsid w:val="006E2E61"/>
    <w:rsid w:val="006E4B2F"/>
    <w:rsid w:val="006E545A"/>
    <w:rsid w:val="006E56A0"/>
    <w:rsid w:val="006E5CC2"/>
    <w:rsid w:val="006E6835"/>
    <w:rsid w:val="006E741B"/>
    <w:rsid w:val="006F152C"/>
    <w:rsid w:val="006F1A96"/>
    <w:rsid w:val="006F1BE0"/>
    <w:rsid w:val="006F2378"/>
    <w:rsid w:val="006F2D7B"/>
    <w:rsid w:val="006F3688"/>
    <w:rsid w:val="006F4023"/>
    <w:rsid w:val="006F4788"/>
    <w:rsid w:val="006F48BB"/>
    <w:rsid w:val="006F4BCB"/>
    <w:rsid w:val="006F5B0E"/>
    <w:rsid w:val="006F6C30"/>
    <w:rsid w:val="006F7B74"/>
    <w:rsid w:val="006F7ECD"/>
    <w:rsid w:val="007006E1"/>
    <w:rsid w:val="00700C91"/>
    <w:rsid w:val="007012F2"/>
    <w:rsid w:val="00701693"/>
    <w:rsid w:val="0070177F"/>
    <w:rsid w:val="00702282"/>
    <w:rsid w:val="00702766"/>
    <w:rsid w:val="007028D8"/>
    <w:rsid w:val="00702C6F"/>
    <w:rsid w:val="0070308A"/>
    <w:rsid w:val="00703950"/>
    <w:rsid w:val="00704B49"/>
    <w:rsid w:val="00704D8E"/>
    <w:rsid w:val="00705274"/>
    <w:rsid w:val="00705DCA"/>
    <w:rsid w:val="00707F4A"/>
    <w:rsid w:val="0071029D"/>
    <w:rsid w:val="00710AC8"/>
    <w:rsid w:val="00710BE4"/>
    <w:rsid w:val="00711DAA"/>
    <w:rsid w:val="00712DB8"/>
    <w:rsid w:val="00713B99"/>
    <w:rsid w:val="007141F1"/>
    <w:rsid w:val="007148C8"/>
    <w:rsid w:val="00714943"/>
    <w:rsid w:val="00715218"/>
    <w:rsid w:val="00715543"/>
    <w:rsid w:val="00715F3D"/>
    <w:rsid w:val="00716DDB"/>
    <w:rsid w:val="007173CD"/>
    <w:rsid w:val="00717415"/>
    <w:rsid w:val="00717FA0"/>
    <w:rsid w:val="00717FF5"/>
    <w:rsid w:val="00720185"/>
    <w:rsid w:val="00722D66"/>
    <w:rsid w:val="00722F55"/>
    <w:rsid w:val="00724550"/>
    <w:rsid w:val="007248D5"/>
    <w:rsid w:val="00725E31"/>
    <w:rsid w:val="00727D57"/>
    <w:rsid w:val="007310E2"/>
    <w:rsid w:val="007311E1"/>
    <w:rsid w:val="00731767"/>
    <w:rsid w:val="00731C4B"/>
    <w:rsid w:val="007323E2"/>
    <w:rsid w:val="00734376"/>
    <w:rsid w:val="0073449C"/>
    <w:rsid w:val="0073461A"/>
    <w:rsid w:val="00734653"/>
    <w:rsid w:val="00734B01"/>
    <w:rsid w:val="0073501F"/>
    <w:rsid w:val="00736D44"/>
    <w:rsid w:val="00737447"/>
    <w:rsid w:val="0074087B"/>
    <w:rsid w:val="00742202"/>
    <w:rsid w:val="00742A1C"/>
    <w:rsid w:val="007435EF"/>
    <w:rsid w:val="007438F6"/>
    <w:rsid w:val="00743E14"/>
    <w:rsid w:val="00743F8F"/>
    <w:rsid w:val="0074479D"/>
    <w:rsid w:val="00744FB7"/>
    <w:rsid w:val="0074534A"/>
    <w:rsid w:val="007456FB"/>
    <w:rsid w:val="00746699"/>
    <w:rsid w:val="00746BF3"/>
    <w:rsid w:val="00746F75"/>
    <w:rsid w:val="007471BE"/>
    <w:rsid w:val="00747817"/>
    <w:rsid w:val="0075067B"/>
    <w:rsid w:val="0075080E"/>
    <w:rsid w:val="00750B93"/>
    <w:rsid w:val="007513A7"/>
    <w:rsid w:val="00752C17"/>
    <w:rsid w:val="007536E7"/>
    <w:rsid w:val="007540F1"/>
    <w:rsid w:val="007546BC"/>
    <w:rsid w:val="00755701"/>
    <w:rsid w:val="00756676"/>
    <w:rsid w:val="00756D66"/>
    <w:rsid w:val="00757386"/>
    <w:rsid w:val="007608A3"/>
    <w:rsid w:val="00760DD5"/>
    <w:rsid w:val="00760F65"/>
    <w:rsid w:val="007619B0"/>
    <w:rsid w:val="00762002"/>
    <w:rsid w:val="00762118"/>
    <w:rsid w:val="00762481"/>
    <w:rsid w:val="007626D4"/>
    <w:rsid w:val="00762F0D"/>
    <w:rsid w:val="007631AB"/>
    <w:rsid w:val="00763293"/>
    <w:rsid w:val="0076339B"/>
    <w:rsid w:val="007634E4"/>
    <w:rsid w:val="007644ED"/>
    <w:rsid w:val="00764AAF"/>
    <w:rsid w:val="007660F0"/>
    <w:rsid w:val="0076690E"/>
    <w:rsid w:val="00767125"/>
    <w:rsid w:val="00767138"/>
    <w:rsid w:val="00767776"/>
    <w:rsid w:val="007700E7"/>
    <w:rsid w:val="00770492"/>
    <w:rsid w:val="007709D7"/>
    <w:rsid w:val="00770C5F"/>
    <w:rsid w:val="007711FE"/>
    <w:rsid w:val="00771455"/>
    <w:rsid w:val="00771525"/>
    <w:rsid w:val="007716E5"/>
    <w:rsid w:val="00771EC5"/>
    <w:rsid w:val="00772333"/>
    <w:rsid w:val="007724A4"/>
    <w:rsid w:val="00772B63"/>
    <w:rsid w:val="00774666"/>
    <w:rsid w:val="0077539D"/>
    <w:rsid w:val="007755A3"/>
    <w:rsid w:val="0077567B"/>
    <w:rsid w:val="00776C11"/>
    <w:rsid w:val="00776C6D"/>
    <w:rsid w:val="00781079"/>
    <w:rsid w:val="007810DD"/>
    <w:rsid w:val="0078260C"/>
    <w:rsid w:val="007826A9"/>
    <w:rsid w:val="007828E1"/>
    <w:rsid w:val="00782C8F"/>
    <w:rsid w:val="007841FD"/>
    <w:rsid w:val="00784260"/>
    <w:rsid w:val="00784511"/>
    <w:rsid w:val="00785A85"/>
    <w:rsid w:val="0078689A"/>
    <w:rsid w:val="0078723B"/>
    <w:rsid w:val="00787C29"/>
    <w:rsid w:val="0079014D"/>
    <w:rsid w:val="00790D23"/>
    <w:rsid w:val="00791296"/>
    <w:rsid w:val="00791573"/>
    <w:rsid w:val="00791ABE"/>
    <w:rsid w:val="007926BD"/>
    <w:rsid w:val="00793933"/>
    <w:rsid w:val="00793A43"/>
    <w:rsid w:val="00793B92"/>
    <w:rsid w:val="00793F9C"/>
    <w:rsid w:val="007951A1"/>
    <w:rsid w:val="0079559E"/>
    <w:rsid w:val="00795755"/>
    <w:rsid w:val="00796398"/>
    <w:rsid w:val="0079680E"/>
    <w:rsid w:val="00796825"/>
    <w:rsid w:val="007969D8"/>
    <w:rsid w:val="00796A68"/>
    <w:rsid w:val="00796F8E"/>
    <w:rsid w:val="007A01EC"/>
    <w:rsid w:val="007A0272"/>
    <w:rsid w:val="007A04EA"/>
    <w:rsid w:val="007A0FD3"/>
    <w:rsid w:val="007A17A3"/>
    <w:rsid w:val="007A1F7A"/>
    <w:rsid w:val="007A2A4B"/>
    <w:rsid w:val="007A2CB3"/>
    <w:rsid w:val="007A309A"/>
    <w:rsid w:val="007A374C"/>
    <w:rsid w:val="007A4966"/>
    <w:rsid w:val="007A51B9"/>
    <w:rsid w:val="007A58F2"/>
    <w:rsid w:val="007A5F63"/>
    <w:rsid w:val="007A6D37"/>
    <w:rsid w:val="007B0069"/>
    <w:rsid w:val="007B00D9"/>
    <w:rsid w:val="007B02BF"/>
    <w:rsid w:val="007B053C"/>
    <w:rsid w:val="007B0D58"/>
    <w:rsid w:val="007B10A7"/>
    <w:rsid w:val="007B146B"/>
    <w:rsid w:val="007B1AB7"/>
    <w:rsid w:val="007B2323"/>
    <w:rsid w:val="007B27EF"/>
    <w:rsid w:val="007B2A2C"/>
    <w:rsid w:val="007B2E98"/>
    <w:rsid w:val="007B3DC8"/>
    <w:rsid w:val="007B4270"/>
    <w:rsid w:val="007B4E48"/>
    <w:rsid w:val="007B7F35"/>
    <w:rsid w:val="007C017D"/>
    <w:rsid w:val="007C0559"/>
    <w:rsid w:val="007C0691"/>
    <w:rsid w:val="007C1225"/>
    <w:rsid w:val="007C1304"/>
    <w:rsid w:val="007C1D2E"/>
    <w:rsid w:val="007C1DA8"/>
    <w:rsid w:val="007C2144"/>
    <w:rsid w:val="007C2BEC"/>
    <w:rsid w:val="007C2D80"/>
    <w:rsid w:val="007C366E"/>
    <w:rsid w:val="007C4076"/>
    <w:rsid w:val="007C43A7"/>
    <w:rsid w:val="007C4868"/>
    <w:rsid w:val="007C4B06"/>
    <w:rsid w:val="007C4E1F"/>
    <w:rsid w:val="007C5052"/>
    <w:rsid w:val="007C5374"/>
    <w:rsid w:val="007C627B"/>
    <w:rsid w:val="007C729C"/>
    <w:rsid w:val="007C77F6"/>
    <w:rsid w:val="007C7AF0"/>
    <w:rsid w:val="007D00ED"/>
    <w:rsid w:val="007D076C"/>
    <w:rsid w:val="007D15DC"/>
    <w:rsid w:val="007D29BA"/>
    <w:rsid w:val="007D2CF3"/>
    <w:rsid w:val="007D400D"/>
    <w:rsid w:val="007D408E"/>
    <w:rsid w:val="007D446E"/>
    <w:rsid w:val="007D4703"/>
    <w:rsid w:val="007D50A0"/>
    <w:rsid w:val="007D6889"/>
    <w:rsid w:val="007D68B1"/>
    <w:rsid w:val="007D68E7"/>
    <w:rsid w:val="007D68EC"/>
    <w:rsid w:val="007D6B71"/>
    <w:rsid w:val="007E01D4"/>
    <w:rsid w:val="007E0702"/>
    <w:rsid w:val="007E0936"/>
    <w:rsid w:val="007E0C1A"/>
    <w:rsid w:val="007E0F29"/>
    <w:rsid w:val="007E14F5"/>
    <w:rsid w:val="007E1804"/>
    <w:rsid w:val="007E1B36"/>
    <w:rsid w:val="007E2CA4"/>
    <w:rsid w:val="007E3795"/>
    <w:rsid w:val="007E381C"/>
    <w:rsid w:val="007E4D1A"/>
    <w:rsid w:val="007E4D29"/>
    <w:rsid w:val="007E5921"/>
    <w:rsid w:val="007E5D84"/>
    <w:rsid w:val="007E688C"/>
    <w:rsid w:val="007E693B"/>
    <w:rsid w:val="007E6D45"/>
    <w:rsid w:val="007E6FFD"/>
    <w:rsid w:val="007E7E79"/>
    <w:rsid w:val="007F0025"/>
    <w:rsid w:val="007F0588"/>
    <w:rsid w:val="007F0894"/>
    <w:rsid w:val="007F0DB5"/>
    <w:rsid w:val="007F0F68"/>
    <w:rsid w:val="007F1C7A"/>
    <w:rsid w:val="007F24EC"/>
    <w:rsid w:val="007F3125"/>
    <w:rsid w:val="007F369F"/>
    <w:rsid w:val="007F38DD"/>
    <w:rsid w:val="007F499E"/>
    <w:rsid w:val="007F5F03"/>
    <w:rsid w:val="007F5F2C"/>
    <w:rsid w:val="007F63E2"/>
    <w:rsid w:val="007F66B6"/>
    <w:rsid w:val="007F72BC"/>
    <w:rsid w:val="007F78B8"/>
    <w:rsid w:val="007F7939"/>
    <w:rsid w:val="007F7EBA"/>
    <w:rsid w:val="0080056A"/>
    <w:rsid w:val="00800771"/>
    <w:rsid w:val="00800A15"/>
    <w:rsid w:val="00800EC8"/>
    <w:rsid w:val="00801579"/>
    <w:rsid w:val="00801F6A"/>
    <w:rsid w:val="0080366F"/>
    <w:rsid w:val="00804866"/>
    <w:rsid w:val="00805208"/>
    <w:rsid w:val="008056BD"/>
    <w:rsid w:val="008059E6"/>
    <w:rsid w:val="00806111"/>
    <w:rsid w:val="008061E3"/>
    <w:rsid w:val="008064F2"/>
    <w:rsid w:val="00806693"/>
    <w:rsid w:val="008066CC"/>
    <w:rsid w:val="0080682F"/>
    <w:rsid w:val="00806A8B"/>
    <w:rsid w:val="00806C7A"/>
    <w:rsid w:val="00806C8C"/>
    <w:rsid w:val="00807DA1"/>
    <w:rsid w:val="00810423"/>
    <w:rsid w:val="0081074B"/>
    <w:rsid w:val="00812317"/>
    <w:rsid w:val="00813900"/>
    <w:rsid w:val="00813AAB"/>
    <w:rsid w:val="00814526"/>
    <w:rsid w:val="00814F44"/>
    <w:rsid w:val="00816CA0"/>
    <w:rsid w:val="008173A0"/>
    <w:rsid w:val="00820102"/>
    <w:rsid w:val="008202EC"/>
    <w:rsid w:val="00820356"/>
    <w:rsid w:val="0082229F"/>
    <w:rsid w:val="0082257A"/>
    <w:rsid w:val="0082309F"/>
    <w:rsid w:val="00823768"/>
    <w:rsid w:val="00823CAE"/>
    <w:rsid w:val="0082705B"/>
    <w:rsid w:val="00827CEC"/>
    <w:rsid w:val="00827DB5"/>
    <w:rsid w:val="00830ACA"/>
    <w:rsid w:val="00830B6C"/>
    <w:rsid w:val="00830DE1"/>
    <w:rsid w:val="00831619"/>
    <w:rsid w:val="008317BF"/>
    <w:rsid w:val="00831EEF"/>
    <w:rsid w:val="00832BBF"/>
    <w:rsid w:val="00833071"/>
    <w:rsid w:val="00834C3D"/>
    <w:rsid w:val="00834D1C"/>
    <w:rsid w:val="008353F0"/>
    <w:rsid w:val="00835E64"/>
    <w:rsid w:val="0083666D"/>
    <w:rsid w:val="00836C08"/>
    <w:rsid w:val="008372B2"/>
    <w:rsid w:val="008401C3"/>
    <w:rsid w:val="0084039B"/>
    <w:rsid w:val="008404A0"/>
    <w:rsid w:val="00841B53"/>
    <w:rsid w:val="00842063"/>
    <w:rsid w:val="0084223B"/>
    <w:rsid w:val="00842463"/>
    <w:rsid w:val="00842A1A"/>
    <w:rsid w:val="0084301C"/>
    <w:rsid w:val="0084318B"/>
    <w:rsid w:val="00843C4A"/>
    <w:rsid w:val="00843D42"/>
    <w:rsid w:val="008443D5"/>
    <w:rsid w:val="00844A87"/>
    <w:rsid w:val="0084503D"/>
    <w:rsid w:val="00845190"/>
    <w:rsid w:val="008458CF"/>
    <w:rsid w:val="00845A51"/>
    <w:rsid w:val="00845E5F"/>
    <w:rsid w:val="00845EA4"/>
    <w:rsid w:val="00846AAD"/>
    <w:rsid w:val="00846DB1"/>
    <w:rsid w:val="00846F3D"/>
    <w:rsid w:val="00847AB8"/>
    <w:rsid w:val="00847B2B"/>
    <w:rsid w:val="00847C60"/>
    <w:rsid w:val="0085045A"/>
    <w:rsid w:val="00850A85"/>
    <w:rsid w:val="00850D68"/>
    <w:rsid w:val="008510CF"/>
    <w:rsid w:val="00851313"/>
    <w:rsid w:val="00852018"/>
    <w:rsid w:val="008521C6"/>
    <w:rsid w:val="00852544"/>
    <w:rsid w:val="008527B5"/>
    <w:rsid w:val="008527C1"/>
    <w:rsid w:val="00853057"/>
    <w:rsid w:val="008530C8"/>
    <w:rsid w:val="0085319E"/>
    <w:rsid w:val="00853ABD"/>
    <w:rsid w:val="0085494E"/>
    <w:rsid w:val="00856001"/>
    <w:rsid w:val="00856944"/>
    <w:rsid w:val="008574DA"/>
    <w:rsid w:val="008603FF"/>
    <w:rsid w:val="00860441"/>
    <w:rsid w:val="008605ED"/>
    <w:rsid w:val="00860A54"/>
    <w:rsid w:val="00860AD3"/>
    <w:rsid w:val="00860C0F"/>
    <w:rsid w:val="00861ABA"/>
    <w:rsid w:val="008628B9"/>
    <w:rsid w:val="0086294A"/>
    <w:rsid w:val="00862984"/>
    <w:rsid w:val="00862985"/>
    <w:rsid w:val="008631E3"/>
    <w:rsid w:val="00863678"/>
    <w:rsid w:val="00863722"/>
    <w:rsid w:val="008638A5"/>
    <w:rsid w:val="00863909"/>
    <w:rsid w:val="00863A04"/>
    <w:rsid w:val="00863B8D"/>
    <w:rsid w:val="00863BC0"/>
    <w:rsid w:val="00863BD1"/>
    <w:rsid w:val="00863C7D"/>
    <w:rsid w:val="00864199"/>
    <w:rsid w:val="00864A9B"/>
    <w:rsid w:val="00866782"/>
    <w:rsid w:val="00866811"/>
    <w:rsid w:val="00866D66"/>
    <w:rsid w:val="008676E8"/>
    <w:rsid w:val="00870203"/>
    <w:rsid w:val="0087064A"/>
    <w:rsid w:val="0087087A"/>
    <w:rsid w:val="00870992"/>
    <w:rsid w:val="00872584"/>
    <w:rsid w:val="008728F6"/>
    <w:rsid w:val="00873C7A"/>
    <w:rsid w:val="00873F53"/>
    <w:rsid w:val="008746B8"/>
    <w:rsid w:val="008746BD"/>
    <w:rsid w:val="00874ABF"/>
    <w:rsid w:val="00875640"/>
    <w:rsid w:val="008759D4"/>
    <w:rsid w:val="00876506"/>
    <w:rsid w:val="00877AA1"/>
    <w:rsid w:val="0088045B"/>
    <w:rsid w:val="00880E55"/>
    <w:rsid w:val="00880E57"/>
    <w:rsid w:val="00881405"/>
    <w:rsid w:val="0088199C"/>
    <w:rsid w:val="00881A32"/>
    <w:rsid w:val="00881E6D"/>
    <w:rsid w:val="00881F86"/>
    <w:rsid w:val="0088297C"/>
    <w:rsid w:val="0088353C"/>
    <w:rsid w:val="00883A2A"/>
    <w:rsid w:val="00884F0A"/>
    <w:rsid w:val="0088553E"/>
    <w:rsid w:val="00885B90"/>
    <w:rsid w:val="00885DF3"/>
    <w:rsid w:val="00886796"/>
    <w:rsid w:val="00886FB2"/>
    <w:rsid w:val="008875DD"/>
    <w:rsid w:val="00890311"/>
    <w:rsid w:val="00890A89"/>
    <w:rsid w:val="00890C45"/>
    <w:rsid w:val="00891D85"/>
    <w:rsid w:val="008926B0"/>
    <w:rsid w:val="00892700"/>
    <w:rsid w:val="00892C41"/>
    <w:rsid w:val="00893805"/>
    <w:rsid w:val="00894125"/>
    <w:rsid w:val="00894AC4"/>
    <w:rsid w:val="00895AC5"/>
    <w:rsid w:val="00895F87"/>
    <w:rsid w:val="008967FB"/>
    <w:rsid w:val="008970CF"/>
    <w:rsid w:val="008975D8"/>
    <w:rsid w:val="008A02D2"/>
    <w:rsid w:val="008A0CBB"/>
    <w:rsid w:val="008A26A0"/>
    <w:rsid w:val="008A3AFE"/>
    <w:rsid w:val="008A415E"/>
    <w:rsid w:val="008A41E4"/>
    <w:rsid w:val="008A45C3"/>
    <w:rsid w:val="008A568D"/>
    <w:rsid w:val="008A5A20"/>
    <w:rsid w:val="008A65D7"/>
    <w:rsid w:val="008A6A9B"/>
    <w:rsid w:val="008A70CE"/>
    <w:rsid w:val="008B0005"/>
    <w:rsid w:val="008B0489"/>
    <w:rsid w:val="008B0DE9"/>
    <w:rsid w:val="008B0EFF"/>
    <w:rsid w:val="008B115E"/>
    <w:rsid w:val="008B14B5"/>
    <w:rsid w:val="008B183D"/>
    <w:rsid w:val="008B187A"/>
    <w:rsid w:val="008B1F70"/>
    <w:rsid w:val="008B2CCF"/>
    <w:rsid w:val="008B31E8"/>
    <w:rsid w:val="008B395B"/>
    <w:rsid w:val="008B3FBE"/>
    <w:rsid w:val="008B5C4F"/>
    <w:rsid w:val="008B5CFB"/>
    <w:rsid w:val="008B6032"/>
    <w:rsid w:val="008B6F80"/>
    <w:rsid w:val="008B7247"/>
    <w:rsid w:val="008B76D3"/>
    <w:rsid w:val="008C0B8E"/>
    <w:rsid w:val="008C1B8F"/>
    <w:rsid w:val="008C1DCE"/>
    <w:rsid w:val="008C3452"/>
    <w:rsid w:val="008C3B1F"/>
    <w:rsid w:val="008C45AD"/>
    <w:rsid w:val="008C474D"/>
    <w:rsid w:val="008C526F"/>
    <w:rsid w:val="008C56E3"/>
    <w:rsid w:val="008C7884"/>
    <w:rsid w:val="008D0318"/>
    <w:rsid w:val="008D0394"/>
    <w:rsid w:val="008D12B4"/>
    <w:rsid w:val="008D29E3"/>
    <w:rsid w:val="008D41DB"/>
    <w:rsid w:val="008D4655"/>
    <w:rsid w:val="008D635E"/>
    <w:rsid w:val="008D71D5"/>
    <w:rsid w:val="008E0AA5"/>
    <w:rsid w:val="008E0B14"/>
    <w:rsid w:val="008E1487"/>
    <w:rsid w:val="008E1AE3"/>
    <w:rsid w:val="008E2757"/>
    <w:rsid w:val="008E2CA9"/>
    <w:rsid w:val="008E31A3"/>
    <w:rsid w:val="008E71F3"/>
    <w:rsid w:val="008F0DC4"/>
    <w:rsid w:val="008F1121"/>
    <w:rsid w:val="008F1356"/>
    <w:rsid w:val="008F1834"/>
    <w:rsid w:val="008F1AA9"/>
    <w:rsid w:val="008F1FC8"/>
    <w:rsid w:val="008F2B2E"/>
    <w:rsid w:val="008F2FD6"/>
    <w:rsid w:val="008F401A"/>
    <w:rsid w:val="008F445D"/>
    <w:rsid w:val="008F4AF3"/>
    <w:rsid w:val="008F4BF8"/>
    <w:rsid w:val="008F5006"/>
    <w:rsid w:val="008F569C"/>
    <w:rsid w:val="008F663F"/>
    <w:rsid w:val="008F6917"/>
    <w:rsid w:val="008F7159"/>
    <w:rsid w:val="008F7248"/>
    <w:rsid w:val="008F7356"/>
    <w:rsid w:val="008F7487"/>
    <w:rsid w:val="008F75B9"/>
    <w:rsid w:val="008F7A08"/>
    <w:rsid w:val="008F7A4A"/>
    <w:rsid w:val="008F7F16"/>
    <w:rsid w:val="0090020D"/>
    <w:rsid w:val="009010F0"/>
    <w:rsid w:val="00901272"/>
    <w:rsid w:val="00902155"/>
    <w:rsid w:val="009022B0"/>
    <w:rsid w:val="00902DA3"/>
    <w:rsid w:val="00903151"/>
    <w:rsid w:val="00903C91"/>
    <w:rsid w:val="009041EE"/>
    <w:rsid w:val="00904D13"/>
    <w:rsid w:val="00905404"/>
    <w:rsid w:val="00905449"/>
    <w:rsid w:val="0090687B"/>
    <w:rsid w:val="0090796A"/>
    <w:rsid w:val="00907C42"/>
    <w:rsid w:val="0091097E"/>
    <w:rsid w:val="00911101"/>
    <w:rsid w:val="009115A3"/>
    <w:rsid w:val="00911E2F"/>
    <w:rsid w:val="009130CF"/>
    <w:rsid w:val="00913F27"/>
    <w:rsid w:val="00914145"/>
    <w:rsid w:val="009143DB"/>
    <w:rsid w:val="00914D18"/>
    <w:rsid w:val="00915483"/>
    <w:rsid w:val="00915ACC"/>
    <w:rsid w:val="00917B4B"/>
    <w:rsid w:val="00917E1C"/>
    <w:rsid w:val="009200C9"/>
    <w:rsid w:val="00921027"/>
    <w:rsid w:val="00921083"/>
    <w:rsid w:val="0092199D"/>
    <w:rsid w:val="00921DBA"/>
    <w:rsid w:val="00923F10"/>
    <w:rsid w:val="00923FCE"/>
    <w:rsid w:val="00924E23"/>
    <w:rsid w:val="00924F3C"/>
    <w:rsid w:val="00925E2C"/>
    <w:rsid w:val="00926138"/>
    <w:rsid w:val="00926968"/>
    <w:rsid w:val="00926D05"/>
    <w:rsid w:val="0092774B"/>
    <w:rsid w:val="00927897"/>
    <w:rsid w:val="0092791B"/>
    <w:rsid w:val="00930360"/>
    <w:rsid w:val="009303BB"/>
    <w:rsid w:val="00930429"/>
    <w:rsid w:val="009325E1"/>
    <w:rsid w:val="00932788"/>
    <w:rsid w:val="00933C33"/>
    <w:rsid w:val="009359BA"/>
    <w:rsid w:val="00935CE9"/>
    <w:rsid w:val="00935D42"/>
    <w:rsid w:val="00935F70"/>
    <w:rsid w:val="0093623C"/>
    <w:rsid w:val="00936C7D"/>
    <w:rsid w:val="009373F3"/>
    <w:rsid w:val="00937ADB"/>
    <w:rsid w:val="00937DDF"/>
    <w:rsid w:val="009403AA"/>
    <w:rsid w:val="00940D60"/>
    <w:rsid w:val="00940F47"/>
    <w:rsid w:val="0094195F"/>
    <w:rsid w:val="009423BE"/>
    <w:rsid w:val="00943AC2"/>
    <w:rsid w:val="00943E36"/>
    <w:rsid w:val="009443AF"/>
    <w:rsid w:val="009445B2"/>
    <w:rsid w:val="00944B9D"/>
    <w:rsid w:val="0094542B"/>
    <w:rsid w:val="00946D8D"/>
    <w:rsid w:val="00946DC1"/>
    <w:rsid w:val="0094705B"/>
    <w:rsid w:val="00947FEB"/>
    <w:rsid w:val="00950573"/>
    <w:rsid w:val="009506E7"/>
    <w:rsid w:val="00950ABA"/>
    <w:rsid w:val="00950C65"/>
    <w:rsid w:val="00951652"/>
    <w:rsid w:val="009516F5"/>
    <w:rsid w:val="00952383"/>
    <w:rsid w:val="00952C9D"/>
    <w:rsid w:val="00952FF8"/>
    <w:rsid w:val="00953254"/>
    <w:rsid w:val="00953A27"/>
    <w:rsid w:val="00953D65"/>
    <w:rsid w:val="009541EF"/>
    <w:rsid w:val="00954200"/>
    <w:rsid w:val="00954528"/>
    <w:rsid w:val="00954546"/>
    <w:rsid w:val="00954BD7"/>
    <w:rsid w:val="009553E2"/>
    <w:rsid w:val="00956298"/>
    <w:rsid w:val="00956B04"/>
    <w:rsid w:val="0095729A"/>
    <w:rsid w:val="009573B6"/>
    <w:rsid w:val="009577A0"/>
    <w:rsid w:val="00957B87"/>
    <w:rsid w:val="00960046"/>
    <w:rsid w:val="00960312"/>
    <w:rsid w:val="009608E9"/>
    <w:rsid w:val="00960F3E"/>
    <w:rsid w:val="0096106B"/>
    <w:rsid w:val="00961AFE"/>
    <w:rsid w:val="009623DF"/>
    <w:rsid w:val="00962A71"/>
    <w:rsid w:val="00963E78"/>
    <w:rsid w:val="00964A8F"/>
    <w:rsid w:val="00965364"/>
    <w:rsid w:val="00965D13"/>
    <w:rsid w:val="009664DC"/>
    <w:rsid w:val="00966D3F"/>
    <w:rsid w:val="00966F5B"/>
    <w:rsid w:val="009705AF"/>
    <w:rsid w:val="00970876"/>
    <w:rsid w:val="00970B44"/>
    <w:rsid w:val="00971416"/>
    <w:rsid w:val="009716E7"/>
    <w:rsid w:val="009723F7"/>
    <w:rsid w:val="00972CE1"/>
    <w:rsid w:val="0097301F"/>
    <w:rsid w:val="00973B4D"/>
    <w:rsid w:val="00974CA8"/>
    <w:rsid w:val="00975229"/>
    <w:rsid w:val="00976328"/>
    <w:rsid w:val="009768DA"/>
    <w:rsid w:val="00977D44"/>
    <w:rsid w:val="009810B4"/>
    <w:rsid w:val="00982056"/>
    <w:rsid w:val="00982D51"/>
    <w:rsid w:val="0098442B"/>
    <w:rsid w:val="00984A1D"/>
    <w:rsid w:val="00984CB5"/>
    <w:rsid w:val="00984F81"/>
    <w:rsid w:val="00985475"/>
    <w:rsid w:val="00985555"/>
    <w:rsid w:val="00986077"/>
    <w:rsid w:val="0098626A"/>
    <w:rsid w:val="00986E3F"/>
    <w:rsid w:val="009904C7"/>
    <w:rsid w:val="00991DBF"/>
    <w:rsid w:val="009939F5"/>
    <w:rsid w:val="00994313"/>
    <w:rsid w:val="0099435C"/>
    <w:rsid w:val="009947D8"/>
    <w:rsid w:val="00994A43"/>
    <w:rsid w:val="009954C7"/>
    <w:rsid w:val="00996AD5"/>
    <w:rsid w:val="009A06A3"/>
    <w:rsid w:val="009A090F"/>
    <w:rsid w:val="009A0DE1"/>
    <w:rsid w:val="009A203E"/>
    <w:rsid w:val="009A3168"/>
    <w:rsid w:val="009A337F"/>
    <w:rsid w:val="009A386A"/>
    <w:rsid w:val="009A4280"/>
    <w:rsid w:val="009A45F4"/>
    <w:rsid w:val="009A4A19"/>
    <w:rsid w:val="009A4BEC"/>
    <w:rsid w:val="009A51A7"/>
    <w:rsid w:val="009A51BF"/>
    <w:rsid w:val="009A6F07"/>
    <w:rsid w:val="009A70EF"/>
    <w:rsid w:val="009B0057"/>
    <w:rsid w:val="009B01B3"/>
    <w:rsid w:val="009B11E0"/>
    <w:rsid w:val="009B22EA"/>
    <w:rsid w:val="009B2DA8"/>
    <w:rsid w:val="009B35E5"/>
    <w:rsid w:val="009B3A0F"/>
    <w:rsid w:val="009B3B5B"/>
    <w:rsid w:val="009B4174"/>
    <w:rsid w:val="009B4E65"/>
    <w:rsid w:val="009B5009"/>
    <w:rsid w:val="009B517D"/>
    <w:rsid w:val="009B5318"/>
    <w:rsid w:val="009B65FD"/>
    <w:rsid w:val="009B672C"/>
    <w:rsid w:val="009B69DC"/>
    <w:rsid w:val="009B6DC3"/>
    <w:rsid w:val="009C0221"/>
    <w:rsid w:val="009C0C4E"/>
    <w:rsid w:val="009C19F8"/>
    <w:rsid w:val="009C2C9B"/>
    <w:rsid w:val="009C2D17"/>
    <w:rsid w:val="009C4513"/>
    <w:rsid w:val="009C69BB"/>
    <w:rsid w:val="009C77E8"/>
    <w:rsid w:val="009D03E1"/>
    <w:rsid w:val="009D0757"/>
    <w:rsid w:val="009D08FE"/>
    <w:rsid w:val="009D1449"/>
    <w:rsid w:val="009D207A"/>
    <w:rsid w:val="009D211A"/>
    <w:rsid w:val="009D226C"/>
    <w:rsid w:val="009D2D16"/>
    <w:rsid w:val="009D327A"/>
    <w:rsid w:val="009D34F1"/>
    <w:rsid w:val="009D3A29"/>
    <w:rsid w:val="009D475D"/>
    <w:rsid w:val="009D47FD"/>
    <w:rsid w:val="009D4F3C"/>
    <w:rsid w:val="009D5B00"/>
    <w:rsid w:val="009D7DB7"/>
    <w:rsid w:val="009D7EC3"/>
    <w:rsid w:val="009E02BE"/>
    <w:rsid w:val="009E067A"/>
    <w:rsid w:val="009E12ED"/>
    <w:rsid w:val="009E1CE8"/>
    <w:rsid w:val="009E4FA7"/>
    <w:rsid w:val="009E4FF9"/>
    <w:rsid w:val="009E4FFA"/>
    <w:rsid w:val="009E56E0"/>
    <w:rsid w:val="009E5BCC"/>
    <w:rsid w:val="009E6476"/>
    <w:rsid w:val="009E6500"/>
    <w:rsid w:val="009E706F"/>
    <w:rsid w:val="009F090B"/>
    <w:rsid w:val="009F0B39"/>
    <w:rsid w:val="009F21C3"/>
    <w:rsid w:val="009F22CB"/>
    <w:rsid w:val="009F2467"/>
    <w:rsid w:val="009F24B8"/>
    <w:rsid w:val="009F2AD8"/>
    <w:rsid w:val="009F3C4F"/>
    <w:rsid w:val="009F3D85"/>
    <w:rsid w:val="009F4089"/>
    <w:rsid w:val="009F4482"/>
    <w:rsid w:val="009F45E9"/>
    <w:rsid w:val="009F4852"/>
    <w:rsid w:val="009F507F"/>
    <w:rsid w:val="009F5095"/>
    <w:rsid w:val="009F5B90"/>
    <w:rsid w:val="009F5F6C"/>
    <w:rsid w:val="009F62E3"/>
    <w:rsid w:val="009F71B9"/>
    <w:rsid w:val="009F74F4"/>
    <w:rsid w:val="009F76E2"/>
    <w:rsid w:val="009F7AC0"/>
    <w:rsid w:val="00A012C3"/>
    <w:rsid w:val="00A01405"/>
    <w:rsid w:val="00A01412"/>
    <w:rsid w:val="00A01B97"/>
    <w:rsid w:val="00A021A2"/>
    <w:rsid w:val="00A029BA"/>
    <w:rsid w:val="00A02CEA"/>
    <w:rsid w:val="00A02ED7"/>
    <w:rsid w:val="00A03575"/>
    <w:rsid w:val="00A03836"/>
    <w:rsid w:val="00A05C5C"/>
    <w:rsid w:val="00A060AA"/>
    <w:rsid w:val="00A07D4B"/>
    <w:rsid w:val="00A100F0"/>
    <w:rsid w:val="00A10E84"/>
    <w:rsid w:val="00A119EA"/>
    <w:rsid w:val="00A11ECE"/>
    <w:rsid w:val="00A121CC"/>
    <w:rsid w:val="00A127C3"/>
    <w:rsid w:val="00A12ED6"/>
    <w:rsid w:val="00A131E9"/>
    <w:rsid w:val="00A13D9B"/>
    <w:rsid w:val="00A147B7"/>
    <w:rsid w:val="00A14E9B"/>
    <w:rsid w:val="00A14F9D"/>
    <w:rsid w:val="00A15AB3"/>
    <w:rsid w:val="00A160AB"/>
    <w:rsid w:val="00A16FB8"/>
    <w:rsid w:val="00A1737F"/>
    <w:rsid w:val="00A1796F"/>
    <w:rsid w:val="00A17BD7"/>
    <w:rsid w:val="00A17E4C"/>
    <w:rsid w:val="00A20221"/>
    <w:rsid w:val="00A20405"/>
    <w:rsid w:val="00A21174"/>
    <w:rsid w:val="00A22466"/>
    <w:rsid w:val="00A22908"/>
    <w:rsid w:val="00A22B85"/>
    <w:rsid w:val="00A24323"/>
    <w:rsid w:val="00A24759"/>
    <w:rsid w:val="00A2703B"/>
    <w:rsid w:val="00A27C8E"/>
    <w:rsid w:val="00A27CFA"/>
    <w:rsid w:val="00A27D84"/>
    <w:rsid w:val="00A30133"/>
    <w:rsid w:val="00A307F7"/>
    <w:rsid w:val="00A30CFC"/>
    <w:rsid w:val="00A3184C"/>
    <w:rsid w:val="00A31E80"/>
    <w:rsid w:val="00A3206D"/>
    <w:rsid w:val="00A322C4"/>
    <w:rsid w:val="00A344BB"/>
    <w:rsid w:val="00A34690"/>
    <w:rsid w:val="00A34E87"/>
    <w:rsid w:val="00A351FD"/>
    <w:rsid w:val="00A3550A"/>
    <w:rsid w:val="00A35A89"/>
    <w:rsid w:val="00A36295"/>
    <w:rsid w:val="00A3735F"/>
    <w:rsid w:val="00A37A7B"/>
    <w:rsid w:val="00A40931"/>
    <w:rsid w:val="00A412F8"/>
    <w:rsid w:val="00A428A2"/>
    <w:rsid w:val="00A432D0"/>
    <w:rsid w:val="00A43CE7"/>
    <w:rsid w:val="00A43E96"/>
    <w:rsid w:val="00A44C86"/>
    <w:rsid w:val="00A4555D"/>
    <w:rsid w:val="00A45701"/>
    <w:rsid w:val="00A45982"/>
    <w:rsid w:val="00A47688"/>
    <w:rsid w:val="00A476A3"/>
    <w:rsid w:val="00A47A5D"/>
    <w:rsid w:val="00A47C3B"/>
    <w:rsid w:val="00A51675"/>
    <w:rsid w:val="00A5190C"/>
    <w:rsid w:val="00A5208A"/>
    <w:rsid w:val="00A52AF3"/>
    <w:rsid w:val="00A53BFB"/>
    <w:rsid w:val="00A53D0C"/>
    <w:rsid w:val="00A54798"/>
    <w:rsid w:val="00A55371"/>
    <w:rsid w:val="00A55ADA"/>
    <w:rsid w:val="00A55D3A"/>
    <w:rsid w:val="00A5748F"/>
    <w:rsid w:val="00A601CF"/>
    <w:rsid w:val="00A60BD9"/>
    <w:rsid w:val="00A60F13"/>
    <w:rsid w:val="00A60FA2"/>
    <w:rsid w:val="00A60FDC"/>
    <w:rsid w:val="00A61EAE"/>
    <w:rsid w:val="00A61FA1"/>
    <w:rsid w:val="00A62533"/>
    <w:rsid w:val="00A62961"/>
    <w:rsid w:val="00A629CE"/>
    <w:rsid w:val="00A62B84"/>
    <w:rsid w:val="00A63D91"/>
    <w:rsid w:val="00A659C6"/>
    <w:rsid w:val="00A65F13"/>
    <w:rsid w:val="00A66569"/>
    <w:rsid w:val="00A66713"/>
    <w:rsid w:val="00A66C16"/>
    <w:rsid w:val="00A710F0"/>
    <w:rsid w:val="00A72C7C"/>
    <w:rsid w:val="00A72CA9"/>
    <w:rsid w:val="00A73523"/>
    <w:rsid w:val="00A73E1F"/>
    <w:rsid w:val="00A7560E"/>
    <w:rsid w:val="00A75D9F"/>
    <w:rsid w:val="00A76479"/>
    <w:rsid w:val="00A80BE5"/>
    <w:rsid w:val="00A80CB4"/>
    <w:rsid w:val="00A81343"/>
    <w:rsid w:val="00A82882"/>
    <w:rsid w:val="00A82D36"/>
    <w:rsid w:val="00A82F09"/>
    <w:rsid w:val="00A82FCB"/>
    <w:rsid w:val="00A83478"/>
    <w:rsid w:val="00A83589"/>
    <w:rsid w:val="00A83EB5"/>
    <w:rsid w:val="00A84051"/>
    <w:rsid w:val="00A84088"/>
    <w:rsid w:val="00A84A9A"/>
    <w:rsid w:val="00A84AB3"/>
    <w:rsid w:val="00A85058"/>
    <w:rsid w:val="00A85286"/>
    <w:rsid w:val="00A85A0B"/>
    <w:rsid w:val="00A85CDF"/>
    <w:rsid w:val="00A86257"/>
    <w:rsid w:val="00A86585"/>
    <w:rsid w:val="00A86753"/>
    <w:rsid w:val="00A8687D"/>
    <w:rsid w:val="00A87189"/>
    <w:rsid w:val="00A8727B"/>
    <w:rsid w:val="00A90556"/>
    <w:rsid w:val="00A91189"/>
    <w:rsid w:val="00A91731"/>
    <w:rsid w:val="00A91E29"/>
    <w:rsid w:val="00A91E82"/>
    <w:rsid w:val="00A925FA"/>
    <w:rsid w:val="00A92789"/>
    <w:rsid w:val="00A93DD5"/>
    <w:rsid w:val="00A93EB4"/>
    <w:rsid w:val="00A9450D"/>
    <w:rsid w:val="00A94F4D"/>
    <w:rsid w:val="00A9529F"/>
    <w:rsid w:val="00A954A3"/>
    <w:rsid w:val="00A955C9"/>
    <w:rsid w:val="00A974D2"/>
    <w:rsid w:val="00A97C84"/>
    <w:rsid w:val="00A97EC5"/>
    <w:rsid w:val="00A97F11"/>
    <w:rsid w:val="00AA0B29"/>
    <w:rsid w:val="00AA0C98"/>
    <w:rsid w:val="00AA0FE4"/>
    <w:rsid w:val="00AA198E"/>
    <w:rsid w:val="00AA22D9"/>
    <w:rsid w:val="00AA2820"/>
    <w:rsid w:val="00AA3515"/>
    <w:rsid w:val="00AA4A2C"/>
    <w:rsid w:val="00AA4E6E"/>
    <w:rsid w:val="00AA51AB"/>
    <w:rsid w:val="00AA5E9F"/>
    <w:rsid w:val="00AA5FCF"/>
    <w:rsid w:val="00AA63FE"/>
    <w:rsid w:val="00AA6493"/>
    <w:rsid w:val="00AB0364"/>
    <w:rsid w:val="00AB1731"/>
    <w:rsid w:val="00AB2F5B"/>
    <w:rsid w:val="00AB566A"/>
    <w:rsid w:val="00AB699F"/>
    <w:rsid w:val="00AB6B5A"/>
    <w:rsid w:val="00AB6DCF"/>
    <w:rsid w:val="00AB73FE"/>
    <w:rsid w:val="00AC02E3"/>
    <w:rsid w:val="00AC079F"/>
    <w:rsid w:val="00AC080D"/>
    <w:rsid w:val="00AC0D7C"/>
    <w:rsid w:val="00AC177B"/>
    <w:rsid w:val="00AC1812"/>
    <w:rsid w:val="00AC20DF"/>
    <w:rsid w:val="00AC2BCC"/>
    <w:rsid w:val="00AC2F5D"/>
    <w:rsid w:val="00AC3561"/>
    <w:rsid w:val="00AC3939"/>
    <w:rsid w:val="00AC3B31"/>
    <w:rsid w:val="00AC3F3D"/>
    <w:rsid w:val="00AC41E9"/>
    <w:rsid w:val="00AC5B9D"/>
    <w:rsid w:val="00AC658E"/>
    <w:rsid w:val="00AC6980"/>
    <w:rsid w:val="00AC7323"/>
    <w:rsid w:val="00AD0209"/>
    <w:rsid w:val="00AD0465"/>
    <w:rsid w:val="00AD0B4C"/>
    <w:rsid w:val="00AD10E9"/>
    <w:rsid w:val="00AD23EE"/>
    <w:rsid w:val="00AD28A3"/>
    <w:rsid w:val="00AD3456"/>
    <w:rsid w:val="00AD3B69"/>
    <w:rsid w:val="00AD47F7"/>
    <w:rsid w:val="00AD50B1"/>
    <w:rsid w:val="00AD6B2C"/>
    <w:rsid w:val="00AD72A5"/>
    <w:rsid w:val="00AD7FEC"/>
    <w:rsid w:val="00AE0064"/>
    <w:rsid w:val="00AE26C3"/>
    <w:rsid w:val="00AE39A2"/>
    <w:rsid w:val="00AE4313"/>
    <w:rsid w:val="00AE65F8"/>
    <w:rsid w:val="00AE714D"/>
    <w:rsid w:val="00AE72B5"/>
    <w:rsid w:val="00AF040F"/>
    <w:rsid w:val="00AF071D"/>
    <w:rsid w:val="00AF0C89"/>
    <w:rsid w:val="00AF16B3"/>
    <w:rsid w:val="00AF348C"/>
    <w:rsid w:val="00AF506E"/>
    <w:rsid w:val="00AF59C0"/>
    <w:rsid w:val="00AF59F8"/>
    <w:rsid w:val="00AF6020"/>
    <w:rsid w:val="00AF6023"/>
    <w:rsid w:val="00AF69CC"/>
    <w:rsid w:val="00AF69DF"/>
    <w:rsid w:val="00AF7A82"/>
    <w:rsid w:val="00B00138"/>
    <w:rsid w:val="00B002AB"/>
    <w:rsid w:val="00B00F39"/>
    <w:rsid w:val="00B01AAD"/>
    <w:rsid w:val="00B037AB"/>
    <w:rsid w:val="00B037C7"/>
    <w:rsid w:val="00B03869"/>
    <w:rsid w:val="00B04AA2"/>
    <w:rsid w:val="00B04DFB"/>
    <w:rsid w:val="00B056AC"/>
    <w:rsid w:val="00B0594C"/>
    <w:rsid w:val="00B063D4"/>
    <w:rsid w:val="00B07A44"/>
    <w:rsid w:val="00B07B8D"/>
    <w:rsid w:val="00B106AE"/>
    <w:rsid w:val="00B1150D"/>
    <w:rsid w:val="00B116A0"/>
    <w:rsid w:val="00B138A6"/>
    <w:rsid w:val="00B13A72"/>
    <w:rsid w:val="00B13F6A"/>
    <w:rsid w:val="00B14CF7"/>
    <w:rsid w:val="00B14F98"/>
    <w:rsid w:val="00B153EF"/>
    <w:rsid w:val="00B156F4"/>
    <w:rsid w:val="00B15981"/>
    <w:rsid w:val="00B15DD4"/>
    <w:rsid w:val="00B16E00"/>
    <w:rsid w:val="00B16FC5"/>
    <w:rsid w:val="00B1711D"/>
    <w:rsid w:val="00B177AB"/>
    <w:rsid w:val="00B20041"/>
    <w:rsid w:val="00B2131A"/>
    <w:rsid w:val="00B217FB"/>
    <w:rsid w:val="00B21D9C"/>
    <w:rsid w:val="00B2292B"/>
    <w:rsid w:val="00B23040"/>
    <w:rsid w:val="00B24549"/>
    <w:rsid w:val="00B24C51"/>
    <w:rsid w:val="00B2748C"/>
    <w:rsid w:val="00B27FDF"/>
    <w:rsid w:val="00B306B6"/>
    <w:rsid w:val="00B31626"/>
    <w:rsid w:val="00B31BC5"/>
    <w:rsid w:val="00B31C86"/>
    <w:rsid w:val="00B32BD5"/>
    <w:rsid w:val="00B332E3"/>
    <w:rsid w:val="00B33499"/>
    <w:rsid w:val="00B33563"/>
    <w:rsid w:val="00B338BC"/>
    <w:rsid w:val="00B343BE"/>
    <w:rsid w:val="00B3482D"/>
    <w:rsid w:val="00B34930"/>
    <w:rsid w:val="00B355D3"/>
    <w:rsid w:val="00B35BB8"/>
    <w:rsid w:val="00B367B4"/>
    <w:rsid w:val="00B37B53"/>
    <w:rsid w:val="00B4092A"/>
    <w:rsid w:val="00B4092B"/>
    <w:rsid w:val="00B40BA5"/>
    <w:rsid w:val="00B420FA"/>
    <w:rsid w:val="00B42874"/>
    <w:rsid w:val="00B42D28"/>
    <w:rsid w:val="00B431C7"/>
    <w:rsid w:val="00B439F9"/>
    <w:rsid w:val="00B44785"/>
    <w:rsid w:val="00B452B4"/>
    <w:rsid w:val="00B4533A"/>
    <w:rsid w:val="00B4569F"/>
    <w:rsid w:val="00B45E5B"/>
    <w:rsid w:val="00B45EB6"/>
    <w:rsid w:val="00B46887"/>
    <w:rsid w:val="00B46AC3"/>
    <w:rsid w:val="00B47DD3"/>
    <w:rsid w:val="00B50716"/>
    <w:rsid w:val="00B50C46"/>
    <w:rsid w:val="00B512B9"/>
    <w:rsid w:val="00B51A5C"/>
    <w:rsid w:val="00B51D6B"/>
    <w:rsid w:val="00B51DED"/>
    <w:rsid w:val="00B521CF"/>
    <w:rsid w:val="00B52278"/>
    <w:rsid w:val="00B527AD"/>
    <w:rsid w:val="00B52B6E"/>
    <w:rsid w:val="00B52B81"/>
    <w:rsid w:val="00B52C89"/>
    <w:rsid w:val="00B53771"/>
    <w:rsid w:val="00B53967"/>
    <w:rsid w:val="00B544AD"/>
    <w:rsid w:val="00B54DF3"/>
    <w:rsid w:val="00B557C8"/>
    <w:rsid w:val="00B56DC7"/>
    <w:rsid w:val="00B56F5C"/>
    <w:rsid w:val="00B577AC"/>
    <w:rsid w:val="00B577C5"/>
    <w:rsid w:val="00B608D9"/>
    <w:rsid w:val="00B60BE4"/>
    <w:rsid w:val="00B60E37"/>
    <w:rsid w:val="00B62FE6"/>
    <w:rsid w:val="00B6324C"/>
    <w:rsid w:val="00B64BC6"/>
    <w:rsid w:val="00B64C2B"/>
    <w:rsid w:val="00B64F04"/>
    <w:rsid w:val="00B66365"/>
    <w:rsid w:val="00B66C8B"/>
    <w:rsid w:val="00B676F6"/>
    <w:rsid w:val="00B7023B"/>
    <w:rsid w:val="00B70647"/>
    <w:rsid w:val="00B709C2"/>
    <w:rsid w:val="00B70D45"/>
    <w:rsid w:val="00B715E5"/>
    <w:rsid w:val="00B71AC6"/>
    <w:rsid w:val="00B71AC8"/>
    <w:rsid w:val="00B71EB0"/>
    <w:rsid w:val="00B72048"/>
    <w:rsid w:val="00B72971"/>
    <w:rsid w:val="00B729D9"/>
    <w:rsid w:val="00B72AB5"/>
    <w:rsid w:val="00B72DBB"/>
    <w:rsid w:val="00B738A0"/>
    <w:rsid w:val="00B74E56"/>
    <w:rsid w:val="00B75058"/>
    <w:rsid w:val="00B75E49"/>
    <w:rsid w:val="00B76560"/>
    <w:rsid w:val="00B76621"/>
    <w:rsid w:val="00B76B2F"/>
    <w:rsid w:val="00B76FD5"/>
    <w:rsid w:val="00B76FDA"/>
    <w:rsid w:val="00B808F4"/>
    <w:rsid w:val="00B8174B"/>
    <w:rsid w:val="00B8181A"/>
    <w:rsid w:val="00B82D7E"/>
    <w:rsid w:val="00B83213"/>
    <w:rsid w:val="00B84443"/>
    <w:rsid w:val="00B845A9"/>
    <w:rsid w:val="00B84B18"/>
    <w:rsid w:val="00B8594C"/>
    <w:rsid w:val="00B86374"/>
    <w:rsid w:val="00B867AA"/>
    <w:rsid w:val="00B9028A"/>
    <w:rsid w:val="00B906BD"/>
    <w:rsid w:val="00B908F6"/>
    <w:rsid w:val="00B909BE"/>
    <w:rsid w:val="00B913E7"/>
    <w:rsid w:val="00B91595"/>
    <w:rsid w:val="00B917D0"/>
    <w:rsid w:val="00B91D0D"/>
    <w:rsid w:val="00B92653"/>
    <w:rsid w:val="00B929FB"/>
    <w:rsid w:val="00B934A1"/>
    <w:rsid w:val="00B937D2"/>
    <w:rsid w:val="00B94021"/>
    <w:rsid w:val="00B94451"/>
    <w:rsid w:val="00B9446E"/>
    <w:rsid w:val="00B954A9"/>
    <w:rsid w:val="00B95587"/>
    <w:rsid w:val="00B958F8"/>
    <w:rsid w:val="00B95C3B"/>
    <w:rsid w:val="00B95E65"/>
    <w:rsid w:val="00B963D8"/>
    <w:rsid w:val="00B965FA"/>
    <w:rsid w:val="00B96954"/>
    <w:rsid w:val="00B96C45"/>
    <w:rsid w:val="00B97178"/>
    <w:rsid w:val="00B971A1"/>
    <w:rsid w:val="00BA0846"/>
    <w:rsid w:val="00BA3444"/>
    <w:rsid w:val="00BA3F80"/>
    <w:rsid w:val="00BA4D0B"/>
    <w:rsid w:val="00BA4E83"/>
    <w:rsid w:val="00BA5747"/>
    <w:rsid w:val="00BA5A06"/>
    <w:rsid w:val="00BA5E88"/>
    <w:rsid w:val="00BA7116"/>
    <w:rsid w:val="00BA7C15"/>
    <w:rsid w:val="00BB0176"/>
    <w:rsid w:val="00BB0CBB"/>
    <w:rsid w:val="00BB0E6A"/>
    <w:rsid w:val="00BB29B6"/>
    <w:rsid w:val="00BB2D9A"/>
    <w:rsid w:val="00BB3710"/>
    <w:rsid w:val="00BB4A8B"/>
    <w:rsid w:val="00BB4D19"/>
    <w:rsid w:val="00BB4FE4"/>
    <w:rsid w:val="00BB509C"/>
    <w:rsid w:val="00BB5529"/>
    <w:rsid w:val="00BB56C0"/>
    <w:rsid w:val="00BB5A16"/>
    <w:rsid w:val="00BB6492"/>
    <w:rsid w:val="00BB792D"/>
    <w:rsid w:val="00BB7C21"/>
    <w:rsid w:val="00BC0EFB"/>
    <w:rsid w:val="00BC0F85"/>
    <w:rsid w:val="00BC1072"/>
    <w:rsid w:val="00BC12D7"/>
    <w:rsid w:val="00BC1B3E"/>
    <w:rsid w:val="00BC1D04"/>
    <w:rsid w:val="00BC1F5B"/>
    <w:rsid w:val="00BC2242"/>
    <w:rsid w:val="00BC2640"/>
    <w:rsid w:val="00BC30F7"/>
    <w:rsid w:val="00BC327F"/>
    <w:rsid w:val="00BC3986"/>
    <w:rsid w:val="00BC3B6F"/>
    <w:rsid w:val="00BC3E4A"/>
    <w:rsid w:val="00BC4282"/>
    <w:rsid w:val="00BC43DD"/>
    <w:rsid w:val="00BC5B00"/>
    <w:rsid w:val="00BC5C60"/>
    <w:rsid w:val="00BC5D05"/>
    <w:rsid w:val="00BC6043"/>
    <w:rsid w:val="00BC6497"/>
    <w:rsid w:val="00BC6729"/>
    <w:rsid w:val="00BC67AC"/>
    <w:rsid w:val="00BC6832"/>
    <w:rsid w:val="00BC7AEF"/>
    <w:rsid w:val="00BD064E"/>
    <w:rsid w:val="00BD1703"/>
    <w:rsid w:val="00BD1CC8"/>
    <w:rsid w:val="00BD202B"/>
    <w:rsid w:val="00BD2B6D"/>
    <w:rsid w:val="00BD3853"/>
    <w:rsid w:val="00BD5688"/>
    <w:rsid w:val="00BD573F"/>
    <w:rsid w:val="00BD5777"/>
    <w:rsid w:val="00BD5848"/>
    <w:rsid w:val="00BD5E4D"/>
    <w:rsid w:val="00BD63A3"/>
    <w:rsid w:val="00BD65B1"/>
    <w:rsid w:val="00BD686A"/>
    <w:rsid w:val="00BD6CCF"/>
    <w:rsid w:val="00BD7519"/>
    <w:rsid w:val="00BD7ECC"/>
    <w:rsid w:val="00BE003B"/>
    <w:rsid w:val="00BE102F"/>
    <w:rsid w:val="00BE1AB0"/>
    <w:rsid w:val="00BE2649"/>
    <w:rsid w:val="00BE2A2E"/>
    <w:rsid w:val="00BE2C87"/>
    <w:rsid w:val="00BE3E53"/>
    <w:rsid w:val="00BE472D"/>
    <w:rsid w:val="00BE54EE"/>
    <w:rsid w:val="00BE6F7D"/>
    <w:rsid w:val="00BE70BE"/>
    <w:rsid w:val="00BF07AE"/>
    <w:rsid w:val="00BF1DDE"/>
    <w:rsid w:val="00BF2A93"/>
    <w:rsid w:val="00BF33AD"/>
    <w:rsid w:val="00BF363C"/>
    <w:rsid w:val="00BF3AFE"/>
    <w:rsid w:val="00BF4139"/>
    <w:rsid w:val="00BF498F"/>
    <w:rsid w:val="00BF5578"/>
    <w:rsid w:val="00BF6345"/>
    <w:rsid w:val="00BF6CDA"/>
    <w:rsid w:val="00BF6CED"/>
    <w:rsid w:val="00BF7D13"/>
    <w:rsid w:val="00C002F1"/>
    <w:rsid w:val="00C00D32"/>
    <w:rsid w:val="00C01093"/>
    <w:rsid w:val="00C01501"/>
    <w:rsid w:val="00C0186D"/>
    <w:rsid w:val="00C030A4"/>
    <w:rsid w:val="00C03395"/>
    <w:rsid w:val="00C036D7"/>
    <w:rsid w:val="00C047FD"/>
    <w:rsid w:val="00C048EE"/>
    <w:rsid w:val="00C04A43"/>
    <w:rsid w:val="00C04AEB"/>
    <w:rsid w:val="00C05658"/>
    <w:rsid w:val="00C057E6"/>
    <w:rsid w:val="00C05ADA"/>
    <w:rsid w:val="00C05B12"/>
    <w:rsid w:val="00C0605F"/>
    <w:rsid w:val="00C072BD"/>
    <w:rsid w:val="00C07ACE"/>
    <w:rsid w:val="00C11247"/>
    <w:rsid w:val="00C112A6"/>
    <w:rsid w:val="00C11D3E"/>
    <w:rsid w:val="00C11F48"/>
    <w:rsid w:val="00C12A48"/>
    <w:rsid w:val="00C13026"/>
    <w:rsid w:val="00C13DAC"/>
    <w:rsid w:val="00C1493F"/>
    <w:rsid w:val="00C14BFB"/>
    <w:rsid w:val="00C14D86"/>
    <w:rsid w:val="00C14E7C"/>
    <w:rsid w:val="00C1607C"/>
    <w:rsid w:val="00C16787"/>
    <w:rsid w:val="00C16B76"/>
    <w:rsid w:val="00C16ECA"/>
    <w:rsid w:val="00C1714B"/>
    <w:rsid w:val="00C20B0D"/>
    <w:rsid w:val="00C2128A"/>
    <w:rsid w:val="00C21CF5"/>
    <w:rsid w:val="00C229F6"/>
    <w:rsid w:val="00C23017"/>
    <w:rsid w:val="00C23236"/>
    <w:rsid w:val="00C2450E"/>
    <w:rsid w:val="00C248E3"/>
    <w:rsid w:val="00C24D98"/>
    <w:rsid w:val="00C25181"/>
    <w:rsid w:val="00C25B0C"/>
    <w:rsid w:val="00C2702D"/>
    <w:rsid w:val="00C27293"/>
    <w:rsid w:val="00C278CF"/>
    <w:rsid w:val="00C27B12"/>
    <w:rsid w:val="00C3112B"/>
    <w:rsid w:val="00C3113D"/>
    <w:rsid w:val="00C311CB"/>
    <w:rsid w:val="00C316EC"/>
    <w:rsid w:val="00C32502"/>
    <w:rsid w:val="00C32835"/>
    <w:rsid w:val="00C33F45"/>
    <w:rsid w:val="00C33FBA"/>
    <w:rsid w:val="00C34604"/>
    <w:rsid w:val="00C34714"/>
    <w:rsid w:val="00C34B15"/>
    <w:rsid w:val="00C35DD4"/>
    <w:rsid w:val="00C35FCC"/>
    <w:rsid w:val="00C36385"/>
    <w:rsid w:val="00C36DB3"/>
    <w:rsid w:val="00C37892"/>
    <w:rsid w:val="00C37974"/>
    <w:rsid w:val="00C404AC"/>
    <w:rsid w:val="00C41018"/>
    <w:rsid w:val="00C419AA"/>
    <w:rsid w:val="00C4203D"/>
    <w:rsid w:val="00C4214F"/>
    <w:rsid w:val="00C42441"/>
    <w:rsid w:val="00C42FE2"/>
    <w:rsid w:val="00C434C1"/>
    <w:rsid w:val="00C440A8"/>
    <w:rsid w:val="00C44895"/>
    <w:rsid w:val="00C46D2E"/>
    <w:rsid w:val="00C47190"/>
    <w:rsid w:val="00C474FD"/>
    <w:rsid w:val="00C475D1"/>
    <w:rsid w:val="00C4767D"/>
    <w:rsid w:val="00C47A25"/>
    <w:rsid w:val="00C47F9E"/>
    <w:rsid w:val="00C50D77"/>
    <w:rsid w:val="00C5118A"/>
    <w:rsid w:val="00C52DF1"/>
    <w:rsid w:val="00C52FD2"/>
    <w:rsid w:val="00C531F2"/>
    <w:rsid w:val="00C54899"/>
    <w:rsid w:val="00C54920"/>
    <w:rsid w:val="00C55642"/>
    <w:rsid w:val="00C56B22"/>
    <w:rsid w:val="00C56DB2"/>
    <w:rsid w:val="00C571EE"/>
    <w:rsid w:val="00C57772"/>
    <w:rsid w:val="00C57DE2"/>
    <w:rsid w:val="00C57EAE"/>
    <w:rsid w:val="00C618C6"/>
    <w:rsid w:val="00C61D9B"/>
    <w:rsid w:val="00C61EFD"/>
    <w:rsid w:val="00C622B8"/>
    <w:rsid w:val="00C625B9"/>
    <w:rsid w:val="00C62A16"/>
    <w:rsid w:val="00C62EBD"/>
    <w:rsid w:val="00C63BBF"/>
    <w:rsid w:val="00C63D21"/>
    <w:rsid w:val="00C641D3"/>
    <w:rsid w:val="00C641D6"/>
    <w:rsid w:val="00C641F9"/>
    <w:rsid w:val="00C64E89"/>
    <w:rsid w:val="00C65DC4"/>
    <w:rsid w:val="00C6688A"/>
    <w:rsid w:val="00C66CFF"/>
    <w:rsid w:val="00C6703E"/>
    <w:rsid w:val="00C6744F"/>
    <w:rsid w:val="00C67C32"/>
    <w:rsid w:val="00C705C3"/>
    <w:rsid w:val="00C71A9E"/>
    <w:rsid w:val="00C72350"/>
    <w:rsid w:val="00C726AA"/>
    <w:rsid w:val="00C7364D"/>
    <w:rsid w:val="00C738B1"/>
    <w:rsid w:val="00C73C66"/>
    <w:rsid w:val="00C73D74"/>
    <w:rsid w:val="00C740ED"/>
    <w:rsid w:val="00C74F78"/>
    <w:rsid w:val="00C75D1C"/>
    <w:rsid w:val="00C7680B"/>
    <w:rsid w:val="00C76C1A"/>
    <w:rsid w:val="00C76CAA"/>
    <w:rsid w:val="00C76DA9"/>
    <w:rsid w:val="00C770B9"/>
    <w:rsid w:val="00C777EC"/>
    <w:rsid w:val="00C77EDB"/>
    <w:rsid w:val="00C77F18"/>
    <w:rsid w:val="00C80397"/>
    <w:rsid w:val="00C80484"/>
    <w:rsid w:val="00C83775"/>
    <w:rsid w:val="00C84CE8"/>
    <w:rsid w:val="00C860C3"/>
    <w:rsid w:val="00C86323"/>
    <w:rsid w:val="00C86B51"/>
    <w:rsid w:val="00C87AED"/>
    <w:rsid w:val="00C90DD5"/>
    <w:rsid w:val="00C9188D"/>
    <w:rsid w:val="00C91BFE"/>
    <w:rsid w:val="00C9235C"/>
    <w:rsid w:val="00C928E1"/>
    <w:rsid w:val="00C92D62"/>
    <w:rsid w:val="00C93F4B"/>
    <w:rsid w:val="00C95129"/>
    <w:rsid w:val="00C954BA"/>
    <w:rsid w:val="00C95B6B"/>
    <w:rsid w:val="00C95D5C"/>
    <w:rsid w:val="00C965AC"/>
    <w:rsid w:val="00C96ABA"/>
    <w:rsid w:val="00CA045B"/>
    <w:rsid w:val="00CA0A54"/>
    <w:rsid w:val="00CA134F"/>
    <w:rsid w:val="00CA1368"/>
    <w:rsid w:val="00CA178B"/>
    <w:rsid w:val="00CA2911"/>
    <w:rsid w:val="00CA2D3F"/>
    <w:rsid w:val="00CA2F24"/>
    <w:rsid w:val="00CA359A"/>
    <w:rsid w:val="00CA49C4"/>
    <w:rsid w:val="00CA4A8B"/>
    <w:rsid w:val="00CA54E8"/>
    <w:rsid w:val="00CA6542"/>
    <w:rsid w:val="00CA7176"/>
    <w:rsid w:val="00CA733F"/>
    <w:rsid w:val="00CA74A3"/>
    <w:rsid w:val="00CA7927"/>
    <w:rsid w:val="00CB0831"/>
    <w:rsid w:val="00CB4122"/>
    <w:rsid w:val="00CB418D"/>
    <w:rsid w:val="00CB4714"/>
    <w:rsid w:val="00CB50B8"/>
    <w:rsid w:val="00CB513A"/>
    <w:rsid w:val="00CB7E19"/>
    <w:rsid w:val="00CC0145"/>
    <w:rsid w:val="00CC02B7"/>
    <w:rsid w:val="00CC0372"/>
    <w:rsid w:val="00CC0958"/>
    <w:rsid w:val="00CC0D55"/>
    <w:rsid w:val="00CC11C8"/>
    <w:rsid w:val="00CC18CF"/>
    <w:rsid w:val="00CC1DF3"/>
    <w:rsid w:val="00CC24A5"/>
    <w:rsid w:val="00CC4523"/>
    <w:rsid w:val="00CC4C9A"/>
    <w:rsid w:val="00CC525C"/>
    <w:rsid w:val="00CC5333"/>
    <w:rsid w:val="00CC5678"/>
    <w:rsid w:val="00CC5AA2"/>
    <w:rsid w:val="00CC640E"/>
    <w:rsid w:val="00CC764D"/>
    <w:rsid w:val="00CC7823"/>
    <w:rsid w:val="00CC7899"/>
    <w:rsid w:val="00CD0600"/>
    <w:rsid w:val="00CD0B4C"/>
    <w:rsid w:val="00CD1547"/>
    <w:rsid w:val="00CD1A44"/>
    <w:rsid w:val="00CD235A"/>
    <w:rsid w:val="00CD2777"/>
    <w:rsid w:val="00CD3F36"/>
    <w:rsid w:val="00CD416C"/>
    <w:rsid w:val="00CD456B"/>
    <w:rsid w:val="00CD4B27"/>
    <w:rsid w:val="00CD4F9F"/>
    <w:rsid w:val="00CD58F6"/>
    <w:rsid w:val="00CD6C48"/>
    <w:rsid w:val="00CD753A"/>
    <w:rsid w:val="00CD7ECD"/>
    <w:rsid w:val="00CE0254"/>
    <w:rsid w:val="00CE03F6"/>
    <w:rsid w:val="00CE06C2"/>
    <w:rsid w:val="00CE25F9"/>
    <w:rsid w:val="00CE2C34"/>
    <w:rsid w:val="00CE3D62"/>
    <w:rsid w:val="00CE3F15"/>
    <w:rsid w:val="00CE454E"/>
    <w:rsid w:val="00CE481E"/>
    <w:rsid w:val="00CE4F8D"/>
    <w:rsid w:val="00CE4F9C"/>
    <w:rsid w:val="00CE587D"/>
    <w:rsid w:val="00CE66F6"/>
    <w:rsid w:val="00CE68A5"/>
    <w:rsid w:val="00CE7669"/>
    <w:rsid w:val="00CE7B27"/>
    <w:rsid w:val="00CF0CCA"/>
    <w:rsid w:val="00CF125D"/>
    <w:rsid w:val="00CF12C3"/>
    <w:rsid w:val="00CF2CBF"/>
    <w:rsid w:val="00CF3133"/>
    <w:rsid w:val="00CF36E9"/>
    <w:rsid w:val="00CF40A6"/>
    <w:rsid w:val="00CF47E1"/>
    <w:rsid w:val="00CF4A56"/>
    <w:rsid w:val="00CF4CCB"/>
    <w:rsid w:val="00CF4D7C"/>
    <w:rsid w:val="00CF6524"/>
    <w:rsid w:val="00CF6D5C"/>
    <w:rsid w:val="00CF75AB"/>
    <w:rsid w:val="00CF7AAD"/>
    <w:rsid w:val="00CF7E5F"/>
    <w:rsid w:val="00D00EBB"/>
    <w:rsid w:val="00D027C4"/>
    <w:rsid w:val="00D0374A"/>
    <w:rsid w:val="00D05350"/>
    <w:rsid w:val="00D05B86"/>
    <w:rsid w:val="00D07296"/>
    <w:rsid w:val="00D07AB0"/>
    <w:rsid w:val="00D10231"/>
    <w:rsid w:val="00D10646"/>
    <w:rsid w:val="00D109D1"/>
    <w:rsid w:val="00D110F9"/>
    <w:rsid w:val="00D122FE"/>
    <w:rsid w:val="00D12B54"/>
    <w:rsid w:val="00D12CA6"/>
    <w:rsid w:val="00D1336E"/>
    <w:rsid w:val="00D135AF"/>
    <w:rsid w:val="00D1394A"/>
    <w:rsid w:val="00D13AF5"/>
    <w:rsid w:val="00D1417F"/>
    <w:rsid w:val="00D14655"/>
    <w:rsid w:val="00D1484D"/>
    <w:rsid w:val="00D1558D"/>
    <w:rsid w:val="00D155DD"/>
    <w:rsid w:val="00D16C2F"/>
    <w:rsid w:val="00D20038"/>
    <w:rsid w:val="00D201EC"/>
    <w:rsid w:val="00D20B9C"/>
    <w:rsid w:val="00D20EAF"/>
    <w:rsid w:val="00D2116F"/>
    <w:rsid w:val="00D22313"/>
    <w:rsid w:val="00D2345C"/>
    <w:rsid w:val="00D2418C"/>
    <w:rsid w:val="00D248C3"/>
    <w:rsid w:val="00D25878"/>
    <w:rsid w:val="00D269FD"/>
    <w:rsid w:val="00D26E30"/>
    <w:rsid w:val="00D30E04"/>
    <w:rsid w:val="00D31751"/>
    <w:rsid w:val="00D31A8B"/>
    <w:rsid w:val="00D31E96"/>
    <w:rsid w:val="00D32B01"/>
    <w:rsid w:val="00D33D14"/>
    <w:rsid w:val="00D340E8"/>
    <w:rsid w:val="00D34369"/>
    <w:rsid w:val="00D34E49"/>
    <w:rsid w:val="00D35C2A"/>
    <w:rsid w:val="00D35D9C"/>
    <w:rsid w:val="00D35E1B"/>
    <w:rsid w:val="00D35E9F"/>
    <w:rsid w:val="00D36496"/>
    <w:rsid w:val="00D3669D"/>
    <w:rsid w:val="00D366DE"/>
    <w:rsid w:val="00D36B0D"/>
    <w:rsid w:val="00D37686"/>
    <w:rsid w:val="00D376F8"/>
    <w:rsid w:val="00D40D0F"/>
    <w:rsid w:val="00D41969"/>
    <w:rsid w:val="00D41FB3"/>
    <w:rsid w:val="00D42A57"/>
    <w:rsid w:val="00D42C48"/>
    <w:rsid w:val="00D4336B"/>
    <w:rsid w:val="00D435CD"/>
    <w:rsid w:val="00D43DE3"/>
    <w:rsid w:val="00D44A89"/>
    <w:rsid w:val="00D452DA"/>
    <w:rsid w:val="00D470B6"/>
    <w:rsid w:val="00D475B5"/>
    <w:rsid w:val="00D47BF5"/>
    <w:rsid w:val="00D47F71"/>
    <w:rsid w:val="00D506DA"/>
    <w:rsid w:val="00D50C7B"/>
    <w:rsid w:val="00D515A6"/>
    <w:rsid w:val="00D5164E"/>
    <w:rsid w:val="00D51BEF"/>
    <w:rsid w:val="00D53228"/>
    <w:rsid w:val="00D536E2"/>
    <w:rsid w:val="00D5441A"/>
    <w:rsid w:val="00D54C84"/>
    <w:rsid w:val="00D54D36"/>
    <w:rsid w:val="00D550A6"/>
    <w:rsid w:val="00D55320"/>
    <w:rsid w:val="00D558A9"/>
    <w:rsid w:val="00D55F6B"/>
    <w:rsid w:val="00D5738F"/>
    <w:rsid w:val="00D60BE4"/>
    <w:rsid w:val="00D60CA1"/>
    <w:rsid w:val="00D61308"/>
    <w:rsid w:val="00D62AF9"/>
    <w:rsid w:val="00D6315E"/>
    <w:rsid w:val="00D63C87"/>
    <w:rsid w:val="00D6441C"/>
    <w:rsid w:val="00D64DAD"/>
    <w:rsid w:val="00D65097"/>
    <w:rsid w:val="00D6589B"/>
    <w:rsid w:val="00D65ACA"/>
    <w:rsid w:val="00D6791C"/>
    <w:rsid w:val="00D70A7B"/>
    <w:rsid w:val="00D7106A"/>
    <w:rsid w:val="00D71ADD"/>
    <w:rsid w:val="00D72004"/>
    <w:rsid w:val="00D72846"/>
    <w:rsid w:val="00D72847"/>
    <w:rsid w:val="00D72EA3"/>
    <w:rsid w:val="00D72FD7"/>
    <w:rsid w:val="00D73890"/>
    <w:rsid w:val="00D73AEB"/>
    <w:rsid w:val="00D757C5"/>
    <w:rsid w:val="00D765DF"/>
    <w:rsid w:val="00D766B5"/>
    <w:rsid w:val="00D81CA4"/>
    <w:rsid w:val="00D8229C"/>
    <w:rsid w:val="00D82B8A"/>
    <w:rsid w:val="00D82C32"/>
    <w:rsid w:val="00D8355F"/>
    <w:rsid w:val="00D836F2"/>
    <w:rsid w:val="00D83D3B"/>
    <w:rsid w:val="00D843E2"/>
    <w:rsid w:val="00D845C7"/>
    <w:rsid w:val="00D84A19"/>
    <w:rsid w:val="00D85F95"/>
    <w:rsid w:val="00D903E0"/>
    <w:rsid w:val="00D90C8A"/>
    <w:rsid w:val="00D93D98"/>
    <w:rsid w:val="00D956F6"/>
    <w:rsid w:val="00D97BC4"/>
    <w:rsid w:val="00D97C7C"/>
    <w:rsid w:val="00DA001B"/>
    <w:rsid w:val="00DA01B4"/>
    <w:rsid w:val="00DA01E5"/>
    <w:rsid w:val="00DA138B"/>
    <w:rsid w:val="00DA18CF"/>
    <w:rsid w:val="00DA1BEA"/>
    <w:rsid w:val="00DA286E"/>
    <w:rsid w:val="00DA2DBE"/>
    <w:rsid w:val="00DA3390"/>
    <w:rsid w:val="00DA4788"/>
    <w:rsid w:val="00DA5A30"/>
    <w:rsid w:val="00DA5F09"/>
    <w:rsid w:val="00DA67B7"/>
    <w:rsid w:val="00DA68B1"/>
    <w:rsid w:val="00DA722A"/>
    <w:rsid w:val="00DA77F0"/>
    <w:rsid w:val="00DA7D98"/>
    <w:rsid w:val="00DB0153"/>
    <w:rsid w:val="00DB0199"/>
    <w:rsid w:val="00DB0284"/>
    <w:rsid w:val="00DB061E"/>
    <w:rsid w:val="00DB06E0"/>
    <w:rsid w:val="00DB1C03"/>
    <w:rsid w:val="00DB2AC0"/>
    <w:rsid w:val="00DB2AD1"/>
    <w:rsid w:val="00DB2AD3"/>
    <w:rsid w:val="00DB332B"/>
    <w:rsid w:val="00DB335A"/>
    <w:rsid w:val="00DB418B"/>
    <w:rsid w:val="00DB4433"/>
    <w:rsid w:val="00DB479E"/>
    <w:rsid w:val="00DB47D0"/>
    <w:rsid w:val="00DB5429"/>
    <w:rsid w:val="00DB60DE"/>
    <w:rsid w:val="00DB6D13"/>
    <w:rsid w:val="00DC0CEB"/>
    <w:rsid w:val="00DC1CB1"/>
    <w:rsid w:val="00DC2168"/>
    <w:rsid w:val="00DC21E3"/>
    <w:rsid w:val="00DC2295"/>
    <w:rsid w:val="00DC303B"/>
    <w:rsid w:val="00DC31CC"/>
    <w:rsid w:val="00DC3B54"/>
    <w:rsid w:val="00DC3BA9"/>
    <w:rsid w:val="00DC45DF"/>
    <w:rsid w:val="00DC4B0C"/>
    <w:rsid w:val="00DC54D1"/>
    <w:rsid w:val="00DC56BD"/>
    <w:rsid w:val="00DC5CE2"/>
    <w:rsid w:val="00DC680E"/>
    <w:rsid w:val="00DC70B1"/>
    <w:rsid w:val="00DC7BBB"/>
    <w:rsid w:val="00DC7C27"/>
    <w:rsid w:val="00DC7C7D"/>
    <w:rsid w:val="00DD11B3"/>
    <w:rsid w:val="00DD189E"/>
    <w:rsid w:val="00DD194A"/>
    <w:rsid w:val="00DD28C3"/>
    <w:rsid w:val="00DD297B"/>
    <w:rsid w:val="00DD315F"/>
    <w:rsid w:val="00DD3A0B"/>
    <w:rsid w:val="00DD4067"/>
    <w:rsid w:val="00DD4566"/>
    <w:rsid w:val="00DD4BD4"/>
    <w:rsid w:val="00DD60F1"/>
    <w:rsid w:val="00DD62B5"/>
    <w:rsid w:val="00DE0056"/>
    <w:rsid w:val="00DE13F1"/>
    <w:rsid w:val="00DE23CC"/>
    <w:rsid w:val="00DE29FB"/>
    <w:rsid w:val="00DE2ADD"/>
    <w:rsid w:val="00DE32F0"/>
    <w:rsid w:val="00DE35B8"/>
    <w:rsid w:val="00DE49D7"/>
    <w:rsid w:val="00DE4F40"/>
    <w:rsid w:val="00DE54DB"/>
    <w:rsid w:val="00DE5D68"/>
    <w:rsid w:val="00DE6C06"/>
    <w:rsid w:val="00DE6ED6"/>
    <w:rsid w:val="00DE70AC"/>
    <w:rsid w:val="00DE754C"/>
    <w:rsid w:val="00DE7833"/>
    <w:rsid w:val="00DE7FD1"/>
    <w:rsid w:val="00DF0283"/>
    <w:rsid w:val="00DF02B7"/>
    <w:rsid w:val="00DF09B4"/>
    <w:rsid w:val="00DF0B02"/>
    <w:rsid w:val="00DF0E09"/>
    <w:rsid w:val="00DF100F"/>
    <w:rsid w:val="00DF10C9"/>
    <w:rsid w:val="00DF1501"/>
    <w:rsid w:val="00DF20FB"/>
    <w:rsid w:val="00DF218D"/>
    <w:rsid w:val="00DF2646"/>
    <w:rsid w:val="00DF2C92"/>
    <w:rsid w:val="00DF404F"/>
    <w:rsid w:val="00DF422E"/>
    <w:rsid w:val="00DF426C"/>
    <w:rsid w:val="00DF4FE3"/>
    <w:rsid w:val="00DF5157"/>
    <w:rsid w:val="00DF549B"/>
    <w:rsid w:val="00DF56EC"/>
    <w:rsid w:val="00DF5CDE"/>
    <w:rsid w:val="00DF7402"/>
    <w:rsid w:val="00DF7986"/>
    <w:rsid w:val="00DF7ACD"/>
    <w:rsid w:val="00E00970"/>
    <w:rsid w:val="00E02046"/>
    <w:rsid w:val="00E0219D"/>
    <w:rsid w:val="00E0265A"/>
    <w:rsid w:val="00E029B0"/>
    <w:rsid w:val="00E029C5"/>
    <w:rsid w:val="00E04873"/>
    <w:rsid w:val="00E051CD"/>
    <w:rsid w:val="00E05E46"/>
    <w:rsid w:val="00E05FAC"/>
    <w:rsid w:val="00E0750F"/>
    <w:rsid w:val="00E07889"/>
    <w:rsid w:val="00E101AD"/>
    <w:rsid w:val="00E10549"/>
    <w:rsid w:val="00E106A5"/>
    <w:rsid w:val="00E10B7F"/>
    <w:rsid w:val="00E112CC"/>
    <w:rsid w:val="00E11846"/>
    <w:rsid w:val="00E11BCF"/>
    <w:rsid w:val="00E12C16"/>
    <w:rsid w:val="00E132F1"/>
    <w:rsid w:val="00E137CF"/>
    <w:rsid w:val="00E13A8C"/>
    <w:rsid w:val="00E14EE0"/>
    <w:rsid w:val="00E153A3"/>
    <w:rsid w:val="00E17C6A"/>
    <w:rsid w:val="00E200F2"/>
    <w:rsid w:val="00E21CA0"/>
    <w:rsid w:val="00E22986"/>
    <w:rsid w:val="00E22C58"/>
    <w:rsid w:val="00E22CB9"/>
    <w:rsid w:val="00E22FA2"/>
    <w:rsid w:val="00E23F1B"/>
    <w:rsid w:val="00E243B7"/>
    <w:rsid w:val="00E24581"/>
    <w:rsid w:val="00E2488F"/>
    <w:rsid w:val="00E24C24"/>
    <w:rsid w:val="00E24D6F"/>
    <w:rsid w:val="00E24DAB"/>
    <w:rsid w:val="00E25B8E"/>
    <w:rsid w:val="00E26846"/>
    <w:rsid w:val="00E26883"/>
    <w:rsid w:val="00E26BFC"/>
    <w:rsid w:val="00E27448"/>
    <w:rsid w:val="00E2751D"/>
    <w:rsid w:val="00E275E7"/>
    <w:rsid w:val="00E27C8D"/>
    <w:rsid w:val="00E27D0E"/>
    <w:rsid w:val="00E27DA0"/>
    <w:rsid w:val="00E3129D"/>
    <w:rsid w:val="00E32238"/>
    <w:rsid w:val="00E325B7"/>
    <w:rsid w:val="00E32F24"/>
    <w:rsid w:val="00E331DC"/>
    <w:rsid w:val="00E34869"/>
    <w:rsid w:val="00E34C2C"/>
    <w:rsid w:val="00E34FAE"/>
    <w:rsid w:val="00E35737"/>
    <w:rsid w:val="00E35B35"/>
    <w:rsid w:val="00E368BF"/>
    <w:rsid w:val="00E36D07"/>
    <w:rsid w:val="00E376C7"/>
    <w:rsid w:val="00E404ED"/>
    <w:rsid w:val="00E41878"/>
    <w:rsid w:val="00E41F75"/>
    <w:rsid w:val="00E426B0"/>
    <w:rsid w:val="00E42A8C"/>
    <w:rsid w:val="00E42D97"/>
    <w:rsid w:val="00E42E01"/>
    <w:rsid w:val="00E42ECC"/>
    <w:rsid w:val="00E43467"/>
    <w:rsid w:val="00E438AD"/>
    <w:rsid w:val="00E43ADE"/>
    <w:rsid w:val="00E4460F"/>
    <w:rsid w:val="00E446B4"/>
    <w:rsid w:val="00E44A98"/>
    <w:rsid w:val="00E4549B"/>
    <w:rsid w:val="00E4596B"/>
    <w:rsid w:val="00E4639B"/>
    <w:rsid w:val="00E46690"/>
    <w:rsid w:val="00E46A0E"/>
    <w:rsid w:val="00E47EBC"/>
    <w:rsid w:val="00E506B3"/>
    <w:rsid w:val="00E50DA2"/>
    <w:rsid w:val="00E50F1D"/>
    <w:rsid w:val="00E50F33"/>
    <w:rsid w:val="00E51DE9"/>
    <w:rsid w:val="00E52B25"/>
    <w:rsid w:val="00E52B6B"/>
    <w:rsid w:val="00E5396C"/>
    <w:rsid w:val="00E53B71"/>
    <w:rsid w:val="00E53E6E"/>
    <w:rsid w:val="00E5487E"/>
    <w:rsid w:val="00E5664D"/>
    <w:rsid w:val="00E60614"/>
    <w:rsid w:val="00E60CC5"/>
    <w:rsid w:val="00E61188"/>
    <w:rsid w:val="00E61B90"/>
    <w:rsid w:val="00E61D5F"/>
    <w:rsid w:val="00E62496"/>
    <w:rsid w:val="00E625ED"/>
    <w:rsid w:val="00E62C8F"/>
    <w:rsid w:val="00E630C0"/>
    <w:rsid w:val="00E645CD"/>
    <w:rsid w:val="00E653EB"/>
    <w:rsid w:val="00E6559E"/>
    <w:rsid w:val="00E65B58"/>
    <w:rsid w:val="00E65D2A"/>
    <w:rsid w:val="00E66A1B"/>
    <w:rsid w:val="00E67501"/>
    <w:rsid w:val="00E679C1"/>
    <w:rsid w:val="00E70495"/>
    <w:rsid w:val="00E7056F"/>
    <w:rsid w:val="00E70A45"/>
    <w:rsid w:val="00E70DC8"/>
    <w:rsid w:val="00E71EEA"/>
    <w:rsid w:val="00E72174"/>
    <w:rsid w:val="00E721EA"/>
    <w:rsid w:val="00E724E2"/>
    <w:rsid w:val="00E7393C"/>
    <w:rsid w:val="00E73B04"/>
    <w:rsid w:val="00E7482F"/>
    <w:rsid w:val="00E752B6"/>
    <w:rsid w:val="00E7633C"/>
    <w:rsid w:val="00E7645E"/>
    <w:rsid w:val="00E7759D"/>
    <w:rsid w:val="00E7761D"/>
    <w:rsid w:val="00E77947"/>
    <w:rsid w:val="00E77C0C"/>
    <w:rsid w:val="00E8091B"/>
    <w:rsid w:val="00E81A6E"/>
    <w:rsid w:val="00E81E71"/>
    <w:rsid w:val="00E825CC"/>
    <w:rsid w:val="00E82C68"/>
    <w:rsid w:val="00E8326B"/>
    <w:rsid w:val="00E8336A"/>
    <w:rsid w:val="00E83810"/>
    <w:rsid w:val="00E83B20"/>
    <w:rsid w:val="00E858D6"/>
    <w:rsid w:val="00E85E73"/>
    <w:rsid w:val="00E869C3"/>
    <w:rsid w:val="00E87A73"/>
    <w:rsid w:val="00E87D45"/>
    <w:rsid w:val="00E87F28"/>
    <w:rsid w:val="00E9008A"/>
    <w:rsid w:val="00E90FC4"/>
    <w:rsid w:val="00E91A41"/>
    <w:rsid w:val="00E91CFE"/>
    <w:rsid w:val="00E922FC"/>
    <w:rsid w:val="00E9262A"/>
    <w:rsid w:val="00E92E3D"/>
    <w:rsid w:val="00E94662"/>
    <w:rsid w:val="00E94C9E"/>
    <w:rsid w:val="00E950CE"/>
    <w:rsid w:val="00E9573B"/>
    <w:rsid w:val="00E96528"/>
    <w:rsid w:val="00E978ED"/>
    <w:rsid w:val="00EA0E24"/>
    <w:rsid w:val="00EA16DC"/>
    <w:rsid w:val="00EA209E"/>
    <w:rsid w:val="00EA2AA4"/>
    <w:rsid w:val="00EA2F4D"/>
    <w:rsid w:val="00EA4E43"/>
    <w:rsid w:val="00EA54FD"/>
    <w:rsid w:val="00EA5708"/>
    <w:rsid w:val="00EA5BF8"/>
    <w:rsid w:val="00EA5FD8"/>
    <w:rsid w:val="00EA6707"/>
    <w:rsid w:val="00EB0033"/>
    <w:rsid w:val="00EB00EF"/>
    <w:rsid w:val="00EB0424"/>
    <w:rsid w:val="00EB06C0"/>
    <w:rsid w:val="00EB07AA"/>
    <w:rsid w:val="00EB0C8C"/>
    <w:rsid w:val="00EB112D"/>
    <w:rsid w:val="00EB144C"/>
    <w:rsid w:val="00EB1614"/>
    <w:rsid w:val="00EB2155"/>
    <w:rsid w:val="00EB2F9E"/>
    <w:rsid w:val="00EB373B"/>
    <w:rsid w:val="00EB4930"/>
    <w:rsid w:val="00EB4CFA"/>
    <w:rsid w:val="00EB5F6D"/>
    <w:rsid w:val="00EB611A"/>
    <w:rsid w:val="00EB63E5"/>
    <w:rsid w:val="00EB65A8"/>
    <w:rsid w:val="00EC07D5"/>
    <w:rsid w:val="00EC1173"/>
    <w:rsid w:val="00EC2570"/>
    <w:rsid w:val="00EC396D"/>
    <w:rsid w:val="00EC533B"/>
    <w:rsid w:val="00EC5B71"/>
    <w:rsid w:val="00EC5CC5"/>
    <w:rsid w:val="00EC5E9B"/>
    <w:rsid w:val="00EC62AA"/>
    <w:rsid w:val="00EC67CF"/>
    <w:rsid w:val="00EC68AC"/>
    <w:rsid w:val="00EC6BCB"/>
    <w:rsid w:val="00ED036F"/>
    <w:rsid w:val="00ED0532"/>
    <w:rsid w:val="00ED0CCC"/>
    <w:rsid w:val="00ED0DBE"/>
    <w:rsid w:val="00ED14F5"/>
    <w:rsid w:val="00ED1BF4"/>
    <w:rsid w:val="00ED2033"/>
    <w:rsid w:val="00ED398C"/>
    <w:rsid w:val="00ED48EA"/>
    <w:rsid w:val="00ED50AC"/>
    <w:rsid w:val="00ED58C9"/>
    <w:rsid w:val="00ED5B60"/>
    <w:rsid w:val="00ED60A7"/>
    <w:rsid w:val="00ED68C3"/>
    <w:rsid w:val="00ED7669"/>
    <w:rsid w:val="00EE02AF"/>
    <w:rsid w:val="00EE0BD6"/>
    <w:rsid w:val="00EE1317"/>
    <w:rsid w:val="00EE15F8"/>
    <w:rsid w:val="00EE1745"/>
    <w:rsid w:val="00EE3149"/>
    <w:rsid w:val="00EE384D"/>
    <w:rsid w:val="00EE38FB"/>
    <w:rsid w:val="00EE43C8"/>
    <w:rsid w:val="00EE47B0"/>
    <w:rsid w:val="00EE5379"/>
    <w:rsid w:val="00EE5888"/>
    <w:rsid w:val="00EE5906"/>
    <w:rsid w:val="00EE60C0"/>
    <w:rsid w:val="00EE676A"/>
    <w:rsid w:val="00EE7093"/>
    <w:rsid w:val="00EE72C8"/>
    <w:rsid w:val="00EE7636"/>
    <w:rsid w:val="00EE7BBC"/>
    <w:rsid w:val="00EF02E6"/>
    <w:rsid w:val="00EF0890"/>
    <w:rsid w:val="00EF190A"/>
    <w:rsid w:val="00EF1DC7"/>
    <w:rsid w:val="00EF23B4"/>
    <w:rsid w:val="00EF24EA"/>
    <w:rsid w:val="00EF2515"/>
    <w:rsid w:val="00EF32CB"/>
    <w:rsid w:val="00EF439D"/>
    <w:rsid w:val="00EF58BC"/>
    <w:rsid w:val="00EF648C"/>
    <w:rsid w:val="00EF6AAA"/>
    <w:rsid w:val="00EF6BF8"/>
    <w:rsid w:val="00EF6DB6"/>
    <w:rsid w:val="00EF6E77"/>
    <w:rsid w:val="00EF6F10"/>
    <w:rsid w:val="00EF6FE0"/>
    <w:rsid w:val="00EF71CA"/>
    <w:rsid w:val="00EF760F"/>
    <w:rsid w:val="00EF7839"/>
    <w:rsid w:val="00EF78F2"/>
    <w:rsid w:val="00F000BA"/>
    <w:rsid w:val="00F00C8B"/>
    <w:rsid w:val="00F00DBA"/>
    <w:rsid w:val="00F00EB4"/>
    <w:rsid w:val="00F018D7"/>
    <w:rsid w:val="00F01A7B"/>
    <w:rsid w:val="00F01B80"/>
    <w:rsid w:val="00F01BBB"/>
    <w:rsid w:val="00F032F6"/>
    <w:rsid w:val="00F034D4"/>
    <w:rsid w:val="00F03CDF"/>
    <w:rsid w:val="00F04B3F"/>
    <w:rsid w:val="00F04FE5"/>
    <w:rsid w:val="00F0636C"/>
    <w:rsid w:val="00F077EE"/>
    <w:rsid w:val="00F07B2F"/>
    <w:rsid w:val="00F07F73"/>
    <w:rsid w:val="00F10847"/>
    <w:rsid w:val="00F1154D"/>
    <w:rsid w:val="00F122B6"/>
    <w:rsid w:val="00F1254E"/>
    <w:rsid w:val="00F1264A"/>
    <w:rsid w:val="00F12B24"/>
    <w:rsid w:val="00F1313C"/>
    <w:rsid w:val="00F138AE"/>
    <w:rsid w:val="00F14456"/>
    <w:rsid w:val="00F144EE"/>
    <w:rsid w:val="00F146AA"/>
    <w:rsid w:val="00F146F0"/>
    <w:rsid w:val="00F14F73"/>
    <w:rsid w:val="00F153E5"/>
    <w:rsid w:val="00F1580A"/>
    <w:rsid w:val="00F15B44"/>
    <w:rsid w:val="00F17582"/>
    <w:rsid w:val="00F2086F"/>
    <w:rsid w:val="00F21068"/>
    <w:rsid w:val="00F21105"/>
    <w:rsid w:val="00F21282"/>
    <w:rsid w:val="00F217B2"/>
    <w:rsid w:val="00F22750"/>
    <w:rsid w:val="00F228DA"/>
    <w:rsid w:val="00F22A37"/>
    <w:rsid w:val="00F23142"/>
    <w:rsid w:val="00F238AD"/>
    <w:rsid w:val="00F23A9A"/>
    <w:rsid w:val="00F2492B"/>
    <w:rsid w:val="00F24CC4"/>
    <w:rsid w:val="00F267BB"/>
    <w:rsid w:val="00F269C7"/>
    <w:rsid w:val="00F26F46"/>
    <w:rsid w:val="00F300CF"/>
    <w:rsid w:val="00F30419"/>
    <w:rsid w:val="00F306D3"/>
    <w:rsid w:val="00F308C8"/>
    <w:rsid w:val="00F3141D"/>
    <w:rsid w:val="00F315E9"/>
    <w:rsid w:val="00F31F23"/>
    <w:rsid w:val="00F3249F"/>
    <w:rsid w:val="00F33731"/>
    <w:rsid w:val="00F33F7B"/>
    <w:rsid w:val="00F34172"/>
    <w:rsid w:val="00F348A7"/>
    <w:rsid w:val="00F3499D"/>
    <w:rsid w:val="00F3506E"/>
    <w:rsid w:val="00F359B7"/>
    <w:rsid w:val="00F35CA4"/>
    <w:rsid w:val="00F365FC"/>
    <w:rsid w:val="00F36738"/>
    <w:rsid w:val="00F36E1A"/>
    <w:rsid w:val="00F371DC"/>
    <w:rsid w:val="00F372D6"/>
    <w:rsid w:val="00F3755B"/>
    <w:rsid w:val="00F40189"/>
    <w:rsid w:val="00F4053A"/>
    <w:rsid w:val="00F416C5"/>
    <w:rsid w:val="00F41803"/>
    <w:rsid w:val="00F428C4"/>
    <w:rsid w:val="00F42E2B"/>
    <w:rsid w:val="00F44563"/>
    <w:rsid w:val="00F44AC8"/>
    <w:rsid w:val="00F44DC8"/>
    <w:rsid w:val="00F45831"/>
    <w:rsid w:val="00F4668C"/>
    <w:rsid w:val="00F468F1"/>
    <w:rsid w:val="00F46B02"/>
    <w:rsid w:val="00F50388"/>
    <w:rsid w:val="00F505C6"/>
    <w:rsid w:val="00F5135C"/>
    <w:rsid w:val="00F51B0B"/>
    <w:rsid w:val="00F51EAC"/>
    <w:rsid w:val="00F528BF"/>
    <w:rsid w:val="00F53CC9"/>
    <w:rsid w:val="00F541D3"/>
    <w:rsid w:val="00F548AA"/>
    <w:rsid w:val="00F549E6"/>
    <w:rsid w:val="00F54DF0"/>
    <w:rsid w:val="00F5666D"/>
    <w:rsid w:val="00F56937"/>
    <w:rsid w:val="00F56ACE"/>
    <w:rsid w:val="00F57D71"/>
    <w:rsid w:val="00F6081A"/>
    <w:rsid w:val="00F61374"/>
    <w:rsid w:val="00F61447"/>
    <w:rsid w:val="00F64910"/>
    <w:rsid w:val="00F651D9"/>
    <w:rsid w:val="00F65B61"/>
    <w:rsid w:val="00F65D93"/>
    <w:rsid w:val="00F66915"/>
    <w:rsid w:val="00F67A36"/>
    <w:rsid w:val="00F67B74"/>
    <w:rsid w:val="00F67E77"/>
    <w:rsid w:val="00F708EE"/>
    <w:rsid w:val="00F70F5A"/>
    <w:rsid w:val="00F710B0"/>
    <w:rsid w:val="00F715AC"/>
    <w:rsid w:val="00F71876"/>
    <w:rsid w:val="00F72181"/>
    <w:rsid w:val="00F72696"/>
    <w:rsid w:val="00F72A6A"/>
    <w:rsid w:val="00F734EF"/>
    <w:rsid w:val="00F7399A"/>
    <w:rsid w:val="00F739A2"/>
    <w:rsid w:val="00F74ED1"/>
    <w:rsid w:val="00F75360"/>
    <w:rsid w:val="00F75540"/>
    <w:rsid w:val="00F75628"/>
    <w:rsid w:val="00F7638B"/>
    <w:rsid w:val="00F76AF6"/>
    <w:rsid w:val="00F771BC"/>
    <w:rsid w:val="00F77606"/>
    <w:rsid w:val="00F777BF"/>
    <w:rsid w:val="00F80595"/>
    <w:rsid w:val="00F809C6"/>
    <w:rsid w:val="00F80A2E"/>
    <w:rsid w:val="00F80D0E"/>
    <w:rsid w:val="00F8122B"/>
    <w:rsid w:val="00F81E85"/>
    <w:rsid w:val="00F8234E"/>
    <w:rsid w:val="00F8246C"/>
    <w:rsid w:val="00F82880"/>
    <w:rsid w:val="00F82987"/>
    <w:rsid w:val="00F82C62"/>
    <w:rsid w:val="00F834B4"/>
    <w:rsid w:val="00F8367A"/>
    <w:rsid w:val="00F83C47"/>
    <w:rsid w:val="00F83D02"/>
    <w:rsid w:val="00F845F6"/>
    <w:rsid w:val="00F84690"/>
    <w:rsid w:val="00F86455"/>
    <w:rsid w:val="00F86583"/>
    <w:rsid w:val="00F86AA6"/>
    <w:rsid w:val="00F87318"/>
    <w:rsid w:val="00F87CB0"/>
    <w:rsid w:val="00F911F5"/>
    <w:rsid w:val="00F91368"/>
    <w:rsid w:val="00F91397"/>
    <w:rsid w:val="00F9178D"/>
    <w:rsid w:val="00F91BA6"/>
    <w:rsid w:val="00F92817"/>
    <w:rsid w:val="00F93719"/>
    <w:rsid w:val="00F93E36"/>
    <w:rsid w:val="00F952C5"/>
    <w:rsid w:val="00F95A1B"/>
    <w:rsid w:val="00F95A22"/>
    <w:rsid w:val="00F967EE"/>
    <w:rsid w:val="00F977B1"/>
    <w:rsid w:val="00F9794F"/>
    <w:rsid w:val="00FA0443"/>
    <w:rsid w:val="00FA09C2"/>
    <w:rsid w:val="00FA105E"/>
    <w:rsid w:val="00FA1DC2"/>
    <w:rsid w:val="00FA1F0A"/>
    <w:rsid w:val="00FA2620"/>
    <w:rsid w:val="00FA28F7"/>
    <w:rsid w:val="00FA384D"/>
    <w:rsid w:val="00FA39B4"/>
    <w:rsid w:val="00FA3A21"/>
    <w:rsid w:val="00FA460C"/>
    <w:rsid w:val="00FA4687"/>
    <w:rsid w:val="00FA58C2"/>
    <w:rsid w:val="00FA5D78"/>
    <w:rsid w:val="00FA5D9D"/>
    <w:rsid w:val="00FA614C"/>
    <w:rsid w:val="00FA62B4"/>
    <w:rsid w:val="00FA6CE9"/>
    <w:rsid w:val="00FA7659"/>
    <w:rsid w:val="00FA7698"/>
    <w:rsid w:val="00FA778E"/>
    <w:rsid w:val="00FA7C30"/>
    <w:rsid w:val="00FB0B0F"/>
    <w:rsid w:val="00FB0EF9"/>
    <w:rsid w:val="00FB1C88"/>
    <w:rsid w:val="00FB1FDF"/>
    <w:rsid w:val="00FB21F0"/>
    <w:rsid w:val="00FB29B2"/>
    <w:rsid w:val="00FB30C7"/>
    <w:rsid w:val="00FB4DB3"/>
    <w:rsid w:val="00FB516E"/>
    <w:rsid w:val="00FB5368"/>
    <w:rsid w:val="00FB5789"/>
    <w:rsid w:val="00FB5DF9"/>
    <w:rsid w:val="00FB60E0"/>
    <w:rsid w:val="00FB6EA6"/>
    <w:rsid w:val="00FB6F63"/>
    <w:rsid w:val="00FB7EC7"/>
    <w:rsid w:val="00FC05CF"/>
    <w:rsid w:val="00FC28AA"/>
    <w:rsid w:val="00FC2C6A"/>
    <w:rsid w:val="00FC376D"/>
    <w:rsid w:val="00FC3885"/>
    <w:rsid w:val="00FC4146"/>
    <w:rsid w:val="00FC4455"/>
    <w:rsid w:val="00FC4889"/>
    <w:rsid w:val="00FC49AA"/>
    <w:rsid w:val="00FC4B8D"/>
    <w:rsid w:val="00FC5574"/>
    <w:rsid w:val="00FC5A86"/>
    <w:rsid w:val="00FC5B25"/>
    <w:rsid w:val="00FC5E8B"/>
    <w:rsid w:val="00FC6B11"/>
    <w:rsid w:val="00FD0572"/>
    <w:rsid w:val="00FD136F"/>
    <w:rsid w:val="00FD1E25"/>
    <w:rsid w:val="00FD3E7C"/>
    <w:rsid w:val="00FD4F6B"/>
    <w:rsid w:val="00FD50DA"/>
    <w:rsid w:val="00FD5827"/>
    <w:rsid w:val="00FD5CDE"/>
    <w:rsid w:val="00FD670A"/>
    <w:rsid w:val="00FD6B0F"/>
    <w:rsid w:val="00FD6FFF"/>
    <w:rsid w:val="00FE03FC"/>
    <w:rsid w:val="00FE1629"/>
    <w:rsid w:val="00FE181D"/>
    <w:rsid w:val="00FE198D"/>
    <w:rsid w:val="00FE1BBE"/>
    <w:rsid w:val="00FE1BEC"/>
    <w:rsid w:val="00FE29DE"/>
    <w:rsid w:val="00FE2BD8"/>
    <w:rsid w:val="00FE3443"/>
    <w:rsid w:val="00FE34BB"/>
    <w:rsid w:val="00FE3A43"/>
    <w:rsid w:val="00FE5661"/>
    <w:rsid w:val="00FE6DCF"/>
    <w:rsid w:val="00FE71D8"/>
    <w:rsid w:val="00FF08B7"/>
    <w:rsid w:val="00FF0B26"/>
    <w:rsid w:val="00FF0D52"/>
    <w:rsid w:val="00FF0F76"/>
    <w:rsid w:val="00FF1423"/>
    <w:rsid w:val="00FF1493"/>
    <w:rsid w:val="00FF2465"/>
    <w:rsid w:val="00FF30C0"/>
    <w:rsid w:val="00FF3102"/>
    <w:rsid w:val="00FF310A"/>
    <w:rsid w:val="00FF4192"/>
    <w:rsid w:val="00FF536B"/>
    <w:rsid w:val="00FF5A6E"/>
    <w:rsid w:val="00FF5E1F"/>
    <w:rsid w:val="00FF5EE5"/>
    <w:rsid w:val="00FF713F"/>
    <w:rsid w:val="00FF7261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1D04"/>
    <w:pPr>
      <w:keepNext/>
      <w:widowControl/>
      <w:autoSpaceDE/>
      <w:autoSpaceDN/>
      <w:adjustRightInd/>
      <w:outlineLvl w:val="0"/>
    </w:pPr>
    <w:rPr>
      <w:rFonts w:eastAsia="Calibri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1D0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Normal"/>
    <w:uiPriority w:val="99"/>
    <w:rsid w:val="00BC1D04"/>
    <w:pPr>
      <w:spacing w:line="322" w:lineRule="exact"/>
      <w:jc w:val="center"/>
    </w:pPr>
  </w:style>
  <w:style w:type="paragraph" w:customStyle="1" w:styleId="Style2">
    <w:name w:val="Style2"/>
    <w:basedOn w:val="Normal"/>
    <w:uiPriority w:val="99"/>
    <w:rsid w:val="00BC1D04"/>
  </w:style>
  <w:style w:type="paragraph" w:customStyle="1" w:styleId="Style5">
    <w:name w:val="Style5"/>
    <w:basedOn w:val="Normal"/>
    <w:uiPriority w:val="99"/>
    <w:rsid w:val="00BC1D04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BC1D04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BC1D04"/>
    <w:rPr>
      <w:rFonts w:ascii="Times New Roman" w:hAnsi="Times New Roman"/>
      <w:b/>
      <w:sz w:val="26"/>
    </w:rPr>
  </w:style>
  <w:style w:type="paragraph" w:customStyle="1" w:styleId="Style7">
    <w:name w:val="Style7"/>
    <w:basedOn w:val="Normal"/>
    <w:uiPriority w:val="99"/>
    <w:rsid w:val="00BC1D04"/>
    <w:pPr>
      <w:spacing w:line="365" w:lineRule="exact"/>
      <w:ind w:hanging="192"/>
      <w:jc w:val="both"/>
    </w:pPr>
  </w:style>
  <w:style w:type="character" w:customStyle="1" w:styleId="FontStyle14">
    <w:name w:val="Font Style14"/>
    <w:uiPriority w:val="99"/>
    <w:rsid w:val="00BC1D04"/>
    <w:rPr>
      <w:rFonts w:ascii="Times New Roman" w:hAnsi="Times New Roman"/>
      <w:smallCaps/>
      <w:spacing w:val="80"/>
      <w:sz w:val="38"/>
    </w:rPr>
  </w:style>
  <w:style w:type="paragraph" w:styleId="BalloonText">
    <w:name w:val="Balloon Text"/>
    <w:basedOn w:val="Normal"/>
    <w:link w:val="BalloonTextChar"/>
    <w:uiPriority w:val="99"/>
    <w:semiHidden/>
    <w:rsid w:val="00BC1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D04"/>
    <w:rPr>
      <w:rFonts w:ascii="Tahoma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BC1D04"/>
    <w:pPr>
      <w:spacing w:line="317" w:lineRule="exact"/>
    </w:pPr>
  </w:style>
  <w:style w:type="paragraph" w:customStyle="1" w:styleId="ConsPlusTitle">
    <w:name w:val="ConsPlusTitle"/>
    <w:uiPriority w:val="99"/>
    <w:rsid w:val="00BC1D0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rsid w:val="00BC1D04"/>
    <w:pPr>
      <w:widowControl/>
      <w:autoSpaceDE/>
      <w:autoSpaceDN/>
      <w:adjustRightInd/>
      <w:jc w:val="center"/>
    </w:pPr>
    <w:rPr>
      <w:rFonts w:eastAsia="Calibri"/>
    </w:rPr>
  </w:style>
  <w:style w:type="character" w:customStyle="1" w:styleId="TitleChar">
    <w:name w:val="Title Char"/>
    <w:basedOn w:val="DefaultParagraphFont"/>
    <w:link w:val="Title"/>
    <w:uiPriority w:val="99"/>
    <w:locked/>
    <w:rsid w:val="00BC1D04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B01AA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1AA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01AA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1AA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63114F"/>
    <w:pPr>
      <w:spacing w:line="300" w:lineRule="exact"/>
      <w:jc w:val="center"/>
    </w:pPr>
    <w:rPr>
      <w:rFonts w:ascii="Corbel" w:hAnsi="Corbel"/>
    </w:rPr>
  </w:style>
  <w:style w:type="character" w:customStyle="1" w:styleId="FontStyle44">
    <w:name w:val="Font Style44"/>
    <w:basedOn w:val="DefaultParagraphFont"/>
    <w:uiPriority w:val="99"/>
    <w:rsid w:val="0063114F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63114F"/>
    <w:pPr>
      <w:ind w:left="720"/>
      <w:contextualSpacing/>
    </w:pPr>
  </w:style>
  <w:style w:type="character" w:customStyle="1" w:styleId="FontStyle37">
    <w:name w:val="Font Style37"/>
    <w:uiPriority w:val="99"/>
    <w:rsid w:val="00593709"/>
    <w:rPr>
      <w:rFonts w:ascii="Times New Roman" w:hAnsi="Times New Roman"/>
      <w:sz w:val="18"/>
    </w:rPr>
  </w:style>
  <w:style w:type="paragraph" w:customStyle="1" w:styleId="Style28">
    <w:name w:val="Style28"/>
    <w:basedOn w:val="Normal"/>
    <w:uiPriority w:val="99"/>
    <w:rsid w:val="00260954"/>
    <w:pPr>
      <w:spacing w:line="295" w:lineRule="exact"/>
      <w:ind w:firstLine="494"/>
    </w:pPr>
    <w:rPr>
      <w:rFonts w:ascii="Corbel" w:hAnsi="Corbel"/>
    </w:rPr>
  </w:style>
  <w:style w:type="paragraph" w:customStyle="1" w:styleId="Style11">
    <w:name w:val="Style11"/>
    <w:basedOn w:val="Normal"/>
    <w:uiPriority w:val="99"/>
    <w:rsid w:val="00260954"/>
    <w:pPr>
      <w:spacing w:line="298" w:lineRule="exact"/>
      <w:ind w:firstLine="533"/>
      <w:jc w:val="both"/>
    </w:pPr>
    <w:rPr>
      <w:rFonts w:ascii="Corbel" w:hAnsi="Corbel"/>
    </w:rPr>
  </w:style>
  <w:style w:type="paragraph" w:customStyle="1" w:styleId="Style16">
    <w:name w:val="Style16"/>
    <w:basedOn w:val="Normal"/>
    <w:uiPriority w:val="99"/>
    <w:rsid w:val="00260954"/>
    <w:pPr>
      <w:jc w:val="both"/>
    </w:pPr>
    <w:rPr>
      <w:rFonts w:ascii="Corbel" w:hAnsi="Corbel"/>
    </w:rPr>
  </w:style>
  <w:style w:type="paragraph" w:customStyle="1" w:styleId="Style22">
    <w:name w:val="Style22"/>
    <w:basedOn w:val="Normal"/>
    <w:uiPriority w:val="99"/>
    <w:rsid w:val="00260954"/>
    <w:pPr>
      <w:spacing w:line="307" w:lineRule="exact"/>
      <w:jc w:val="right"/>
    </w:pPr>
    <w:rPr>
      <w:rFonts w:ascii="Corbel" w:hAnsi="Corbel"/>
    </w:rPr>
  </w:style>
  <w:style w:type="paragraph" w:customStyle="1" w:styleId="Style23">
    <w:name w:val="Style23"/>
    <w:basedOn w:val="Normal"/>
    <w:uiPriority w:val="99"/>
    <w:rsid w:val="00260954"/>
    <w:pPr>
      <w:spacing w:line="274" w:lineRule="exact"/>
      <w:ind w:hanging="254"/>
    </w:pPr>
    <w:rPr>
      <w:rFonts w:ascii="Corbel" w:hAnsi="Corbel"/>
    </w:rPr>
  </w:style>
  <w:style w:type="character" w:customStyle="1" w:styleId="FontStyle38">
    <w:name w:val="Font Style38"/>
    <w:basedOn w:val="DefaultParagraphFont"/>
    <w:uiPriority w:val="99"/>
    <w:rsid w:val="00260954"/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Normal"/>
    <w:uiPriority w:val="99"/>
    <w:rsid w:val="00260954"/>
    <w:pPr>
      <w:spacing w:line="295" w:lineRule="exact"/>
      <w:ind w:firstLine="144"/>
    </w:pPr>
    <w:rPr>
      <w:rFonts w:ascii="Corbel" w:hAnsi="Corbel"/>
    </w:rPr>
  </w:style>
  <w:style w:type="table" w:styleId="TableGrid">
    <w:name w:val="Table Grid"/>
    <w:basedOn w:val="TableNormal"/>
    <w:uiPriority w:val="99"/>
    <w:rsid w:val="00260954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"/>
    <w:uiPriority w:val="99"/>
    <w:rsid w:val="00607CF9"/>
    <w:pPr>
      <w:spacing w:line="304" w:lineRule="exact"/>
      <w:ind w:firstLine="739"/>
      <w:jc w:val="both"/>
    </w:pPr>
    <w:rPr>
      <w:rFonts w:ascii="Corbel" w:hAnsi="Corbel"/>
    </w:rPr>
  </w:style>
  <w:style w:type="paragraph" w:customStyle="1" w:styleId="Style21">
    <w:name w:val="Style21"/>
    <w:basedOn w:val="Normal"/>
    <w:uiPriority w:val="99"/>
    <w:rsid w:val="00607CF9"/>
    <w:pPr>
      <w:spacing w:line="302" w:lineRule="exact"/>
      <w:ind w:firstLine="994"/>
    </w:pPr>
    <w:rPr>
      <w:rFonts w:ascii="Corbel" w:hAnsi="Corbel"/>
    </w:rPr>
  </w:style>
  <w:style w:type="paragraph" w:customStyle="1" w:styleId="Style19">
    <w:name w:val="Style19"/>
    <w:basedOn w:val="Normal"/>
    <w:uiPriority w:val="99"/>
    <w:rsid w:val="00E11846"/>
    <w:rPr>
      <w:rFonts w:ascii="Corbel" w:hAnsi="Corbel"/>
    </w:rPr>
  </w:style>
  <w:style w:type="paragraph" w:customStyle="1" w:styleId="Style26">
    <w:name w:val="Style26"/>
    <w:basedOn w:val="Normal"/>
    <w:uiPriority w:val="99"/>
    <w:rsid w:val="00E11846"/>
    <w:rPr>
      <w:rFonts w:ascii="Corbel" w:hAnsi="Corbel"/>
    </w:rPr>
  </w:style>
  <w:style w:type="paragraph" w:customStyle="1" w:styleId="Style27">
    <w:name w:val="Style27"/>
    <w:basedOn w:val="Normal"/>
    <w:uiPriority w:val="99"/>
    <w:rsid w:val="00E11846"/>
    <w:pPr>
      <w:spacing w:line="302" w:lineRule="exact"/>
      <w:ind w:firstLine="792"/>
    </w:pPr>
    <w:rPr>
      <w:rFonts w:ascii="Corbel" w:hAnsi="Corbel"/>
    </w:rPr>
  </w:style>
  <w:style w:type="paragraph" w:customStyle="1" w:styleId="Style29">
    <w:name w:val="Style29"/>
    <w:basedOn w:val="Normal"/>
    <w:uiPriority w:val="99"/>
    <w:rsid w:val="00E11846"/>
    <w:rPr>
      <w:rFonts w:ascii="Corbel" w:hAnsi="Corbel"/>
    </w:rPr>
  </w:style>
  <w:style w:type="character" w:customStyle="1" w:styleId="FontStyle45">
    <w:name w:val="Font Style45"/>
    <w:basedOn w:val="DefaultParagraphFont"/>
    <w:uiPriority w:val="99"/>
    <w:rsid w:val="00E11846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8E1487"/>
    <w:pPr>
      <w:widowControl w:val="0"/>
      <w:suppressAutoHyphens/>
      <w:autoSpaceDE w:val="0"/>
    </w:pPr>
    <w:rPr>
      <w:rFonts w:ascii="Arial" w:hAnsi="Arial" w:cs="Arial"/>
      <w:b/>
      <w:bCs/>
      <w:sz w:val="12"/>
      <w:szCs w:val="1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276</TotalTime>
  <Pages>6</Pages>
  <Words>1298</Words>
  <Characters>7400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UserЗЕМЕЛЬНЫЙ</dc:creator>
  <cp:keywords/>
  <dc:description/>
  <cp:lastModifiedBy>User</cp:lastModifiedBy>
  <cp:revision>37</cp:revision>
  <cp:lastPrinted>2014-08-04T12:48:00Z</cp:lastPrinted>
  <dcterms:created xsi:type="dcterms:W3CDTF">2013-05-17T07:55:00Z</dcterms:created>
  <dcterms:modified xsi:type="dcterms:W3CDTF">2014-08-04T12:48:00Z</dcterms:modified>
</cp:coreProperties>
</file>