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E" w:rsidRDefault="00DB7E5E" w:rsidP="00E76B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DB7E5E" w:rsidRDefault="00DB7E5E" w:rsidP="00E76B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О Б Л А С ТЬ</w:t>
      </w:r>
    </w:p>
    <w:p w:rsidR="00DB7E5E" w:rsidRDefault="00DB7E5E" w:rsidP="00E76B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8.2pt;width:1in;height:72.65pt;z-index:251658240;visibility:visible">
            <v:imagedata r:id="rId7" o:title=""/>
            <w10:wrap type="square" side="right"/>
          </v:shape>
        </w:pict>
      </w:r>
    </w:p>
    <w:p w:rsidR="00DB7E5E" w:rsidRDefault="00DB7E5E" w:rsidP="00E76B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B7E5E" w:rsidRDefault="00DB7E5E" w:rsidP="00E76BB6">
      <w:pPr>
        <w:pStyle w:val="FR1"/>
        <w:spacing w:before="0"/>
        <w:ind w:left="0"/>
        <w:rPr>
          <w:sz w:val="32"/>
          <w:szCs w:val="32"/>
        </w:rPr>
      </w:pPr>
    </w:p>
    <w:p w:rsidR="00DB7E5E" w:rsidRDefault="00DB7E5E" w:rsidP="00E76BB6">
      <w:pPr>
        <w:pStyle w:val="FR1"/>
        <w:spacing w:before="0"/>
        <w:ind w:left="0"/>
        <w:rPr>
          <w:bCs/>
        </w:rPr>
      </w:pPr>
    </w:p>
    <w:p w:rsidR="00DB7E5E" w:rsidRDefault="00DB7E5E" w:rsidP="00E76BB6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РАСХОВЕЦКОГО СЕЛЬСКОГО ПОСЕЛЕНИЯ </w:t>
      </w:r>
    </w:p>
    <w:p w:rsidR="00DB7E5E" w:rsidRDefault="00DB7E5E" w:rsidP="00E76BB6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«КРАСНЕНСКИЙ РАЙОН»</w:t>
      </w:r>
    </w:p>
    <w:p w:rsidR="00DB7E5E" w:rsidRDefault="00DB7E5E" w:rsidP="00E76BB6">
      <w:pPr>
        <w:pStyle w:val="FR1"/>
        <w:spacing w:before="0"/>
        <w:ind w:left="0"/>
        <w:rPr>
          <w:bCs/>
          <w:sz w:val="28"/>
          <w:szCs w:val="28"/>
        </w:rPr>
      </w:pPr>
    </w:p>
    <w:p w:rsidR="00DB7E5E" w:rsidRDefault="00DB7E5E" w:rsidP="00E76BB6">
      <w:pPr>
        <w:pStyle w:val="FR1"/>
        <w:spacing w:before="0"/>
        <w:ind w:left="0"/>
        <w:rPr>
          <w:b/>
          <w:bCs/>
          <w:sz w:val="20"/>
          <w:szCs w:val="20"/>
        </w:rPr>
      </w:pPr>
    </w:p>
    <w:p w:rsidR="00DB7E5E" w:rsidRDefault="00DB7E5E" w:rsidP="00E76BB6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B7E5E" w:rsidRDefault="00DB7E5E" w:rsidP="00E76B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B7E5E" w:rsidRDefault="00DB7E5E" w:rsidP="00E76BB6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27 апреля 2018 года                                                                                      № 310</w:t>
      </w:r>
    </w:p>
    <w:p w:rsidR="00DB7E5E" w:rsidRPr="007F0BC7" w:rsidRDefault="00DB7E5E" w:rsidP="00E76BB6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E5E" w:rsidRPr="00E76BB6" w:rsidRDefault="00DB7E5E" w:rsidP="00E76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3D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Перечня должностей муниципальной службы Расховецкого сельского</w:t>
      </w:r>
      <w:r w:rsidRPr="00E42144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DB7E5E" w:rsidRPr="00E42144" w:rsidRDefault="00DB7E5E" w:rsidP="00E421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E5E" w:rsidRPr="00E42144" w:rsidRDefault="00DB7E5E" w:rsidP="00E4214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9B53A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от 02.03.2007</w:t>
      </w:r>
      <w:r w:rsidRPr="009B53A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25-ФЗ</w:t>
      </w:r>
      <w:r w:rsidRPr="009B5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B53A1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муниципальной службе</w:t>
      </w:r>
      <w:r w:rsidRPr="009B53A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9B53A1">
        <w:rPr>
          <w:rFonts w:ascii="Times New Roman" w:hAnsi="Times New Roman"/>
          <w:sz w:val="28"/>
          <w:szCs w:val="28"/>
        </w:rPr>
        <w:t xml:space="preserve">», Уставом </w:t>
      </w:r>
      <w:r>
        <w:rPr>
          <w:rFonts w:ascii="Times New Roman" w:hAnsi="Times New Roman"/>
          <w:sz w:val="28"/>
          <w:szCs w:val="28"/>
        </w:rPr>
        <w:t xml:space="preserve">Расховецкого сельского поселения муниципального района Красненский район» </w:t>
      </w:r>
      <w:r w:rsidRPr="00E42144">
        <w:rPr>
          <w:rFonts w:ascii="Times New Roman" w:hAnsi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z w:val="28"/>
          <w:szCs w:val="28"/>
        </w:rPr>
        <w:t>Расховецкого сельского</w:t>
      </w:r>
      <w:r w:rsidRPr="00E42144">
        <w:rPr>
          <w:rFonts w:ascii="Times New Roman" w:hAnsi="Times New Roman"/>
          <w:sz w:val="28"/>
          <w:szCs w:val="28"/>
        </w:rPr>
        <w:t xml:space="preserve"> поселения </w:t>
      </w:r>
      <w:r w:rsidRPr="00E42144">
        <w:rPr>
          <w:rFonts w:ascii="Times New Roman" w:hAnsi="Times New Roman"/>
          <w:b/>
          <w:sz w:val="28"/>
          <w:szCs w:val="28"/>
        </w:rPr>
        <w:t>р е ш и л о:</w:t>
      </w:r>
    </w:p>
    <w:p w:rsidR="00DB7E5E" w:rsidRDefault="00DB7E5E" w:rsidP="005A6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1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A6DBE">
        <w:rPr>
          <w:rFonts w:ascii="Times New Roman" w:hAnsi="Times New Roman"/>
          <w:sz w:val="28"/>
          <w:szCs w:val="28"/>
        </w:rPr>
        <w:t xml:space="preserve"> </w:t>
      </w:r>
      <w:r w:rsidRPr="004341F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прилагаемый Перечень</w:t>
      </w:r>
      <w:r w:rsidRPr="004341F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Расховецкого сельского поселения </w:t>
      </w:r>
      <w:r w:rsidRPr="004341F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1F8">
        <w:rPr>
          <w:rFonts w:ascii="Times New Roman" w:hAnsi="Times New Roman"/>
          <w:sz w:val="28"/>
          <w:szCs w:val="28"/>
        </w:rPr>
        <w:t xml:space="preserve">района «Красненский район»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E42144">
        <w:rPr>
          <w:rFonts w:ascii="Times New Roman" w:hAnsi="Times New Roman"/>
          <w:sz w:val="28"/>
          <w:szCs w:val="28"/>
        </w:rPr>
        <w:t>.</w:t>
      </w:r>
    </w:p>
    <w:p w:rsidR="00DB7E5E" w:rsidRDefault="00DB7E5E" w:rsidP="005A6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земского собрания Расховецкого сельского поселения               от 29 июня 2012 года № 268 «Об утверждении Реестра должностей муниципальной службы в Расховецком сельском поселении Красненского района Белгородской области» признать утратившим силу.</w:t>
      </w:r>
    </w:p>
    <w:p w:rsidR="00DB7E5E" w:rsidRPr="00E21CAC" w:rsidRDefault="00DB7E5E" w:rsidP="00E21CA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1CAC">
        <w:rPr>
          <w:rFonts w:ascii="Times New Roman" w:hAnsi="Times New Roman"/>
          <w:sz w:val="28"/>
          <w:szCs w:val="28"/>
        </w:rPr>
        <w:t>3. Главе Расховецкого сельского поселения (Борисов В.И.)  обнародовать    настоящее решение в общедоступных местах: администр</w:t>
      </w:r>
      <w:r>
        <w:rPr>
          <w:rFonts w:ascii="Times New Roman" w:hAnsi="Times New Roman"/>
          <w:sz w:val="28"/>
          <w:szCs w:val="28"/>
        </w:rPr>
        <w:t xml:space="preserve">ация Расховецкого  </w:t>
      </w:r>
      <w:r w:rsidRPr="00E21CAC">
        <w:rPr>
          <w:rFonts w:ascii="Times New Roman" w:hAnsi="Times New Roman"/>
          <w:sz w:val="28"/>
          <w:szCs w:val="28"/>
        </w:rPr>
        <w:t>сельского поселения, Расховецкая сельская библиотека, Расховецкий Дом              культуры, Черёмуховский Дом досуга, Расховецкая основная школа, Хмелевской сельский клуб, Хмелевская сельская библиотека и  разместить на официальном сайте администрации Расховецкого сельско</w:t>
      </w:r>
      <w:r>
        <w:rPr>
          <w:rFonts w:ascii="Times New Roman" w:hAnsi="Times New Roman"/>
          <w:sz w:val="28"/>
          <w:szCs w:val="28"/>
        </w:rPr>
        <w:t xml:space="preserve">го поселения по  </w:t>
      </w:r>
      <w:r w:rsidRPr="00E21CAC">
        <w:rPr>
          <w:rFonts w:ascii="Times New Roman" w:hAnsi="Times New Roman"/>
          <w:sz w:val="28"/>
          <w:szCs w:val="28"/>
        </w:rPr>
        <w:t>адресу:// rashovec.kraadm.ru.</w:t>
      </w:r>
    </w:p>
    <w:p w:rsidR="00DB7E5E" w:rsidRPr="005A6DBE" w:rsidRDefault="00DB7E5E" w:rsidP="005A6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6DBE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DB7E5E" w:rsidRPr="005A6DBE" w:rsidRDefault="00DB7E5E" w:rsidP="005A6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6DBE">
        <w:rPr>
          <w:rFonts w:ascii="Times New Roman" w:hAnsi="Times New Roman"/>
          <w:sz w:val="28"/>
          <w:szCs w:val="28"/>
        </w:rPr>
        <w:t xml:space="preserve">. Контроль за выполнением решения возложить на постоянную комиссию земского собрания </w:t>
      </w:r>
      <w:r>
        <w:rPr>
          <w:rFonts w:ascii="Times New Roman" w:hAnsi="Times New Roman"/>
          <w:sz w:val="28"/>
          <w:szCs w:val="28"/>
        </w:rPr>
        <w:t>Расховецкого сельского</w:t>
      </w:r>
      <w:r w:rsidRPr="005A6DBE">
        <w:rPr>
          <w:rFonts w:ascii="Times New Roman" w:hAnsi="Times New Roman"/>
          <w:sz w:val="28"/>
          <w:szCs w:val="28"/>
        </w:rPr>
        <w:t xml:space="preserve"> поселения по вопросам местного самоуправления и нормативно - правовой деятел</w:t>
      </w:r>
      <w:r>
        <w:rPr>
          <w:rFonts w:ascii="Times New Roman" w:hAnsi="Times New Roman"/>
          <w:sz w:val="28"/>
          <w:szCs w:val="28"/>
        </w:rPr>
        <w:t>ьности          (Бубнова Н.В.</w:t>
      </w:r>
      <w:r w:rsidRPr="005A6DBE">
        <w:rPr>
          <w:rFonts w:ascii="Times New Roman" w:hAnsi="Times New Roman"/>
          <w:sz w:val="28"/>
          <w:szCs w:val="28"/>
        </w:rPr>
        <w:t>).</w:t>
      </w:r>
    </w:p>
    <w:p w:rsidR="00DB7E5E" w:rsidRPr="005A6DBE" w:rsidRDefault="00DB7E5E" w:rsidP="00E76BB6">
      <w:pPr>
        <w:pStyle w:val="BodyTextIndent"/>
        <w:autoSpaceDE w:val="0"/>
        <w:ind w:firstLine="0"/>
        <w:rPr>
          <w:b w:val="0"/>
          <w:bCs w:val="0"/>
          <w:sz w:val="28"/>
          <w:szCs w:val="28"/>
        </w:rPr>
      </w:pPr>
    </w:p>
    <w:p w:rsidR="00DB7E5E" w:rsidRPr="00E42144" w:rsidRDefault="00DB7E5E" w:rsidP="001B22D9">
      <w:pPr>
        <w:pStyle w:val="BodyTextIndent"/>
        <w:autoSpaceDE w:val="0"/>
        <w:rPr>
          <w:bCs w:val="0"/>
          <w:sz w:val="28"/>
          <w:szCs w:val="28"/>
        </w:rPr>
      </w:pPr>
      <w:r>
        <w:rPr>
          <w:sz w:val="28"/>
          <w:szCs w:val="28"/>
        </w:rPr>
        <w:t>Глава Расховецкого</w:t>
      </w:r>
    </w:p>
    <w:p w:rsidR="00DB7E5E" w:rsidRDefault="00DB7E5E" w:rsidP="00E76BB6">
      <w:pPr>
        <w:pStyle w:val="BodyTextIndent"/>
        <w:autoSpaceDE w:val="0"/>
        <w:rPr>
          <w:sz w:val="28"/>
          <w:szCs w:val="28"/>
        </w:rPr>
      </w:pPr>
      <w:r w:rsidRPr="00E42144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>В.И. Борисов</w:t>
      </w:r>
    </w:p>
    <w:p w:rsidR="00DB7E5E" w:rsidRDefault="00DB7E5E" w:rsidP="005A6DBE">
      <w:pPr>
        <w:pStyle w:val="BodyTextIndent"/>
        <w:autoSpaceDE w:val="0"/>
        <w:ind w:firstLine="851"/>
        <w:rPr>
          <w:sz w:val="28"/>
          <w:szCs w:val="28"/>
        </w:rPr>
      </w:pPr>
    </w:p>
    <w:p w:rsidR="00DB7E5E" w:rsidRPr="005A6DBE" w:rsidRDefault="00DB7E5E" w:rsidP="005A6DBE">
      <w:pPr>
        <w:pStyle w:val="BodyTextIndent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Приложение 1</w:t>
      </w:r>
    </w:p>
    <w:p w:rsidR="00DB7E5E" w:rsidRPr="005A6DBE" w:rsidRDefault="00DB7E5E" w:rsidP="005A6DBE">
      <w:pPr>
        <w:pStyle w:val="BodyTextIndent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к решению земского собрания</w:t>
      </w:r>
    </w:p>
    <w:p w:rsidR="00DB7E5E" w:rsidRPr="005A6DBE" w:rsidRDefault="00DB7E5E" w:rsidP="005A6DBE">
      <w:pPr>
        <w:pStyle w:val="BodyTextIndent"/>
        <w:ind w:left="3969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Расховецкого сельского</w:t>
      </w:r>
      <w:r w:rsidRPr="005A6DBE">
        <w:rPr>
          <w:b w:val="0"/>
          <w:sz w:val="28"/>
          <w:szCs w:val="28"/>
        </w:rPr>
        <w:t xml:space="preserve"> поселения</w:t>
      </w:r>
    </w:p>
    <w:p w:rsidR="00DB7E5E" w:rsidRPr="005A6DBE" w:rsidRDefault="00DB7E5E" w:rsidP="005A6DB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</w:t>
      </w:r>
      <w:r w:rsidRPr="005A6DB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5A6DB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310</w:t>
      </w:r>
    </w:p>
    <w:p w:rsidR="00DB7E5E" w:rsidRDefault="00DB7E5E" w:rsidP="005A6DBE">
      <w:pPr>
        <w:pStyle w:val="BodyTextIndent"/>
        <w:autoSpaceDE w:val="0"/>
        <w:ind w:firstLine="851"/>
        <w:rPr>
          <w:sz w:val="28"/>
          <w:szCs w:val="28"/>
        </w:rPr>
      </w:pPr>
    </w:p>
    <w:p w:rsidR="00DB7E5E" w:rsidRPr="006725F4" w:rsidRDefault="00DB7E5E" w:rsidP="005A6DB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B7E5E" w:rsidRPr="006725F4" w:rsidRDefault="00DB7E5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ПЕРЕЧЕНЬ</w:t>
      </w:r>
    </w:p>
    <w:p w:rsidR="00DB7E5E" w:rsidRPr="006725F4" w:rsidRDefault="00DB7E5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ДОЛЖНОСТЕЙ МУНИЦИПАЛЬНОЙ СЛУЖБЫ</w:t>
      </w:r>
    </w:p>
    <w:p w:rsidR="00DB7E5E" w:rsidRDefault="00DB7E5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РАСХОВЕЦКОГО СЕЛЬСКОГО ПОСЕЛЕНИЯ</w:t>
      </w:r>
    </w:p>
    <w:p w:rsidR="00DB7E5E" w:rsidRPr="006725F4" w:rsidRDefault="00DB7E5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DB7E5E" w:rsidRDefault="00DB7E5E" w:rsidP="005A6DBE">
      <w:pPr>
        <w:pStyle w:val="BodyTextIndent"/>
        <w:autoSpaceDE w:val="0"/>
        <w:ind w:firstLine="851"/>
        <w:rPr>
          <w:sz w:val="28"/>
          <w:szCs w:val="28"/>
        </w:rPr>
      </w:pPr>
    </w:p>
    <w:p w:rsidR="00DB7E5E" w:rsidRPr="006725F4" w:rsidRDefault="00DB7E5E" w:rsidP="00E6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25F4">
        <w:rPr>
          <w:rFonts w:ascii="Times New Roman" w:hAnsi="Times New Roman"/>
          <w:b/>
          <w:sz w:val="28"/>
          <w:szCs w:val="28"/>
          <w:u w:val="single"/>
        </w:rPr>
        <w:t>Главные должности муниципальной службы</w:t>
      </w:r>
    </w:p>
    <w:p w:rsidR="00DB7E5E" w:rsidRPr="006725F4" w:rsidRDefault="00DB7E5E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E5E" w:rsidRPr="006725F4" w:rsidRDefault="00DB7E5E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</w:t>
      </w:r>
      <w:r w:rsidRPr="006725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725F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Расховецкого сельского поселения;</w:t>
      </w:r>
    </w:p>
    <w:p w:rsidR="00DB7E5E" w:rsidRPr="00E42144" w:rsidRDefault="00DB7E5E" w:rsidP="001B66CC">
      <w:pPr>
        <w:spacing w:after="0" w:line="240" w:lineRule="auto"/>
        <w:ind w:firstLine="708"/>
        <w:jc w:val="both"/>
        <w:rPr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Заместитель главы администрации Расховецкого сельского поселения.</w:t>
      </w:r>
    </w:p>
    <w:sectPr w:rsidR="00DB7E5E" w:rsidRPr="00E42144" w:rsidSect="005B251F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5E" w:rsidRDefault="00DB7E5E">
      <w:r>
        <w:separator/>
      </w:r>
    </w:p>
  </w:endnote>
  <w:endnote w:type="continuationSeparator" w:id="1">
    <w:p w:rsidR="00DB7E5E" w:rsidRDefault="00DB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5E" w:rsidRDefault="00DB7E5E">
      <w:r>
        <w:separator/>
      </w:r>
    </w:p>
  </w:footnote>
  <w:footnote w:type="continuationSeparator" w:id="1">
    <w:p w:rsidR="00DB7E5E" w:rsidRDefault="00DB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5E" w:rsidRDefault="00DB7E5E" w:rsidP="00022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E5E" w:rsidRDefault="00DB7E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5E" w:rsidRDefault="00DB7E5E" w:rsidP="00022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7E5E" w:rsidRDefault="00DB7E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78"/>
    <w:multiLevelType w:val="hybridMultilevel"/>
    <w:tmpl w:val="7C4C108C"/>
    <w:lvl w:ilvl="0" w:tplc="379EF46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BB64C6"/>
    <w:multiLevelType w:val="hybridMultilevel"/>
    <w:tmpl w:val="94286038"/>
    <w:lvl w:ilvl="0" w:tplc="F006BE9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44"/>
    <w:rsid w:val="000063D2"/>
    <w:rsid w:val="00022215"/>
    <w:rsid w:val="00121D09"/>
    <w:rsid w:val="0016248B"/>
    <w:rsid w:val="001B22D9"/>
    <w:rsid w:val="001B66CC"/>
    <w:rsid w:val="003C0F0D"/>
    <w:rsid w:val="003E2DCD"/>
    <w:rsid w:val="004341F8"/>
    <w:rsid w:val="005140A6"/>
    <w:rsid w:val="005A15B6"/>
    <w:rsid w:val="005A6DBE"/>
    <w:rsid w:val="005B251F"/>
    <w:rsid w:val="006725F4"/>
    <w:rsid w:val="007F0BC7"/>
    <w:rsid w:val="008537C4"/>
    <w:rsid w:val="009728B1"/>
    <w:rsid w:val="009B53A1"/>
    <w:rsid w:val="00A3429F"/>
    <w:rsid w:val="00A42DF5"/>
    <w:rsid w:val="00A50988"/>
    <w:rsid w:val="00A94413"/>
    <w:rsid w:val="00AD069B"/>
    <w:rsid w:val="00C36982"/>
    <w:rsid w:val="00C75B06"/>
    <w:rsid w:val="00DB7E5E"/>
    <w:rsid w:val="00E21CAC"/>
    <w:rsid w:val="00E42144"/>
    <w:rsid w:val="00E6648C"/>
    <w:rsid w:val="00E76BB6"/>
    <w:rsid w:val="00F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42144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2144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1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6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B25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B251F"/>
    <w:rPr>
      <w:rFonts w:cs="Times New Roman"/>
    </w:rPr>
  </w:style>
  <w:style w:type="paragraph" w:customStyle="1" w:styleId="FR1">
    <w:name w:val="FR1"/>
    <w:uiPriority w:val="99"/>
    <w:rsid w:val="00E76BB6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359</Words>
  <Characters>2051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2018-03-19T11:43:00Z</dcterms:created>
  <dcterms:modified xsi:type="dcterms:W3CDTF">2018-05-02T13:42:00Z</dcterms:modified>
</cp:coreProperties>
</file>